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94FAF" w14:textId="77777777" w:rsidR="007B471C" w:rsidRDefault="007B471C" w:rsidP="007B471C">
      <w:pPr>
        <w:pStyle w:val="Title"/>
        <w:jc w:val="center"/>
        <w:rPr>
          <w:rFonts w:ascii="Aptos" w:hAnsi="Aptos"/>
        </w:rPr>
      </w:pPr>
      <w:r>
        <w:rPr>
          <w:rFonts w:ascii="Aptos" w:hAnsi="Aptos"/>
        </w:rPr>
        <w:t>Confidential</w:t>
      </w:r>
    </w:p>
    <w:p w14:paraId="1AE2B901" w14:textId="77777777" w:rsidR="00E04DD9" w:rsidRDefault="007B471C" w:rsidP="007B471C">
      <w:pPr>
        <w:pStyle w:val="Heading1"/>
        <w:jc w:val="center"/>
      </w:pPr>
      <w:r>
        <w:t>Support Staff Application Form</w:t>
      </w:r>
    </w:p>
    <w:p w14:paraId="06E01955" w14:textId="77777777" w:rsidR="007B471C" w:rsidRDefault="007B471C" w:rsidP="007B471C">
      <w:pPr>
        <w:jc w:val="center"/>
        <w:rPr>
          <w:rStyle w:val="IntenseEmphasis"/>
        </w:rPr>
      </w:pPr>
      <w:r w:rsidRPr="007B471C">
        <w:rPr>
          <w:rStyle w:val="IntenseEmphasis"/>
        </w:rPr>
        <w:t>(Before completing this form, please read the Notes to Applicants)</w:t>
      </w:r>
    </w:p>
    <w:p w14:paraId="5E388DAC" w14:textId="77777777" w:rsidR="007B471C" w:rsidRDefault="007B471C" w:rsidP="007B471C">
      <w:pPr>
        <w:rPr>
          <w:b/>
        </w:rPr>
      </w:pPr>
      <w:r w:rsidRPr="00A16C0F">
        <w:rPr>
          <w:b/>
        </w:rPr>
        <w:t>Safeguarding Statement:</w:t>
      </w:r>
    </w:p>
    <w:p w14:paraId="3A9FD760" w14:textId="77777777" w:rsidR="007B471C" w:rsidRDefault="007B471C" w:rsidP="007B471C">
      <w:pPr>
        <w:jc w:val="both"/>
        <w:rPr>
          <w:b/>
        </w:rPr>
      </w:pPr>
      <w:r w:rsidRPr="00A92554">
        <w:rPr>
          <w:b/>
        </w:rPr>
        <w:t>We are committed to safeguarding and promoting the welfare of children and young people and expect all staff and volunteers to share this commitment.</w:t>
      </w:r>
    </w:p>
    <w:p w14:paraId="21165A30" w14:textId="77777777" w:rsidR="007B471C" w:rsidRPr="00A92554" w:rsidRDefault="007B471C" w:rsidP="007B471C">
      <w:pPr>
        <w:jc w:val="both"/>
        <w:rPr>
          <w:b/>
        </w:rPr>
      </w:pPr>
    </w:p>
    <w:p w14:paraId="718EB4E2" w14:textId="77777777" w:rsidR="007B471C" w:rsidRDefault="007B471C" w:rsidP="007B471C">
      <w:r>
        <w:t xml:space="preserve">Name of Candidate: </w:t>
      </w:r>
      <w:sdt>
        <w:sdtPr>
          <w:id w:val="1471942168"/>
          <w:placeholder>
            <w:docPart w:val="FCB6248B87B04BD2976F39139C08FD0C"/>
          </w:placeholder>
          <w:showingPlcHdr/>
        </w:sdtPr>
        <w:sdtEndPr/>
        <w:sdtContent>
          <w:r w:rsidRPr="00545EDB">
            <w:rPr>
              <w:rStyle w:val="PlaceholderText"/>
            </w:rPr>
            <w:t>Click or tap here to enter text.</w:t>
          </w:r>
        </w:sdtContent>
      </w:sdt>
    </w:p>
    <w:p w14:paraId="0ABE2CF4" w14:textId="77777777" w:rsidR="007B471C" w:rsidRDefault="007B471C" w:rsidP="007B471C">
      <w:pPr>
        <w:rPr>
          <w:b/>
        </w:rPr>
      </w:pPr>
    </w:p>
    <w:p w14:paraId="3CCF4104" w14:textId="77777777" w:rsidR="007B471C" w:rsidRPr="007B471C" w:rsidRDefault="007B471C" w:rsidP="007B471C">
      <w:pPr>
        <w:rPr>
          <w:rStyle w:val="IntenseEmphasis"/>
        </w:rPr>
      </w:pPr>
      <w:r w:rsidRPr="007B471C">
        <w:rPr>
          <w:rStyle w:val="IntenseEmphasis"/>
        </w:rPr>
        <w:t>TO BE USED FOR THE FOLLOWING POSITIONS ONLY:</w:t>
      </w:r>
    </w:p>
    <w:p w14:paraId="75FE0F04" w14:textId="77777777" w:rsidR="007B471C" w:rsidRDefault="007B471C" w:rsidP="007B471C">
      <w:r>
        <w:t>Teaching Assistants</w:t>
      </w:r>
    </w:p>
    <w:p w14:paraId="2E93011E" w14:textId="77777777" w:rsidR="007B471C" w:rsidRDefault="007B471C" w:rsidP="007B471C">
      <w:r>
        <w:t>Welfare Assistant / Classroom Assistant (temporary or permanent)</w:t>
      </w:r>
    </w:p>
    <w:p w14:paraId="589EAEB1" w14:textId="77777777" w:rsidR="007B471C" w:rsidRDefault="007B471C" w:rsidP="007B471C">
      <w:r>
        <w:t>Support Staff Member</w:t>
      </w:r>
    </w:p>
    <w:p w14:paraId="5AA0B17D" w14:textId="77777777" w:rsidR="007B471C" w:rsidRDefault="007B471C" w:rsidP="007B471C">
      <w:r>
        <w:t>Nursery Employee</w:t>
      </w:r>
    </w:p>
    <w:p w14:paraId="61C5E58B" w14:textId="77777777" w:rsidR="007B471C" w:rsidRDefault="007B471C" w:rsidP="007B471C">
      <w:r>
        <w:t>School Business Manager</w:t>
      </w:r>
    </w:p>
    <w:p w14:paraId="0003FD3C" w14:textId="77777777" w:rsidR="007B471C" w:rsidRDefault="007B471C" w:rsidP="007B471C">
      <w:r>
        <w:t>Early Years Practitioner</w:t>
      </w:r>
    </w:p>
    <w:p w14:paraId="3416A450" w14:textId="77777777" w:rsidR="007B471C" w:rsidRDefault="007B471C" w:rsidP="007B471C">
      <w:pPr>
        <w:pStyle w:val="NoSpacing"/>
      </w:pPr>
    </w:p>
    <w:p w14:paraId="63AA6FC5" w14:textId="77777777" w:rsidR="007B471C" w:rsidRDefault="007B471C" w:rsidP="007B471C">
      <w:pPr>
        <w:pStyle w:val="NoSpacing"/>
      </w:pPr>
    </w:p>
    <w:p w14:paraId="1C8ED703" w14:textId="77777777" w:rsidR="007B471C" w:rsidRDefault="007B471C" w:rsidP="007B471C">
      <w:pPr>
        <w:pStyle w:val="NoSpacing"/>
      </w:pPr>
    </w:p>
    <w:p w14:paraId="2EDB423E" w14:textId="77777777" w:rsidR="007B471C" w:rsidRDefault="007B471C" w:rsidP="007B471C">
      <w:pPr>
        <w:pStyle w:val="NoSpacing"/>
      </w:pPr>
    </w:p>
    <w:p w14:paraId="2C89082F" w14:textId="77777777" w:rsidR="007B471C" w:rsidRDefault="007B471C" w:rsidP="007B471C">
      <w:pPr>
        <w:pStyle w:val="NoSpacing"/>
      </w:pPr>
    </w:p>
    <w:p w14:paraId="200BCDBD" w14:textId="77777777" w:rsidR="007B471C" w:rsidRDefault="007B471C" w:rsidP="007B471C">
      <w:pPr>
        <w:pStyle w:val="NoSpacing"/>
      </w:pPr>
    </w:p>
    <w:p w14:paraId="7FE09D41" w14:textId="77777777" w:rsidR="007B471C" w:rsidRDefault="007B471C" w:rsidP="007B471C">
      <w:pPr>
        <w:pStyle w:val="NoSpacing"/>
      </w:pPr>
    </w:p>
    <w:p w14:paraId="66FDBF65" w14:textId="77777777" w:rsidR="007B471C" w:rsidRPr="007B471C" w:rsidRDefault="007B471C" w:rsidP="007B471C">
      <w:pPr>
        <w:jc w:val="center"/>
        <w:rPr>
          <w:rStyle w:val="IntenseEmphasis"/>
        </w:rPr>
      </w:pPr>
      <w:r w:rsidRPr="007B471C">
        <w:rPr>
          <w:rStyle w:val="IntenseEmphasis"/>
        </w:rPr>
        <w:t>PLEASE COMPLETE ALL SECTIONS OF THIS APPLICATION FORM FULLY BEFORE RETURNING IT IF ALL SECTIONS ARE NOT COMPLETED YOUR APPLICATION MAY NOT BE PROCESSED.</w:t>
      </w:r>
    </w:p>
    <w:p w14:paraId="2FA47E67" w14:textId="77777777" w:rsidR="007B471C" w:rsidRDefault="007B471C">
      <w:r>
        <w:br w:type="page"/>
      </w:r>
    </w:p>
    <w:p w14:paraId="549200CB" w14:textId="77777777" w:rsidR="007B471C" w:rsidRDefault="007B471C" w:rsidP="007B471C">
      <w:pPr>
        <w:pStyle w:val="Heading2"/>
      </w:pPr>
      <w:r w:rsidRPr="006219F3">
        <w:lastRenderedPageBreak/>
        <w:t>DETAILS OF ROLE APPLIED FOR</w:t>
      </w:r>
      <w:r>
        <w:t>:</w:t>
      </w:r>
    </w:p>
    <w:p w14:paraId="0035619D" w14:textId="77777777" w:rsidR="007B471C" w:rsidRDefault="007B471C" w:rsidP="007B471C">
      <w:pPr>
        <w:jc w:val="both"/>
      </w:pPr>
      <w:r>
        <w:t xml:space="preserve">Application for the position of: </w:t>
      </w:r>
      <w:sdt>
        <w:sdtPr>
          <w:id w:val="1545711741"/>
          <w:placeholder>
            <w:docPart w:val="525B6A3E4C574BCE85F47FE3D3707593"/>
          </w:placeholder>
          <w:showingPlcHdr/>
        </w:sdtPr>
        <w:sdtEndPr/>
        <w:sdtContent>
          <w:r w:rsidRPr="00545EDB">
            <w:rPr>
              <w:rStyle w:val="PlaceholderText"/>
            </w:rPr>
            <w:t>Click or tap here to enter text.</w:t>
          </w:r>
        </w:sdtContent>
      </w:sdt>
    </w:p>
    <w:p w14:paraId="1AEE6CCC" w14:textId="77777777" w:rsidR="007B471C" w:rsidRDefault="007B471C" w:rsidP="007B471C">
      <w:pPr>
        <w:jc w:val="both"/>
      </w:pPr>
    </w:p>
    <w:p w14:paraId="47D0A0C2" w14:textId="77777777" w:rsidR="007B471C" w:rsidRDefault="007B471C" w:rsidP="007B471C">
      <w:pPr>
        <w:jc w:val="both"/>
      </w:pPr>
      <w:r>
        <w:t xml:space="preserve">Full Time </w:t>
      </w:r>
      <w:sdt>
        <w:sdtPr>
          <w:id w:val="-180144646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Part Time  </w:t>
      </w:r>
      <w:sdt>
        <w:sdtPr>
          <w:id w:val="-169175849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Job Share </w:t>
      </w:r>
      <w:sdt>
        <w:sdtPr>
          <w:id w:val="-1885552243"/>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9B401C1" w14:textId="77777777" w:rsidR="007B471C" w:rsidRDefault="007B471C" w:rsidP="007B471C">
      <w:pPr>
        <w:jc w:val="both"/>
      </w:pPr>
    </w:p>
    <w:p w14:paraId="79B40354" w14:textId="77777777" w:rsidR="007B471C" w:rsidRDefault="007B471C" w:rsidP="007B471C">
      <w:pPr>
        <w:jc w:val="both"/>
      </w:pPr>
      <w:r>
        <w:t xml:space="preserve">At:  </w:t>
      </w:r>
      <w:sdt>
        <w:sdtPr>
          <w:id w:val="1921599346"/>
          <w:placeholder>
            <w:docPart w:val="525B6A3E4C574BCE85F47FE3D3707593"/>
          </w:placeholder>
          <w:showingPlcHdr/>
        </w:sdtPr>
        <w:sdtEndPr/>
        <w:sdtContent>
          <w:r w:rsidRPr="00545EDB">
            <w:rPr>
              <w:rStyle w:val="PlaceholderText"/>
            </w:rPr>
            <w:t>Click or tap here to enter text.</w:t>
          </w:r>
        </w:sdtContent>
      </w:sdt>
      <w:r>
        <w:tab/>
        <w:t>School / Academy</w:t>
      </w:r>
    </w:p>
    <w:p w14:paraId="09F0B2E4" w14:textId="77777777" w:rsidR="007B471C" w:rsidRDefault="007B471C" w:rsidP="007B471C">
      <w:pPr>
        <w:jc w:val="both"/>
      </w:pPr>
    </w:p>
    <w:p w14:paraId="720B9497" w14:textId="77777777" w:rsidR="007B471C" w:rsidRDefault="007B471C" w:rsidP="007B471C">
      <w:pPr>
        <w:jc w:val="both"/>
      </w:pPr>
      <w:r>
        <w:t>At which the:</w:t>
      </w:r>
    </w:p>
    <w:p w14:paraId="415054CC" w14:textId="77777777" w:rsidR="007B471C" w:rsidRDefault="007B471C" w:rsidP="007B471C">
      <w:pPr>
        <w:jc w:val="both"/>
      </w:pPr>
      <w:r>
        <w:t xml:space="preserve">Governing Body </w:t>
      </w:r>
      <w:sdt>
        <w:sdtPr>
          <w:id w:val="200771335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p>
    <w:p w14:paraId="41D1FE56" w14:textId="77777777" w:rsidR="007B471C" w:rsidRDefault="007B471C" w:rsidP="007B471C">
      <w:pPr>
        <w:jc w:val="both"/>
      </w:pPr>
      <w:r>
        <w:t xml:space="preserve">Academy Trust Company </w:t>
      </w:r>
      <w:sdt>
        <w:sdtPr>
          <w:id w:val="-205692769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p>
    <w:p w14:paraId="3016F61F" w14:textId="77777777" w:rsidR="007B471C" w:rsidRDefault="007B471C" w:rsidP="007B471C">
      <w:pPr>
        <w:jc w:val="both"/>
      </w:pPr>
      <w:r>
        <w:t xml:space="preserve">Multi-Academy Trust Company </w:t>
      </w:r>
      <w:sdt>
        <w:sdtPr>
          <w:id w:val="-165135832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p>
    <w:p w14:paraId="7BECC4AC" w14:textId="77777777" w:rsidR="007B471C" w:rsidRDefault="007B471C" w:rsidP="007B471C">
      <w:pPr>
        <w:jc w:val="both"/>
      </w:pPr>
      <w:r>
        <w:t>is the employer of staff.</w:t>
      </w:r>
    </w:p>
    <w:p w14:paraId="4541EA47" w14:textId="77777777" w:rsidR="007B471C" w:rsidRDefault="007B471C" w:rsidP="007B471C">
      <w:pPr>
        <w:jc w:val="both"/>
      </w:pPr>
    </w:p>
    <w:p w14:paraId="0CC57FEF" w14:textId="77777777" w:rsidR="007B471C" w:rsidRDefault="007B471C" w:rsidP="007B471C">
      <w:pPr>
        <w:jc w:val="both"/>
      </w:pPr>
      <w:r>
        <w:t>In the Local Authority of:</w:t>
      </w:r>
      <w:r>
        <w:tab/>
      </w:r>
      <w:r>
        <w:tab/>
      </w:r>
      <w:sdt>
        <w:sdtPr>
          <w:id w:val="953442486"/>
          <w:placeholder>
            <w:docPart w:val="525B6A3E4C574BCE85F47FE3D3707593"/>
          </w:placeholder>
          <w:showingPlcHdr/>
        </w:sdtPr>
        <w:sdtEndPr/>
        <w:sdtContent>
          <w:r w:rsidRPr="00545EDB">
            <w:rPr>
              <w:rStyle w:val="PlaceholderText"/>
            </w:rPr>
            <w:t>Click or tap here to enter text.</w:t>
          </w:r>
        </w:sdtContent>
      </w:sdt>
    </w:p>
    <w:p w14:paraId="0FC9BB02" w14:textId="77777777" w:rsidR="007B471C" w:rsidRDefault="007B471C" w:rsidP="007B471C">
      <w:pPr>
        <w:jc w:val="both"/>
      </w:pPr>
    </w:p>
    <w:p w14:paraId="491804A2" w14:textId="77777777" w:rsidR="007B471C" w:rsidRDefault="007B471C" w:rsidP="007B471C">
      <w:pPr>
        <w:jc w:val="both"/>
      </w:pPr>
      <w:r>
        <w:t>In the Archdiocese / Diocese of:</w:t>
      </w:r>
      <w:r>
        <w:tab/>
      </w:r>
      <w:r>
        <w:tab/>
      </w:r>
      <w:sdt>
        <w:sdtPr>
          <w:id w:val="742522084"/>
          <w:placeholder>
            <w:docPart w:val="525B6A3E4C574BCE85F47FE3D3707593"/>
          </w:placeholder>
          <w:showingPlcHdr/>
        </w:sdtPr>
        <w:sdtEndPr/>
        <w:sdtContent>
          <w:r w:rsidRPr="00545EDB">
            <w:rPr>
              <w:rStyle w:val="PlaceholderText"/>
            </w:rPr>
            <w:t>Click or tap here to enter text.</w:t>
          </w:r>
        </w:sdtContent>
      </w:sdt>
    </w:p>
    <w:p w14:paraId="39768A93" w14:textId="77777777" w:rsidR="007B471C" w:rsidRDefault="007B471C" w:rsidP="007B471C">
      <w:pPr>
        <w:jc w:val="both"/>
      </w:pPr>
    </w:p>
    <w:p w14:paraId="13AF0D6F" w14:textId="77777777" w:rsidR="007B471C" w:rsidRDefault="007B471C" w:rsidP="007B471C">
      <w:pPr>
        <w:pStyle w:val="NoSpacing"/>
      </w:pPr>
      <w:r>
        <w:t>Please state where you first learned of this vacancy:</w:t>
      </w:r>
      <w:r>
        <w:tab/>
      </w:r>
      <w:sdt>
        <w:sdtPr>
          <w:id w:val="1365097650"/>
          <w:placeholder>
            <w:docPart w:val="525B6A3E4C574BCE85F47FE3D3707593"/>
          </w:placeholder>
          <w:showingPlcHdr/>
        </w:sdtPr>
        <w:sdtEndPr/>
        <w:sdtContent>
          <w:r w:rsidRPr="00545EDB">
            <w:rPr>
              <w:rStyle w:val="PlaceholderText"/>
            </w:rPr>
            <w:t>Click or tap here to enter text.</w:t>
          </w:r>
        </w:sdtContent>
      </w:sdt>
    </w:p>
    <w:p w14:paraId="3DA3219C" w14:textId="77777777" w:rsidR="007B471C" w:rsidRDefault="007B471C">
      <w:r>
        <w:br w:type="page"/>
      </w:r>
    </w:p>
    <w:p w14:paraId="364D1FAF" w14:textId="77777777" w:rsidR="007B471C" w:rsidRDefault="007B471C" w:rsidP="007B471C">
      <w:pPr>
        <w:pStyle w:val="Heading2"/>
      </w:pPr>
      <w:r w:rsidRPr="006219F3">
        <w:lastRenderedPageBreak/>
        <w:t>Personal Details</w:t>
      </w:r>
      <w:r>
        <w:t>:</w:t>
      </w:r>
    </w:p>
    <w:p w14:paraId="47C55763" w14:textId="77777777" w:rsidR="007B471C" w:rsidRDefault="007B471C" w:rsidP="007B471C">
      <w:pPr>
        <w:jc w:val="both"/>
      </w:pPr>
      <w:r>
        <w:t>Title:</w:t>
      </w:r>
      <w:r>
        <w:tab/>
      </w:r>
      <w:r>
        <w:tab/>
      </w:r>
      <w:r>
        <w:tab/>
      </w:r>
      <w:r>
        <w:tab/>
      </w:r>
      <w:r>
        <w:tab/>
      </w:r>
      <w:sdt>
        <w:sdtPr>
          <w:id w:val="701748786"/>
          <w:placeholder>
            <w:docPart w:val="835AE7BD76094241813F03C2F5B749C9"/>
          </w:placeholder>
          <w:showingPlcHdr/>
        </w:sdtPr>
        <w:sdtEndPr/>
        <w:sdtContent>
          <w:r w:rsidRPr="00545EDB">
            <w:rPr>
              <w:rStyle w:val="PlaceholderText"/>
            </w:rPr>
            <w:t>Click or tap here to enter text.</w:t>
          </w:r>
        </w:sdtContent>
      </w:sdt>
      <w:r>
        <w:tab/>
      </w:r>
    </w:p>
    <w:p w14:paraId="78B6507F" w14:textId="77777777" w:rsidR="007B471C" w:rsidRDefault="007B471C" w:rsidP="007B471C">
      <w:pPr>
        <w:jc w:val="both"/>
      </w:pPr>
      <w:r>
        <w:t>Surname:</w:t>
      </w:r>
      <w:r>
        <w:tab/>
      </w:r>
      <w:r>
        <w:tab/>
      </w:r>
      <w:r>
        <w:tab/>
      </w:r>
      <w:r>
        <w:tab/>
      </w:r>
      <w:sdt>
        <w:sdtPr>
          <w:id w:val="-1514136660"/>
          <w:placeholder>
            <w:docPart w:val="835AE7BD76094241813F03C2F5B749C9"/>
          </w:placeholder>
          <w:showingPlcHdr/>
        </w:sdtPr>
        <w:sdtEndPr/>
        <w:sdtContent>
          <w:r w:rsidRPr="00545EDB">
            <w:rPr>
              <w:rStyle w:val="PlaceholderText"/>
            </w:rPr>
            <w:t>Click or tap here to enter text.</w:t>
          </w:r>
        </w:sdtContent>
      </w:sdt>
    </w:p>
    <w:p w14:paraId="053B08AF" w14:textId="77777777" w:rsidR="007B471C" w:rsidRDefault="007B471C" w:rsidP="007B471C">
      <w:pPr>
        <w:jc w:val="both"/>
      </w:pPr>
      <w:r>
        <w:t>First Name(s):</w:t>
      </w:r>
      <w:r>
        <w:tab/>
      </w:r>
      <w:r>
        <w:tab/>
      </w:r>
      <w:r>
        <w:tab/>
      </w:r>
      <w:r>
        <w:tab/>
      </w:r>
      <w:sdt>
        <w:sdtPr>
          <w:id w:val="-1638329226"/>
          <w:placeholder>
            <w:docPart w:val="835AE7BD76094241813F03C2F5B749C9"/>
          </w:placeholder>
          <w:showingPlcHdr/>
        </w:sdtPr>
        <w:sdtEndPr/>
        <w:sdtContent>
          <w:r w:rsidRPr="00545EDB">
            <w:rPr>
              <w:rStyle w:val="PlaceholderText"/>
            </w:rPr>
            <w:t>Click or tap here to enter text.</w:t>
          </w:r>
        </w:sdtContent>
      </w:sdt>
    </w:p>
    <w:p w14:paraId="44C8CE75" w14:textId="77777777" w:rsidR="007B471C" w:rsidRDefault="007B471C" w:rsidP="007B471C">
      <w:pPr>
        <w:jc w:val="both"/>
      </w:pPr>
    </w:p>
    <w:p w14:paraId="66A530C6" w14:textId="77777777" w:rsidR="007B471C" w:rsidRDefault="007B471C" w:rsidP="007B471C">
      <w:pPr>
        <w:jc w:val="both"/>
      </w:pPr>
      <w:r>
        <w:t>Known as (if applicable):</w:t>
      </w:r>
      <w:r>
        <w:tab/>
      </w:r>
      <w:r>
        <w:tab/>
      </w:r>
      <w:r>
        <w:tab/>
      </w:r>
      <w:sdt>
        <w:sdtPr>
          <w:id w:val="-1818109198"/>
          <w:placeholder>
            <w:docPart w:val="835AE7BD76094241813F03C2F5B749C9"/>
          </w:placeholder>
          <w:showingPlcHdr/>
        </w:sdtPr>
        <w:sdtEndPr/>
        <w:sdtContent>
          <w:r w:rsidRPr="00545EDB">
            <w:rPr>
              <w:rStyle w:val="PlaceholderText"/>
            </w:rPr>
            <w:t>Click or tap here to enter text.</w:t>
          </w:r>
        </w:sdtContent>
      </w:sdt>
    </w:p>
    <w:p w14:paraId="6A4D06B3" w14:textId="77777777" w:rsidR="007B471C" w:rsidRDefault="007B471C" w:rsidP="007B471C">
      <w:pPr>
        <w:jc w:val="both"/>
      </w:pPr>
    </w:p>
    <w:p w14:paraId="2806FB03" w14:textId="77777777" w:rsidR="007B471C" w:rsidRDefault="007B471C" w:rsidP="007B471C">
      <w:pPr>
        <w:jc w:val="both"/>
      </w:pPr>
      <w:r>
        <w:t xml:space="preserve">Previous Name (if applicable): </w:t>
      </w:r>
      <w:r>
        <w:tab/>
      </w:r>
      <w:r>
        <w:tab/>
      </w:r>
      <w:sdt>
        <w:sdtPr>
          <w:id w:val="-1654515086"/>
          <w:placeholder>
            <w:docPart w:val="835AE7BD76094241813F03C2F5B749C9"/>
          </w:placeholder>
          <w:showingPlcHdr/>
        </w:sdtPr>
        <w:sdtEndPr/>
        <w:sdtContent>
          <w:r w:rsidRPr="00545EDB">
            <w:rPr>
              <w:rStyle w:val="PlaceholderText"/>
            </w:rPr>
            <w:t>Click or tap here to enter text.</w:t>
          </w:r>
        </w:sdtContent>
      </w:sdt>
    </w:p>
    <w:p w14:paraId="2ED870D7" w14:textId="77777777" w:rsidR="007B471C" w:rsidRDefault="007B471C" w:rsidP="007B471C">
      <w:pPr>
        <w:jc w:val="both"/>
      </w:pPr>
    </w:p>
    <w:p w14:paraId="406DBE46" w14:textId="77777777" w:rsidR="007B471C" w:rsidRDefault="007B471C" w:rsidP="007B471C">
      <w:pPr>
        <w:jc w:val="both"/>
      </w:pPr>
      <w:r>
        <w:t>Religious Denomination / Faith:</w:t>
      </w:r>
      <w:r>
        <w:tab/>
      </w:r>
      <w:r>
        <w:tab/>
      </w:r>
      <w:sdt>
        <w:sdtPr>
          <w:id w:val="-267623890"/>
          <w:placeholder>
            <w:docPart w:val="835AE7BD76094241813F03C2F5B749C9"/>
          </w:placeholder>
          <w:showingPlcHdr/>
        </w:sdtPr>
        <w:sdtEndPr/>
        <w:sdtContent>
          <w:r w:rsidRPr="00545EDB">
            <w:rPr>
              <w:rStyle w:val="PlaceholderText"/>
            </w:rPr>
            <w:t>Click or tap here to enter text.</w:t>
          </w:r>
        </w:sdtContent>
      </w:sdt>
    </w:p>
    <w:p w14:paraId="4D2958EC" w14:textId="77777777" w:rsidR="007B471C" w:rsidRDefault="007B471C" w:rsidP="007B471C">
      <w:pPr>
        <w:jc w:val="both"/>
      </w:pPr>
    </w:p>
    <w:p w14:paraId="4645393D" w14:textId="77777777" w:rsidR="007B471C" w:rsidRDefault="007B471C" w:rsidP="007B471C">
      <w:pPr>
        <w:jc w:val="both"/>
      </w:pPr>
      <w:r>
        <w:t>Address:</w:t>
      </w:r>
      <w:r>
        <w:tab/>
      </w:r>
      <w:r>
        <w:tab/>
      </w:r>
      <w:r>
        <w:tab/>
      </w:r>
      <w:r>
        <w:tab/>
      </w:r>
      <w:sdt>
        <w:sdtPr>
          <w:id w:val="1514498494"/>
          <w:placeholder>
            <w:docPart w:val="835AE7BD76094241813F03C2F5B749C9"/>
          </w:placeholder>
          <w:showingPlcHdr/>
          <w:text w:multiLine="1"/>
        </w:sdtPr>
        <w:sdtEndPr/>
        <w:sdtContent>
          <w:r w:rsidRPr="00545EDB">
            <w:rPr>
              <w:rStyle w:val="PlaceholderText"/>
            </w:rPr>
            <w:t>Click or tap here to enter text.</w:t>
          </w:r>
        </w:sdtContent>
      </w:sdt>
      <w:r>
        <w:tab/>
      </w:r>
      <w:r>
        <w:tab/>
      </w:r>
      <w:r>
        <w:tab/>
      </w:r>
    </w:p>
    <w:p w14:paraId="68B1BB64" w14:textId="77777777" w:rsidR="007B471C" w:rsidRDefault="007B471C" w:rsidP="007B471C">
      <w:pPr>
        <w:jc w:val="both"/>
      </w:pPr>
    </w:p>
    <w:p w14:paraId="056ECA31" w14:textId="77777777" w:rsidR="007B471C" w:rsidRDefault="007B471C" w:rsidP="007B471C">
      <w:pPr>
        <w:jc w:val="both"/>
      </w:pPr>
      <w:r>
        <w:t>Telephone Numbers:</w:t>
      </w:r>
    </w:p>
    <w:p w14:paraId="064F6BA2" w14:textId="77777777" w:rsidR="007B471C" w:rsidRDefault="007B471C" w:rsidP="007B471C">
      <w:pPr>
        <w:jc w:val="both"/>
      </w:pPr>
      <w:r>
        <w:t>Home:</w:t>
      </w:r>
      <w:r>
        <w:tab/>
      </w:r>
      <w:r>
        <w:tab/>
      </w:r>
      <w:r>
        <w:tab/>
      </w:r>
      <w:r>
        <w:tab/>
      </w:r>
      <w:r>
        <w:tab/>
      </w:r>
      <w:sdt>
        <w:sdtPr>
          <w:id w:val="-747343761"/>
          <w:placeholder>
            <w:docPart w:val="835AE7BD76094241813F03C2F5B749C9"/>
          </w:placeholder>
          <w:showingPlcHdr/>
        </w:sdtPr>
        <w:sdtEndPr/>
        <w:sdtContent>
          <w:r w:rsidRPr="00545EDB">
            <w:rPr>
              <w:rStyle w:val="PlaceholderText"/>
            </w:rPr>
            <w:t>Click or tap here to enter text.</w:t>
          </w:r>
        </w:sdtContent>
      </w:sdt>
      <w:r>
        <w:tab/>
      </w:r>
      <w:r>
        <w:tab/>
      </w:r>
    </w:p>
    <w:p w14:paraId="2FE0D150" w14:textId="77777777" w:rsidR="007B471C" w:rsidRDefault="007B471C" w:rsidP="007B471C">
      <w:pPr>
        <w:jc w:val="both"/>
      </w:pPr>
      <w:r>
        <w:t>Mobile:</w:t>
      </w:r>
      <w:r>
        <w:tab/>
      </w:r>
      <w:r>
        <w:tab/>
      </w:r>
      <w:r>
        <w:tab/>
      </w:r>
      <w:r>
        <w:tab/>
      </w:r>
      <w:r>
        <w:tab/>
      </w:r>
      <w:sdt>
        <w:sdtPr>
          <w:id w:val="-1356268925"/>
          <w:placeholder>
            <w:docPart w:val="835AE7BD76094241813F03C2F5B749C9"/>
          </w:placeholder>
          <w:showingPlcHdr/>
        </w:sdtPr>
        <w:sdtEndPr/>
        <w:sdtContent>
          <w:r w:rsidRPr="00545EDB">
            <w:rPr>
              <w:rStyle w:val="PlaceholderText"/>
            </w:rPr>
            <w:t>Click or tap here to enter text.</w:t>
          </w:r>
        </w:sdtContent>
      </w:sdt>
      <w:r>
        <w:tab/>
      </w:r>
      <w:r>
        <w:tab/>
      </w:r>
    </w:p>
    <w:p w14:paraId="5ECAAB06" w14:textId="77777777" w:rsidR="007B471C" w:rsidRDefault="007B471C" w:rsidP="007B471C">
      <w:pPr>
        <w:jc w:val="both"/>
      </w:pPr>
    </w:p>
    <w:p w14:paraId="200FF187" w14:textId="77777777" w:rsidR="007B471C" w:rsidRDefault="007B471C" w:rsidP="007B471C">
      <w:pPr>
        <w:jc w:val="both"/>
      </w:pPr>
      <w:r>
        <w:t>Email Address:</w:t>
      </w:r>
      <w:r>
        <w:tab/>
      </w:r>
      <w:r>
        <w:tab/>
      </w:r>
      <w:r>
        <w:tab/>
      </w:r>
      <w:r>
        <w:tab/>
      </w:r>
      <w:sdt>
        <w:sdtPr>
          <w:id w:val="1313366742"/>
          <w:placeholder>
            <w:docPart w:val="835AE7BD76094241813F03C2F5B749C9"/>
          </w:placeholder>
          <w:showingPlcHdr/>
        </w:sdtPr>
        <w:sdtEndPr/>
        <w:sdtContent>
          <w:r w:rsidRPr="00545EDB">
            <w:rPr>
              <w:rStyle w:val="PlaceholderText"/>
            </w:rPr>
            <w:t>Click or tap here to enter text.</w:t>
          </w:r>
        </w:sdtContent>
      </w:sdt>
    </w:p>
    <w:p w14:paraId="1EB1948C" w14:textId="77777777" w:rsidR="007B471C" w:rsidRDefault="007B471C" w:rsidP="007B471C">
      <w:pPr>
        <w:jc w:val="both"/>
      </w:pPr>
    </w:p>
    <w:p w14:paraId="1D9C83CC" w14:textId="77777777" w:rsidR="007B471C" w:rsidRDefault="007B471C" w:rsidP="007B471C">
      <w:pPr>
        <w:jc w:val="both"/>
      </w:pPr>
      <w:r>
        <w:t xml:space="preserve">How do you prefer to be contacted? </w:t>
      </w:r>
      <w:r>
        <w:tab/>
        <w:t xml:space="preserve">Phone </w:t>
      </w:r>
      <w:sdt>
        <w:sdtPr>
          <w:id w:val="26318611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Email  </w:t>
      </w:r>
      <w:sdt>
        <w:sdtPr>
          <w:id w:val="803046867"/>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878E0C9" w14:textId="77777777" w:rsidR="007B471C" w:rsidRDefault="007B471C" w:rsidP="007B471C">
      <w:pPr>
        <w:pStyle w:val="NoSpacing"/>
      </w:pPr>
    </w:p>
    <w:p w14:paraId="705430EB" w14:textId="77777777" w:rsidR="007B471C" w:rsidRDefault="007B471C" w:rsidP="007B471C">
      <w:pPr>
        <w:jc w:val="both"/>
      </w:pPr>
      <w:r>
        <w:t>If you are a qualified teacher, please complete the following section, if you are not, please proceed to the next section:</w:t>
      </w:r>
    </w:p>
    <w:p w14:paraId="68E5A686" w14:textId="77777777" w:rsidR="007B471C" w:rsidRDefault="007B471C" w:rsidP="007B471C">
      <w:pPr>
        <w:jc w:val="both"/>
      </w:pPr>
      <w:r>
        <w:t xml:space="preserve">DfE Teacher Reference Number: </w:t>
      </w:r>
      <w:sdt>
        <w:sdtPr>
          <w:id w:val="-2019461299"/>
          <w:placeholder>
            <w:docPart w:val="598F3CFC2BFE4D0EBD2A15986E5548A8"/>
          </w:placeholder>
          <w:showingPlcHdr/>
        </w:sdtPr>
        <w:sdtEndPr/>
        <w:sdtContent>
          <w:r w:rsidRPr="00545EDB">
            <w:rPr>
              <w:rStyle w:val="PlaceholderText"/>
            </w:rPr>
            <w:t>Click or tap here to enter text.</w:t>
          </w:r>
        </w:sdtContent>
      </w:sdt>
    </w:p>
    <w:p w14:paraId="4D3245F6" w14:textId="77777777" w:rsidR="007B471C" w:rsidRDefault="007B471C" w:rsidP="007B471C">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CB2BBB2" w14:textId="77777777" w:rsidR="007B471C" w:rsidRDefault="007B471C" w:rsidP="007B471C">
      <w:r>
        <w:t xml:space="preserve">QTS Certificate Number: </w:t>
      </w:r>
      <w:sdt>
        <w:sdtPr>
          <w:id w:val="1147708278"/>
          <w:placeholder>
            <w:docPart w:val="598F3CFC2BFE4D0EBD2A15986E5548A8"/>
          </w:placeholder>
          <w:showingPlcHdr/>
        </w:sdtPr>
        <w:sdtEndPr/>
        <w:sdtContent>
          <w:r w:rsidRPr="00545EDB">
            <w:rPr>
              <w:rStyle w:val="PlaceholderText"/>
            </w:rPr>
            <w:t>Click or tap here to enter text.</w:t>
          </w:r>
        </w:sdtContent>
      </w:sdt>
    </w:p>
    <w:p w14:paraId="0FD76087" w14:textId="77777777" w:rsidR="007B471C" w:rsidRDefault="007B471C" w:rsidP="007B471C">
      <w:r>
        <w:t xml:space="preserve">Date of qualification as a teacher: </w:t>
      </w:r>
      <w:sdt>
        <w:sdtPr>
          <w:id w:val="-1764291797"/>
          <w:placeholder>
            <w:docPart w:val="598F3CFC2BFE4D0EBD2A15986E5548A8"/>
          </w:placeholder>
          <w:showingPlcHdr/>
        </w:sdtPr>
        <w:sdtEndPr/>
        <w:sdtContent>
          <w:r w:rsidRPr="00545EDB">
            <w:rPr>
              <w:rStyle w:val="PlaceholderText"/>
            </w:rPr>
            <w:t>Click or tap here to enter text.</w:t>
          </w:r>
        </w:sdtContent>
      </w:sdt>
    </w:p>
    <w:p w14:paraId="549ECBBF" w14:textId="77777777" w:rsidR="007B471C" w:rsidRDefault="007B471C" w:rsidP="007B471C">
      <w:pPr>
        <w:pStyle w:val="NoSpacing"/>
      </w:pPr>
      <w:r>
        <w:t xml:space="preserve">Education Workforce Council (Wales only) or other Membership Number: </w:t>
      </w:r>
      <w:sdt>
        <w:sdtPr>
          <w:id w:val="1341352981"/>
          <w:placeholder>
            <w:docPart w:val="598F3CFC2BFE4D0EBD2A15986E5548A8"/>
          </w:placeholder>
          <w:showingPlcHdr/>
        </w:sdtPr>
        <w:sdtEndPr/>
        <w:sdtContent>
          <w:r w:rsidRPr="00545EDB">
            <w:rPr>
              <w:rStyle w:val="PlaceholderText"/>
            </w:rPr>
            <w:t>Click or tap here to enter text.</w:t>
          </w:r>
        </w:sdtContent>
      </w:sdt>
    </w:p>
    <w:p w14:paraId="6AFB3AC5" w14:textId="77777777" w:rsidR="007B471C" w:rsidRDefault="007B471C">
      <w:r>
        <w:br w:type="page"/>
      </w:r>
    </w:p>
    <w:p w14:paraId="430A9658" w14:textId="77777777" w:rsidR="007B471C" w:rsidRDefault="007B471C" w:rsidP="007B471C">
      <w:pPr>
        <w:pStyle w:val="Heading2"/>
      </w:pPr>
      <w:r>
        <w:lastRenderedPageBreak/>
        <w:t>Details of Present Employment:</w:t>
      </w:r>
    </w:p>
    <w:p w14:paraId="083694B3" w14:textId="77777777" w:rsidR="007B471C" w:rsidRDefault="007B471C" w:rsidP="007B471C">
      <w:pPr>
        <w:jc w:val="both"/>
      </w:pPr>
      <w:r>
        <w:t>Are you presently employed:</w:t>
      </w:r>
      <w:r>
        <w:tab/>
      </w:r>
      <w:r>
        <w:tab/>
        <w:t xml:space="preserve">Yes </w:t>
      </w:r>
      <w:sdt>
        <w:sdtPr>
          <w:id w:val="145837609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16945103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p>
    <w:p w14:paraId="30F34BA1" w14:textId="77777777" w:rsidR="007B471C" w:rsidRPr="00BA20DC" w:rsidRDefault="007B471C" w:rsidP="007B471C">
      <w:pPr>
        <w:jc w:val="both"/>
      </w:pPr>
      <w:r>
        <w:t>If no, please proceed to the next section.</w:t>
      </w:r>
    </w:p>
    <w:p w14:paraId="00A92699" w14:textId="77777777" w:rsidR="007B471C" w:rsidRDefault="007B471C" w:rsidP="007B471C">
      <w:pPr>
        <w:jc w:val="both"/>
      </w:pPr>
    </w:p>
    <w:p w14:paraId="743A7D84" w14:textId="77777777" w:rsidR="007B471C" w:rsidRDefault="007B471C" w:rsidP="007B471C">
      <w:pPr>
        <w:jc w:val="both"/>
      </w:pPr>
      <w:r>
        <w:t>Details of present post:</w:t>
      </w:r>
      <w:r>
        <w:tab/>
      </w:r>
      <w:r>
        <w:tab/>
      </w:r>
      <w:sdt>
        <w:sdtPr>
          <w:id w:val="-1575044717"/>
          <w:placeholder>
            <w:docPart w:val="FAF6DB3669C649F6B9DC7B2DAF2856AB"/>
          </w:placeholder>
          <w:showingPlcHdr/>
        </w:sdtPr>
        <w:sdtEndPr/>
        <w:sdtContent>
          <w:r w:rsidRPr="00545EDB">
            <w:rPr>
              <w:rStyle w:val="PlaceholderText"/>
            </w:rPr>
            <w:t>Click or tap here to enter text.</w:t>
          </w:r>
        </w:sdtContent>
      </w:sdt>
    </w:p>
    <w:p w14:paraId="02EE2B2B" w14:textId="77777777" w:rsidR="007B471C" w:rsidRDefault="007B471C" w:rsidP="007B471C">
      <w:pPr>
        <w:jc w:val="both"/>
      </w:pPr>
    </w:p>
    <w:p w14:paraId="05FAB32B" w14:textId="77777777" w:rsidR="007B471C" w:rsidRDefault="007B471C" w:rsidP="007B471C">
      <w:pPr>
        <w:jc w:val="both"/>
      </w:pPr>
      <w:r>
        <w:t>Role:</w:t>
      </w:r>
      <w:r>
        <w:tab/>
      </w:r>
      <w:r>
        <w:tab/>
      </w:r>
      <w:r>
        <w:tab/>
      </w:r>
      <w:r>
        <w:tab/>
      </w:r>
      <w:sdt>
        <w:sdtPr>
          <w:id w:val="-1729758890"/>
          <w:placeholder>
            <w:docPart w:val="FAF6DB3669C649F6B9DC7B2DAF2856AB"/>
          </w:placeholder>
          <w:showingPlcHdr/>
        </w:sdtPr>
        <w:sdtEndPr/>
        <w:sdtContent>
          <w:r w:rsidRPr="00545EDB">
            <w:rPr>
              <w:rStyle w:val="PlaceholderText"/>
            </w:rPr>
            <w:t>Click or tap here to enter text.</w:t>
          </w:r>
        </w:sdtContent>
      </w:sdt>
    </w:p>
    <w:p w14:paraId="7DB821FB" w14:textId="77777777" w:rsidR="007B471C" w:rsidRDefault="007B471C" w:rsidP="007B471C">
      <w:pPr>
        <w:jc w:val="both"/>
      </w:pPr>
    </w:p>
    <w:p w14:paraId="1BFC9536" w14:textId="77777777" w:rsidR="007B471C" w:rsidRDefault="007B471C" w:rsidP="007B471C">
      <w:pPr>
        <w:jc w:val="both"/>
      </w:pPr>
      <w:r>
        <w:t>Name of employer:</w:t>
      </w:r>
      <w:r>
        <w:tab/>
      </w:r>
      <w:r>
        <w:tab/>
      </w:r>
      <w:sdt>
        <w:sdtPr>
          <w:id w:val="1549261262"/>
          <w:placeholder>
            <w:docPart w:val="FAF6DB3669C649F6B9DC7B2DAF2856AB"/>
          </w:placeholder>
          <w:showingPlcHdr/>
        </w:sdtPr>
        <w:sdtEndPr/>
        <w:sdtContent>
          <w:r w:rsidRPr="00545EDB">
            <w:rPr>
              <w:rStyle w:val="PlaceholderText"/>
            </w:rPr>
            <w:t>Click or tap here to enter text.</w:t>
          </w:r>
        </w:sdtContent>
      </w:sdt>
    </w:p>
    <w:p w14:paraId="43F4E6B3" w14:textId="77777777" w:rsidR="007B471C" w:rsidRDefault="007B471C" w:rsidP="007B471C">
      <w:pPr>
        <w:jc w:val="both"/>
      </w:pPr>
    </w:p>
    <w:p w14:paraId="25432FB4" w14:textId="77777777" w:rsidR="007B471C" w:rsidRDefault="007B471C" w:rsidP="007B471C">
      <w:pPr>
        <w:jc w:val="both"/>
      </w:pPr>
      <w:r>
        <w:t xml:space="preserve">Name of school / Academy </w:t>
      </w:r>
      <w:r>
        <w:tab/>
      </w:r>
      <w:sdt>
        <w:sdtPr>
          <w:id w:val="1148330163"/>
          <w:placeholder>
            <w:docPart w:val="FAF6DB3669C649F6B9DC7B2DAF2856AB"/>
          </w:placeholder>
          <w:showingPlcHdr/>
        </w:sdtPr>
        <w:sdtEndPr/>
        <w:sdtContent>
          <w:r w:rsidRPr="00545EDB">
            <w:rPr>
              <w:rStyle w:val="PlaceholderText"/>
            </w:rPr>
            <w:t>Click or tap here to enter text.</w:t>
          </w:r>
        </w:sdtContent>
      </w:sdt>
    </w:p>
    <w:p w14:paraId="1D89DB98" w14:textId="77777777" w:rsidR="007B471C" w:rsidRDefault="007B471C" w:rsidP="007B471C">
      <w:pPr>
        <w:jc w:val="both"/>
      </w:pPr>
      <w:r>
        <w:t>(if applicable):</w:t>
      </w:r>
    </w:p>
    <w:p w14:paraId="4CBA0978" w14:textId="77777777" w:rsidR="007B471C" w:rsidRDefault="007B471C" w:rsidP="007B471C">
      <w:pPr>
        <w:jc w:val="both"/>
      </w:pPr>
      <w:r>
        <w:t>Address:</w:t>
      </w:r>
      <w:r>
        <w:tab/>
      </w:r>
      <w:r>
        <w:tab/>
      </w:r>
      <w:r>
        <w:tab/>
      </w:r>
      <w:sdt>
        <w:sdtPr>
          <w:id w:val="1755788843"/>
          <w:placeholder>
            <w:docPart w:val="FAF6DB3669C649F6B9DC7B2DAF2856AB"/>
          </w:placeholder>
          <w:showingPlcHdr/>
        </w:sdtPr>
        <w:sdtEndPr/>
        <w:sdtContent>
          <w:r w:rsidRPr="00545EDB">
            <w:rPr>
              <w:rStyle w:val="PlaceholderText"/>
            </w:rPr>
            <w:t>Click or tap here to enter text.</w:t>
          </w:r>
        </w:sdtContent>
      </w:sdt>
      <w:r>
        <w:tab/>
      </w:r>
      <w:r>
        <w:tab/>
      </w:r>
    </w:p>
    <w:p w14:paraId="180A23BA" w14:textId="77777777" w:rsidR="007B471C" w:rsidRDefault="007B471C" w:rsidP="007B471C">
      <w:pPr>
        <w:jc w:val="both"/>
      </w:pPr>
    </w:p>
    <w:p w14:paraId="580955F5" w14:textId="77777777" w:rsidR="007B471C" w:rsidRDefault="007B471C" w:rsidP="007B471C">
      <w:pPr>
        <w:jc w:val="both"/>
      </w:pPr>
    </w:p>
    <w:p w14:paraId="79338B77" w14:textId="77777777" w:rsidR="007B471C" w:rsidRDefault="007B471C" w:rsidP="007B471C">
      <w:pPr>
        <w:jc w:val="both"/>
      </w:pPr>
      <w:r>
        <w:t>Telephone Number:</w:t>
      </w:r>
      <w:r>
        <w:tab/>
      </w:r>
      <w:r>
        <w:tab/>
      </w:r>
      <w:sdt>
        <w:sdtPr>
          <w:id w:val="-870148156"/>
          <w:placeholder>
            <w:docPart w:val="FAF6DB3669C649F6B9DC7B2DAF2856AB"/>
          </w:placeholder>
        </w:sdtPr>
        <w:sdtEndPr/>
        <w:sdtContent>
          <w:sdt>
            <w:sdtPr>
              <w:id w:val="-1766293386"/>
              <w:placeholder>
                <w:docPart w:val="FAF6DB3669C649F6B9DC7B2DAF2856AB"/>
              </w:placeholder>
              <w:showingPlcHdr/>
            </w:sdtPr>
            <w:sdtEndPr/>
            <w:sdtContent>
              <w:r w:rsidRPr="00545EDB">
                <w:rPr>
                  <w:rStyle w:val="PlaceholderText"/>
                </w:rPr>
                <w:t>Click or tap here to enter text.</w:t>
              </w:r>
            </w:sdtContent>
          </w:sdt>
        </w:sdtContent>
      </w:sdt>
    </w:p>
    <w:p w14:paraId="497A50E9" w14:textId="77777777" w:rsidR="007B471C" w:rsidRDefault="007B471C" w:rsidP="007B471C">
      <w:pPr>
        <w:jc w:val="both"/>
      </w:pPr>
      <w:r>
        <w:tab/>
      </w:r>
      <w:r>
        <w:tab/>
      </w:r>
      <w:r>
        <w:tab/>
      </w:r>
    </w:p>
    <w:p w14:paraId="747EDE12" w14:textId="77777777" w:rsidR="007B471C" w:rsidRDefault="007B471C" w:rsidP="007B471C">
      <w:pPr>
        <w:jc w:val="both"/>
      </w:pPr>
      <w:r>
        <w:t xml:space="preserve">Local Authority </w:t>
      </w:r>
      <w:r w:rsidRPr="007B471C">
        <w:rPr>
          <w:i/>
          <w:iCs/>
          <w:sz w:val="16"/>
          <w:szCs w:val="16"/>
        </w:rPr>
        <w:t>(if applicable)</w:t>
      </w:r>
      <w:r>
        <w:t>:</w:t>
      </w:r>
      <w:r>
        <w:tab/>
      </w:r>
      <w:sdt>
        <w:sdtPr>
          <w:id w:val="-364134748"/>
          <w:placeholder>
            <w:docPart w:val="FAF6DB3669C649F6B9DC7B2DAF2856AB"/>
          </w:placeholder>
          <w:showingPlcHdr/>
        </w:sdtPr>
        <w:sdtEndPr/>
        <w:sdtContent>
          <w:r w:rsidRPr="00545EDB">
            <w:rPr>
              <w:rStyle w:val="PlaceholderText"/>
            </w:rPr>
            <w:t>Click or tap here to enter text.</w:t>
          </w:r>
        </w:sdtContent>
      </w:sdt>
      <w:r>
        <w:tab/>
      </w:r>
      <w:r>
        <w:tab/>
      </w:r>
    </w:p>
    <w:p w14:paraId="421A5A2A" w14:textId="77777777" w:rsidR="007B471C" w:rsidRDefault="007B471C" w:rsidP="007B471C">
      <w:pPr>
        <w:jc w:val="both"/>
      </w:pPr>
    </w:p>
    <w:p w14:paraId="0801E064" w14:textId="77777777" w:rsidR="007B471C" w:rsidRDefault="007B471C" w:rsidP="007B471C">
      <w:pPr>
        <w:jc w:val="both"/>
      </w:pPr>
      <w:r>
        <w:t xml:space="preserve">Archdiocese / Diocese </w:t>
      </w:r>
      <w:r w:rsidRPr="007B471C">
        <w:rPr>
          <w:i/>
          <w:iCs/>
          <w:sz w:val="16"/>
          <w:szCs w:val="16"/>
        </w:rPr>
        <w:t>(if applicable)</w:t>
      </w:r>
      <w:r>
        <w:t>:</w:t>
      </w:r>
      <w:r>
        <w:tab/>
      </w:r>
      <w:sdt>
        <w:sdtPr>
          <w:id w:val="505870118"/>
          <w:placeholder>
            <w:docPart w:val="FAF6DB3669C649F6B9DC7B2DAF2856AB"/>
          </w:placeholder>
          <w:showingPlcHdr/>
        </w:sdtPr>
        <w:sdtEndPr/>
        <w:sdtContent>
          <w:r w:rsidRPr="00545EDB">
            <w:rPr>
              <w:rStyle w:val="PlaceholderText"/>
            </w:rPr>
            <w:t>Click or tap here to enter text.</w:t>
          </w:r>
        </w:sdtContent>
      </w:sdt>
    </w:p>
    <w:p w14:paraId="4B0A1BB8" w14:textId="77777777" w:rsidR="007B471C" w:rsidRDefault="007B471C" w:rsidP="007B471C">
      <w:pPr>
        <w:jc w:val="both"/>
      </w:pPr>
    </w:p>
    <w:p w14:paraId="5DD62EF2" w14:textId="77777777" w:rsidR="007B471C" w:rsidRDefault="007B471C" w:rsidP="007B471C">
      <w:pPr>
        <w:jc w:val="both"/>
      </w:pPr>
      <w:r>
        <w:t xml:space="preserve">Permanent  </w:t>
      </w:r>
      <w:sdt>
        <w:sdtPr>
          <w:id w:val="116173584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Temporary  </w:t>
      </w:r>
      <w:sdt>
        <w:sdtPr>
          <w:id w:val="451987404"/>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CD3D03A" w14:textId="77777777" w:rsidR="007B471C" w:rsidRDefault="007B471C" w:rsidP="007B471C">
      <w:pPr>
        <w:jc w:val="both"/>
      </w:pPr>
      <w:r>
        <w:t xml:space="preserve">Full time  </w:t>
      </w:r>
      <w:sdt>
        <w:sdtPr>
          <w:id w:val="122834413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Part time   </w:t>
      </w:r>
      <w:sdt>
        <w:sdtPr>
          <w:id w:val="12885493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Job share </w:t>
      </w:r>
      <w:sdt>
        <w:sdtPr>
          <w:id w:val="23566605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4E84ADD" w14:textId="77777777" w:rsidR="007B471C" w:rsidRDefault="007B471C" w:rsidP="007B471C">
      <w:pPr>
        <w:pStyle w:val="NoSpacing"/>
      </w:pPr>
    </w:p>
    <w:p w14:paraId="3E8CDBA0" w14:textId="77777777" w:rsidR="007B471C" w:rsidRDefault="007B471C" w:rsidP="007B471C">
      <w:pPr>
        <w:jc w:val="both"/>
      </w:pPr>
      <w:r>
        <w:t>Description of key duties / responsibilities:</w:t>
      </w:r>
    </w:p>
    <w:sdt>
      <w:sdtPr>
        <w:id w:val="-914240052"/>
        <w:placeholder>
          <w:docPart w:val="FCB6248B87B04BD2976F39139C08FD0C"/>
        </w:placeholder>
        <w:showingPlcHdr/>
        <w:text w:multiLine="1"/>
      </w:sdtPr>
      <w:sdtEndPr/>
      <w:sdtContent>
        <w:p w14:paraId="3CD24CB6" w14:textId="77777777" w:rsidR="007B471C" w:rsidRDefault="007B471C" w:rsidP="007B471C">
          <w:pPr>
            <w:jc w:val="both"/>
          </w:pPr>
          <w:r w:rsidRPr="00545EDB">
            <w:rPr>
              <w:rStyle w:val="PlaceholderText"/>
            </w:rPr>
            <w:t>Click or tap here to enter text.</w:t>
          </w:r>
        </w:p>
      </w:sdtContent>
    </w:sdt>
    <w:p w14:paraId="6AD5B5CF" w14:textId="77777777" w:rsidR="007B471C" w:rsidRDefault="007B471C" w:rsidP="007B471C"/>
    <w:p w14:paraId="23ACC248" w14:textId="77777777" w:rsidR="007B471C" w:rsidRDefault="007B471C" w:rsidP="007B471C">
      <w:r>
        <w:t>Date of appointment:</w:t>
      </w:r>
      <w:r>
        <w:tab/>
      </w:r>
      <w:r>
        <w:tab/>
      </w:r>
      <w:sdt>
        <w:sdtPr>
          <w:id w:val="-1744942872"/>
          <w:placeholder>
            <w:docPart w:val="574837CC484C4AE7886056698DA09FCF"/>
          </w:placeholder>
          <w:showingPlcHdr/>
          <w:date>
            <w:dateFormat w:val="dd/MM/yyyy"/>
            <w:lid w:val="en-GB"/>
            <w:storeMappedDataAs w:val="dateTime"/>
            <w:calendar w:val="gregorian"/>
          </w:date>
        </w:sdtPr>
        <w:sdtEndPr/>
        <w:sdtContent>
          <w:r w:rsidRPr="00545EDB">
            <w:rPr>
              <w:rStyle w:val="PlaceholderText"/>
            </w:rPr>
            <w:t>Click or tap to enter a date.</w:t>
          </w:r>
        </w:sdtContent>
      </w:sdt>
    </w:p>
    <w:p w14:paraId="35A61634" w14:textId="77777777" w:rsidR="007B471C" w:rsidRDefault="007B471C" w:rsidP="007B471C">
      <w:pPr>
        <w:jc w:val="both"/>
      </w:pPr>
    </w:p>
    <w:p w14:paraId="3FAE9EC2" w14:textId="77777777" w:rsidR="007B471C" w:rsidRDefault="007B471C" w:rsidP="007B471C">
      <w:pPr>
        <w:jc w:val="both"/>
      </w:pPr>
      <w:r>
        <w:lastRenderedPageBreak/>
        <w:t>Notice required:</w:t>
      </w:r>
      <w:r>
        <w:tab/>
      </w:r>
      <w:r>
        <w:tab/>
      </w:r>
      <w:sdt>
        <w:sdtPr>
          <w:id w:val="153960275"/>
          <w:placeholder>
            <w:docPart w:val="FCB6248B87B04BD2976F39139C08FD0C"/>
          </w:placeholder>
          <w:showingPlcHdr/>
          <w:text w:multiLine="1"/>
        </w:sdtPr>
        <w:sdtEndPr/>
        <w:sdtContent>
          <w:r w:rsidRPr="00545EDB">
            <w:rPr>
              <w:rStyle w:val="PlaceholderText"/>
            </w:rPr>
            <w:t>Click or tap here to enter text.</w:t>
          </w:r>
        </w:sdtContent>
      </w:sdt>
    </w:p>
    <w:p w14:paraId="290D5876" w14:textId="77777777" w:rsidR="007B471C" w:rsidRDefault="007B471C" w:rsidP="007B471C">
      <w:pPr>
        <w:jc w:val="both"/>
      </w:pPr>
    </w:p>
    <w:p w14:paraId="0007747F" w14:textId="77777777" w:rsidR="007B471C" w:rsidRDefault="007B471C" w:rsidP="007B471C">
      <w:pPr>
        <w:jc w:val="both"/>
      </w:pPr>
      <w:r>
        <w:t xml:space="preserve">If notice already given, date it is due to expire: </w:t>
      </w:r>
      <w:sdt>
        <w:sdtPr>
          <w:id w:val="-1903208138"/>
          <w:placeholder>
            <w:docPart w:val="574837CC484C4AE7886056698DA09FCF"/>
          </w:placeholder>
          <w:showingPlcHdr/>
          <w:date>
            <w:dateFormat w:val="dd/MM/yyyy"/>
            <w:lid w:val="en-GB"/>
            <w:storeMappedDataAs w:val="dateTime"/>
            <w:calendar w:val="gregorian"/>
          </w:date>
        </w:sdtPr>
        <w:sdtEndPr/>
        <w:sdtContent>
          <w:r w:rsidRPr="00545EDB">
            <w:rPr>
              <w:rStyle w:val="PlaceholderText"/>
            </w:rPr>
            <w:t>Click or tap to enter a date.</w:t>
          </w:r>
        </w:sdtContent>
      </w:sdt>
      <w:r>
        <w:tab/>
      </w:r>
    </w:p>
    <w:p w14:paraId="390CE682" w14:textId="77777777" w:rsidR="007B471C" w:rsidRDefault="007B471C" w:rsidP="007B471C">
      <w:pPr>
        <w:jc w:val="both"/>
      </w:pPr>
    </w:p>
    <w:p w14:paraId="3EF3CFD0" w14:textId="77777777" w:rsidR="007B471C" w:rsidRDefault="007B471C" w:rsidP="007B471C">
      <w:pPr>
        <w:jc w:val="both"/>
      </w:pPr>
      <w:r>
        <w:t>Reason for leaving:</w:t>
      </w:r>
      <w:r>
        <w:tab/>
      </w:r>
      <w:r>
        <w:tab/>
      </w:r>
      <w:sdt>
        <w:sdtPr>
          <w:id w:val="862634207"/>
          <w:placeholder>
            <w:docPart w:val="FCB6248B87B04BD2976F39139C08FD0C"/>
          </w:placeholder>
          <w:showingPlcHdr/>
          <w:text w:multiLine="1"/>
        </w:sdtPr>
        <w:sdtEndPr/>
        <w:sdtContent>
          <w:r w:rsidRPr="00545EDB">
            <w:rPr>
              <w:rStyle w:val="PlaceholderText"/>
            </w:rPr>
            <w:t>Click or tap here to enter text.</w:t>
          </w:r>
        </w:sdtContent>
      </w:sdt>
    </w:p>
    <w:p w14:paraId="2A7823B9" w14:textId="77777777" w:rsidR="007B471C" w:rsidRDefault="007B471C" w:rsidP="007B471C">
      <w:pPr>
        <w:jc w:val="both"/>
      </w:pPr>
    </w:p>
    <w:p w14:paraId="5DFF3CC8" w14:textId="77777777" w:rsidR="007B471C" w:rsidRDefault="007B471C" w:rsidP="007B471C">
      <w:pPr>
        <w:jc w:val="both"/>
      </w:pPr>
      <w:r>
        <w:t xml:space="preserve">Gross annual salary (include details of salary scale and spine point if applicable): </w:t>
      </w:r>
      <w:sdt>
        <w:sdtPr>
          <w:id w:val="1282531073"/>
          <w:placeholder>
            <w:docPart w:val="FCB6248B87B04BD2976F39139C08FD0C"/>
          </w:placeholder>
          <w:showingPlcHdr/>
        </w:sdtPr>
        <w:sdtEndPr/>
        <w:sdtContent>
          <w:r w:rsidRPr="00545EDB">
            <w:rPr>
              <w:rStyle w:val="PlaceholderText"/>
            </w:rPr>
            <w:t>Click or tap here to enter text.</w:t>
          </w:r>
        </w:sdtContent>
      </w:sdt>
    </w:p>
    <w:p w14:paraId="23CBB6ED" w14:textId="77777777" w:rsidR="007B471C" w:rsidRDefault="007B471C">
      <w:r>
        <w:br w:type="page"/>
      </w:r>
    </w:p>
    <w:tbl>
      <w:tblPr>
        <w:tblStyle w:val="GridTable4-Accent1"/>
        <w:tblpPr w:leftFromText="180" w:rightFromText="180" w:horzAnchor="margin" w:tblpY="1035"/>
        <w:tblW w:w="0" w:type="auto"/>
        <w:tblLook w:val="0420" w:firstRow="1" w:lastRow="0" w:firstColumn="0" w:lastColumn="0" w:noHBand="0" w:noVBand="1"/>
      </w:tblPr>
      <w:tblGrid>
        <w:gridCol w:w="2263"/>
        <w:gridCol w:w="1134"/>
        <w:gridCol w:w="2977"/>
        <w:gridCol w:w="1418"/>
        <w:gridCol w:w="1192"/>
      </w:tblGrid>
      <w:tr w:rsidR="004C322A" w14:paraId="529C3429" w14:textId="77777777" w:rsidTr="004C322A">
        <w:trPr>
          <w:cnfStyle w:val="100000000000" w:firstRow="1" w:lastRow="0" w:firstColumn="0" w:lastColumn="0" w:oddVBand="0" w:evenVBand="0" w:oddHBand="0" w:evenHBand="0" w:firstRowFirstColumn="0" w:firstRowLastColumn="0" w:lastRowFirstColumn="0" w:lastRowLastColumn="0"/>
          <w:trHeight w:val="983"/>
        </w:trPr>
        <w:tc>
          <w:tcPr>
            <w:tcW w:w="2263" w:type="dxa"/>
            <w:vAlign w:val="bottom"/>
          </w:tcPr>
          <w:p w14:paraId="593555A6" w14:textId="77777777" w:rsidR="004C322A" w:rsidRPr="00AD17A2" w:rsidRDefault="004C322A" w:rsidP="004C322A">
            <w:pPr>
              <w:jc w:val="center"/>
              <w:rPr>
                <w:b w:val="0"/>
              </w:rPr>
            </w:pPr>
            <w:r>
              <w:lastRenderedPageBreak/>
              <w:t>Employer’s name, address and nature of business</w:t>
            </w:r>
          </w:p>
        </w:tc>
        <w:tc>
          <w:tcPr>
            <w:tcW w:w="1134" w:type="dxa"/>
            <w:vAlign w:val="bottom"/>
          </w:tcPr>
          <w:p w14:paraId="6E2399F1" w14:textId="77777777" w:rsidR="004C322A" w:rsidRPr="008B23CC" w:rsidRDefault="004C322A" w:rsidP="004C322A">
            <w:pPr>
              <w:jc w:val="center"/>
              <w:rPr>
                <w:b w:val="0"/>
              </w:rPr>
            </w:pPr>
            <w:r>
              <w:t>Full or part time</w:t>
            </w:r>
          </w:p>
        </w:tc>
        <w:tc>
          <w:tcPr>
            <w:tcW w:w="2977" w:type="dxa"/>
            <w:vAlign w:val="bottom"/>
          </w:tcPr>
          <w:p w14:paraId="66D5AE2E" w14:textId="77777777" w:rsidR="004C322A" w:rsidRPr="002D54AA" w:rsidRDefault="004C322A" w:rsidP="004C322A">
            <w:pPr>
              <w:jc w:val="center"/>
              <w:rPr>
                <w:b w:val="0"/>
              </w:rPr>
            </w:pPr>
            <w:r>
              <w:t>Job title and brief description of duties and responsibilities</w:t>
            </w:r>
          </w:p>
        </w:tc>
        <w:tc>
          <w:tcPr>
            <w:tcW w:w="1418" w:type="dxa"/>
            <w:vAlign w:val="bottom"/>
          </w:tcPr>
          <w:p w14:paraId="2E880FD3" w14:textId="77777777" w:rsidR="004C322A" w:rsidRPr="002D54AA" w:rsidRDefault="004C322A" w:rsidP="004C322A">
            <w:pPr>
              <w:jc w:val="center"/>
              <w:rPr>
                <w:b w:val="0"/>
              </w:rPr>
            </w:pPr>
            <w:r w:rsidRPr="002D54AA">
              <w:t>Dates employed month / year</w:t>
            </w:r>
          </w:p>
          <w:p w14:paraId="34D3E7D2" w14:textId="77777777" w:rsidR="004C322A" w:rsidRDefault="004C322A" w:rsidP="004C322A">
            <w:pPr>
              <w:jc w:val="center"/>
            </w:pPr>
            <w:r w:rsidRPr="002D54AA">
              <w:t>(from – to)</w:t>
            </w:r>
          </w:p>
        </w:tc>
        <w:tc>
          <w:tcPr>
            <w:tcW w:w="1192" w:type="dxa"/>
            <w:vAlign w:val="bottom"/>
          </w:tcPr>
          <w:p w14:paraId="407138C8" w14:textId="77777777" w:rsidR="004C322A" w:rsidRPr="002D54AA" w:rsidRDefault="004C322A" w:rsidP="004C322A">
            <w:pPr>
              <w:jc w:val="center"/>
              <w:rPr>
                <w:b w:val="0"/>
              </w:rPr>
            </w:pPr>
            <w:r w:rsidRPr="002D54AA">
              <w:t>Reason for leaving</w:t>
            </w:r>
          </w:p>
        </w:tc>
      </w:tr>
      <w:tr w:rsidR="004C322A" w14:paraId="6D0A3292" w14:textId="77777777" w:rsidTr="004C322A">
        <w:trPr>
          <w:cnfStyle w:val="000000100000" w:firstRow="0" w:lastRow="0" w:firstColumn="0" w:lastColumn="0" w:oddVBand="0" w:evenVBand="0" w:oddHBand="1" w:evenHBand="0" w:firstRowFirstColumn="0" w:firstRowLastColumn="0" w:lastRowFirstColumn="0" w:lastRowLastColumn="0"/>
          <w:trHeight w:val="1451"/>
        </w:trPr>
        <w:sdt>
          <w:sdtPr>
            <w:id w:val="820006821"/>
            <w:placeholder>
              <w:docPart w:val="FF57DEC5ACE7419B9E53CED48A223B39"/>
            </w:placeholder>
            <w:showingPlcHdr/>
            <w:text w:multiLine="1"/>
          </w:sdtPr>
          <w:sdtEndPr/>
          <w:sdtContent>
            <w:tc>
              <w:tcPr>
                <w:tcW w:w="2263" w:type="dxa"/>
              </w:tcPr>
              <w:p w14:paraId="4D89EB20" w14:textId="77777777" w:rsidR="004C322A" w:rsidRDefault="004C322A" w:rsidP="004C322A">
                <w:pPr>
                  <w:jc w:val="both"/>
                </w:pPr>
                <w:r w:rsidRPr="00545EDB">
                  <w:rPr>
                    <w:rStyle w:val="PlaceholderText"/>
                  </w:rPr>
                  <w:t>Click or tap here to enter text.</w:t>
                </w:r>
              </w:p>
            </w:tc>
          </w:sdtContent>
        </w:sdt>
        <w:sdt>
          <w:sdtPr>
            <w:id w:val="2009942277"/>
            <w:placeholder>
              <w:docPart w:val="3B0C65B8C1A2453392BE8A4335A27C3E"/>
            </w:placeholder>
            <w:showingPlcHdr/>
            <w:text w:multiLine="1"/>
          </w:sdtPr>
          <w:sdtEndPr/>
          <w:sdtContent>
            <w:tc>
              <w:tcPr>
                <w:tcW w:w="1134" w:type="dxa"/>
              </w:tcPr>
              <w:p w14:paraId="3F0E097C" w14:textId="77777777" w:rsidR="004C322A" w:rsidRDefault="004C322A" w:rsidP="004C322A">
                <w:pPr>
                  <w:jc w:val="both"/>
                </w:pPr>
                <w:r w:rsidRPr="00545EDB">
                  <w:rPr>
                    <w:rStyle w:val="PlaceholderText"/>
                  </w:rPr>
                  <w:t>Click or tap here to enter text.</w:t>
                </w:r>
              </w:p>
            </w:tc>
          </w:sdtContent>
        </w:sdt>
        <w:sdt>
          <w:sdtPr>
            <w:id w:val="1057281485"/>
            <w:placeholder>
              <w:docPart w:val="21E5A892F744467A9F4B1A8FD61661A4"/>
            </w:placeholder>
            <w:showingPlcHdr/>
            <w:text w:multiLine="1"/>
          </w:sdtPr>
          <w:sdtEndPr/>
          <w:sdtContent>
            <w:tc>
              <w:tcPr>
                <w:tcW w:w="2977" w:type="dxa"/>
              </w:tcPr>
              <w:p w14:paraId="188EB23D" w14:textId="77777777" w:rsidR="004C322A" w:rsidRDefault="004C322A" w:rsidP="004C322A">
                <w:pPr>
                  <w:jc w:val="both"/>
                </w:pPr>
                <w:r w:rsidRPr="00545EDB">
                  <w:rPr>
                    <w:rStyle w:val="PlaceholderText"/>
                  </w:rPr>
                  <w:t>Click or tap here to enter text.</w:t>
                </w:r>
              </w:p>
            </w:tc>
          </w:sdtContent>
        </w:sdt>
        <w:sdt>
          <w:sdtPr>
            <w:id w:val="585886249"/>
            <w:placeholder>
              <w:docPart w:val="7ADB66A49D0B497A9F30BD876FD5544C"/>
            </w:placeholder>
            <w:showingPlcHdr/>
            <w:text w:multiLine="1"/>
          </w:sdtPr>
          <w:sdtEndPr/>
          <w:sdtContent>
            <w:tc>
              <w:tcPr>
                <w:tcW w:w="1418" w:type="dxa"/>
              </w:tcPr>
              <w:p w14:paraId="35589FFC" w14:textId="77777777" w:rsidR="004C322A" w:rsidRDefault="004C322A" w:rsidP="004C322A">
                <w:pPr>
                  <w:jc w:val="both"/>
                </w:pPr>
                <w:r w:rsidRPr="00545EDB">
                  <w:rPr>
                    <w:rStyle w:val="PlaceholderText"/>
                  </w:rPr>
                  <w:t>Click or tap here to enter text.</w:t>
                </w:r>
              </w:p>
            </w:tc>
          </w:sdtContent>
        </w:sdt>
        <w:sdt>
          <w:sdtPr>
            <w:id w:val="276379466"/>
            <w:placeholder>
              <w:docPart w:val="37D0BD0DA06E4E64B6EDBDC40D13746A"/>
            </w:placeholder>
            <w:showingPlcHdr/>
            <w:text w:multiLine="1"/>
          </w:sdtPr>
          <w:sdtEndPr/>
          <w:sdtContent>
            <w:tc>
              <w:tcPr>
                <w:tcW w:w="1192" w:type="dxa"/>
              </w:tcPr>
              <w:p w14:paraId="23FE4783" w14:textId="77777777" w:rsidR="004C322A" w:rsidRDefault="004C322A" w:rsidP="004C322A">
                <w:pPr>
                  <w:jc w:val="both"/>
                </w:pPr>
                <w:r w:rsidRPr="00545EDB">
                  <w:rPr>
                    <w:rStyle w:val="PlaceholderText"/>
                  </w:rPr>
                  <w:t>Click or tap here to enter text.</w:t>
                </w:r>
              </w:p>
            </w:tc>
          </w:sdtContent>
        </w:sdt>
      </w:tr>
      <w:tr w:rsidR="004C322A" w:rsidRPr="00851819" w14:paraId="0859376E" w14:textId="77777777" w:rsidTr="004C322A">
        <w:trPr>
          <w:trHeight w:val="379"/>
        </w:trPr>
        <w:sdt>
          <w:sdtPr>
            <w:id w:val="-244641789"/>
            <w:placeholder>
              <w:docPart w:val="6954392D478A4209823DB95B0D59778D"/>
            </w:placeholder>
            <w:showingPlcHdr/>
            <w:text w:multiLine="1"/>
          </w:sdtPr>
          <w:sdtEndPr/>
          <w:sdtContent>
            <w:tc>
              <w:tcPr>
                <w:tcW w:w="2263" w:type="dxa"/>
              </w:tcPr>
              <w:p w14:paraId="3B42FDE8" w14:textId="77777777" w:rsidR="004C322A" w:rsidRPr="00851819" w:rsidRDefault="004C322A" w:rsidP="004C322A">
                <w:pPr>
                  <w:jc w:val="both"/>
                </w:pPr>
                <w:r w:rsidRPr="00545EDB">
                  <w:rPr>
                    <w:rStyle w:val="PlaceholderText"/>
                  </w:rPr>
                  <w:t>Click or tap here to enter text.</w:t>
                </w:r>
              </w:p>
            </w:tc>
          </w:sdtContent>
        </w:sdt>
        <w:sdt>
          <w:sdtPr>
            <w:id w:val="-1917695855"/>
            <w:placeholder>
              <w:docPart w:val="7FB133A739104872BF82C1D452E9CF76"/>
            </w:placeholder>
            <w:showingPlcHdr/>
            <w:text w:multiLine="1"/>
          </w:sdtPr>
          <w:sdtEndPr/>
          <w:sdtContent>
            <w:tc>
              <w:tcPr>
                <w:tcW w:w="1134" w:type="dxa"/>
              </w:tcPr>
              <w:p w14:paraId="1413724B" w14:textId="77777777" w:rsidR="004C322A" w:rsidRPr="00851819" w:rsidRDefault="004C322A" w:rsidP="004C322A">
                <w:pPr>
                  <w:jc w:val="both"/>
                </w:pPr>
                <w:r w:rsidRPr="00545EDB">
                  <w:rPr>
                    <w:rStyle w:val="PlaceholderText"/>
                  </w:rPr>
                  <w:t>Click or tap here to enter text.</w:t>
                </w:r>
              </w:p>
            </w:tc>
          </w:sdtContent>
        </w:sdt>
        <w:sdt>
          <w:sdtPr>
            <w:id w:val="712228121"/>
            <w:placeholder>
              <w:docPart w:val="8AD48E22AA5F4528864B07AE03C9D235"/>
            </w:placeholder>
            <w:showingPlcHdr/>
            <w:text w:multiLine="1"/>
          </w:sdtPr>
          <w:sdtEndPr/>
          <w:sdtContent>
            <w:tc>
              <w:tcPr>
                <w:tcW w:w="2977" w:type="dxa"/>
              </w:tcPr>
              <w:p w14:paraId="491465E3" w14:textId="77777777" w:rsidR="004C322A" w:rsidRPr="00851819" w:rsidRDefault="004C322A" w:rsidP="004C322A">
                <w:pPr>
                  <w:jc w:val="both"/>
                </w:pPr>
                <w:r w:rsidRPr="00545EDB">
                  <w:rPr>
                    <w:rStyle w:val="PlaceholderText"/>
                  </w:rPr>
                  <w:t>Click or tap here to enter text.</w:t>
                </w:r>
              </w:p>
            </w:tc>
          </w:sdtContent>
        </w:sdt>
        <w:sdt>
          <w:sdtPr>
            <w:id w:val="-1056697037"/>
            <w:placeholder>
              <w:docPart w:val="96D50D62F91C4AFCB5C240E5F577081D"/>
            </w:placeholder>
            <w:showingPlcHdr/>
            <w:text w:multiLine="1"/>
          </w:sdtPr>
          <w:sdtEndPr/>
          <w:sdtContent>
            <w:tc>
              <w:tcPr>
                <w:tcW w:w="1418" w:type="dxa"/>
              </w:tcPr>
              <w:p w14:paraId="2E95899C" w14:textId="77777777" w:rsidR="004C322A" w:rsidRPr="00851819" w:rsidRDefault="004C322A" w:rsidP="004C322A">
                <w:pPr>
                  <w:jc w:val="both"/>
                </w:pPr>
                <w:r w:rsidRPr="00545EDB">
                  <w:rPr>
                    <w:rStyle w:val="PlaceholderText"/>
                  </w:rPr>
                  <w:t>Click or tap here to enter text.</w:t>
                </w:r>
              </w:p>
            </w:tc>
          </w:sdtContent>
        </w:sdt>
        <w:sdt>
          <w:sdtPr>
            <w:id w:val="-1772386121"/>
            <w:placeholder>
              <w:docPart w:val="552D27624D61446DAB15C0D1737DE454"/>
            </w:placeholder>
            <w:showingPlcHdr/>
            <w:text w:multiLine="1"/>
          </w:sdtPr>
          <w:sdtEndPr/>
          <w:sdtContent>
            <w:tc>
              <w:tcPr>
                <w:tcW w:w="1192" w:type="dxa"/>
              </w:tcPr>
              <w:p w14:paraId="39CCFED6" w14:textId="77777777" w:rsidR="004C322A" w:rsidRPr="00851819" w:rsidRDefault="004C322A" w:rsidP="004C322A">
                <w:pPr>
                  <w:jc w:val="both"/>
                </w:pPr>
                <w:r w:rsidRPr="00545EDB">
                  <w:rPr>
                    <w:rStyle w:val="PlaceholderText"/>
                  </w:rPr>
                  <w:t>Click or tap here to enter text.</w:t>
                </w:r>
              </w:p>
            </w:tc>
          </w:sdtContent>
        </w:sdt>
      </w:tr>
      <w:tr w:rsidR="004C322A" w:rsidRPr="00851819" w14:paraId="738D7BD7" w14:textId="77777777" w:rsidTr="004C322A">
        <w:trPr>
          <w:cnfStyle w:val="000000100000" w:firstRow="0" w:lastRow="0" w:firstColumn="0" w:lastColumn="0" w:oddVBand="0" w:evenVBand="0" w:oddHBand="1" w:evenHBand="0" w:firstRowFirstColumn="0" w:firstRowLastColumn="0" w:lastRowFirstColumn="0" w:lastRowLastColumn="0"/>
          <w:trHeight w:val="362"/>
        </w:trPr>
        <w:sdt>
          <w:sdtPr>
            <w:id w:val="-1356262672"/>
            <w:placeholder>
              <w:docPart w:val="3389A9BAEE414EE084CD3D978536E2FE"/>
            </w:placeholder>
            <w:showingPlcHdr/>
            <w:text w:multiLine="1"/>
          </w:sdtPr>
          <w:sdtEndPr/>
          <w:sdtContent>
            <w:tc>
              <w:tcPr>
                <w:tcW w:w="2263" w:type="dxa"/>
              </w:tcPr>
              <w:p w14:paraId="61B028B6" w14:textId="77777777" w:rsidR="004C322A" w:rsidRPr="00851819" w:rsidRDefault="004C322A" w:rsidP="004C322A">
                <w:pPr>
                  <w:jc w:val="both"/>
                </w:pPr>
                <w:r w:rsidRPr="00545EDB">
                  <w:rPr>
                    <w:rStyle w:val="PlaceholderText"/>
                  </w:rPr>
                  <w:t>Click or tap here to enter text.</w:t>
                </w:r>
              </w:p>
            </w:tc>
          </w:sdtContent>
        </w:sdt>
        <w:sdt>
          <w:sdtPr>
            <w:id w:val="-818342205"/>
            <w:placeholder>
              <w:docPart w:val="CCAFB85B537E4F1DA42DE06317260570"/>
            </w:placeholder>
            <w:showingPlcHdr/>
            <w:text w:multiLine="1"/>
          </w:sdtPr>
          <w:sdtEndPr/>
          <w:sdtContent>
            <w:tc>
              <w:tcPr>
                <w:tcW w:w="1134" w:type="dxa"/>
              </w:tcPr>
              <w:p w14:paraId="3E16BF56" w14:textId="77777777" w:rsidR="004C322A" w:rsidRPr="00851819" w:rsidRDefault="004C322A" w:rsidP="004C322A">
                <w:pPr>
                  <w:jc w:val="both"/>
                </w:pPr>
                <w:r w:rsidRPr="00545EDB">
                  <w:rPr>
                    <w:rStyle w:val="PlaceholderText"/>
                  </w:rPr>
                  <w:t>Click or tap here to enter text.</w:t>
                </w:r>
              </w:p>
            </w:tc>
          </w:sdtContent>
        </w:sdt>
        <w:sdt>
          <w:sdtPr>
            <w:id w:val="1975705976"/>
            <w:placeholder>
              <w:docPart w:val="FDDF7F066DCA4FE6A04B8D9D2212E813"/>
            </w:placeholder>
            <w:showingPlcHdr/>
            <w:text w:multiLine="1"/>
          </w:sdtPr>
          <w:sdtEndPr/>
          <w:sdtContent>
            <w:tc>
              <w:tcPr>
                <w:tcW w:w="2977" w:type="dxa"/>
              </w:tcPr>
              <w:p w14:paraId="09B70B54" w14:textId="77777777" w:rsidR="004C322A" w:rsidRPr="00851819" w:rsidRDefault="004C322A" w:rsidP="004C322A">
                <w:pPr>
                  <w:jc w:val="both"/>
                </w:pPr>
                <w:r w:rsidRPr="00545EDB">
                  <w:rPr>
                    <w:rStyle w:val="PlaceholderText"/>
                  </w:rPr>
                  <w:t>Click or tap here to enter text.</w:t>
                </w:r>
              </w:p>
            </w:tc>
          </w:sdtContent>
        </w:sdt>
        <w:sdt>
          <w:sdtPr>
            <w:id w:val="886992224"/>
            <w:placeholder>
              <w:docPart w:val="57E5394855E54F5ABF5C0C6A1BBA8760"/>
            </w:placeholder>
            <w:showingPlcHdr/>
            <w:text w:multiLine="1"/>
          </w:sdtPr>
          <w:sdtEndPr/>
          <w:sdtContent>
            <w:tc>
              <w:tcPr>
                <w:tcW w:w="1418" w:type="dxa"/>
              </w:tcPr>
              <w:p w14:paraId="4E3A5B20" w14:textId="77777777" w:rsidR="004C322A" w:rsidRPr="00851819" w:rsidRDefault="004C322A" w:rsidP="004C322A">
                <w:pPr>
                  <w:jc w:val="both"/>
                </w:pPr>
                <w:r w:rsidRPr="00545EDB">
                  <w:rPr>
                    <w:rStyle w:val="PlaceholderText"/>
                  </w:rPr>
                  <w:t>Click or tap here to enter text.</w:t>
                </w:r>
              </w:p>
            </w:tc>
          </w:sdtContent>
        </w:sdt>
        <w:sdt>
          <w:sdtPr>
            <w:id w:val="1184566101"/>
            <w:placeholder>
              <w:docPart w:val="3B4A88DD4612444A89AE6484D98CEB87"/>
            </w:placeholder>
            <w:showingPlcHdr/>
            <w:text w:multiLine="1"/>
          </w:sdtPr>
          <w:sdtEndPr/>
          <w:sdtContent>
            <w:tc>
              <w:tcPr>
                <w:tcW w:w="1192" w:type="dxa"/>
              </w:tcPr>
              <w:p w14:paraId="2FC6AAA6" w14:textId="77777777" w:rsidR="004C322A" w:rsidRPr="00851819" w:rsidRDefault="004C322A" w:rsidP="004C322A">
                <w:pPr>
                  <w:jc w:val="both"/>
                </w:pPr>
                <w:r w:rsidRPr="00545EDB">
                  <w:rPr>
                    <w:rStyle w:val="PlaceholderText"/>
                  </w:rPr>
                  <w:t>Click or tap here to enter text.</w:t>
                </w:r>
              </w:p>
            </w:tc>
          </w:sdtContent>
        </w:sdt>
      </w:tr>
      <w:tr w:rsidR="004C322A" w:rsidRPr="00851819" w14:paraId="05A9E5FC" w14:textId="77777777" w:rsidTr="004C322A">
        <w:trPr>
          <w:trHeight w:val="379"/>
        </w:trPr>
        <w:sdt>
          <w:sdtPr>
            <w:id w:val="1362548372"/>
            <w:placeholder>
              <w:docPart w:val="4260A82BD46347419B1C1AD94F8C854C"/>
            </w:placeholder>
            <w:showingPlcHdr/>
            <w:text w:multiLine="1"/>
          </w:sdtPr>
          <w:sdtEndPr/>
          <w:sdtContent>
            <w:tc>
              <w:tcPr>
                <w:tcW w:w="2263" w:type="dxa"/>
              </w:tcPr>
              <w:p w14:paraId="15D4E9A2" w14:textId="77777777" w:rsidR="004C322A" w:rsidRPr="00851819" w:rsidRDefault="004C322A" w:rsidP="004C322A">
                <w:pPr>
                  <w:jc w:val="both"/>
                </w:pPr>
                <w:r w:rsidRPr="00545EDB">
                  <w:rPr>
                    <w:rStyle w:val="PlaceholderText"/>
                  </w:rPr>
                  <w:t>Click or tap here to enter text.</w:t>
                </w:r>
              </w:p>
            </w:tc>
          </w:sdtContent>
        </w:sdt>
        <w:sdt>
          <w:sdtPr>
            <w:id w:val="1429389348"/>
            <w:placeholder>
              <w:docPart w:val="EF8B07528B894A1BB2488B66E56EDC82"/>
            </w:placeholder>
            <w:showingPlcHdr/>
            <w:text w:multiLine="1"/>
          </w:sdtPr>
          <w:sdtEndPr/>
          <w:sdtContent>
            <w:tc>
              <w:tcPr>
                <w:tcW w:w="1134" w:type="dxa"/>
              </w:tcPr>
              <w:p w14:paraId="2413AF84" w14:textId="77777777" w:rsidR="004C322A" w:rsidRPr="00851819" w:rsidRDefault="004C322A" w:rsidP="004C322A">
                <w:pPr>
                  <w:jc w:val="both"/>
                </w:pPr>
                <w:r w:rsidRPr="00545EDB">
                  <w:rPr>
                    <w:rStyle w:val="PlaceholderText"/>
                  </w:rPr>
                  <w:t>Click or tap here to enter text.</w:t>
                </w:r>
              </w:p>
            </w:tc>
          </w:sdtContent>
        </w:sdt>
        <w:sdt>
          <w:sdtPr>
            <w:id w:val="-2141336237"/>
            <w:placeholder>
              <w:docPart w:val="15516F15D0D640D78B17B4CBC77B8653"/>
            </w:placeholder>
            <w:showingPlcHdr/>
            <w:text w:multiLine="1"/>
          </w:sdtPr>
          <w:sdtEndPr/>
          <w:sdtContent>
            <w:tc>
              <w:tcPr>
                <w:tcW w:w="2977" w:type="dxa"/>
              </w:tcPr>
              <w:p w14:paraId="22410F41" w14:textId="77777777" w:rsidR="004C322A" w:rsidRPr="00851819" w:rsidRDefault="004C322A" w:rsidP="004C322A">
                <w:pPr>
                  <w:jc w:val="both"/>
                </w:pPr>
                <w:r w:rsidRPr="00545EDB">
                  <w:rPr>
                    <w:rStyle w:val="PlaceholderText"/>
                  </w:rPr>
                  <w:t>Click or tap here to enter text.</w:t>
                </w:r>
              </w:p>
            </w:tc>
          </w:sdtContent>
        </w:sdt>
        <w:sdt>
          <w:sdtPr>
            <w:id w:val="1136993106"/>
            <w:placeholder>
              <w:docPart w:val="D742CF329ABB44EC9B02CD591A8A8247"/>
            </w:placeholder>
            <w:showingPlcHdr/>
            <w:text w:multiLine="1"/>
          </w:sdtPr>
          <w:sdtEndPr/>
          <w:sdtContent>
            <w:tc>
              <w:tcPr>
                <w:tcW w:w="1418" w:type="dxa"/>
              </w:tcPr>
              <w:p w14:paraId="34F30236" w14:textId="77777777" w:rsidR="004C322A" w:rsidRPr="00851819" w:rsidRDefault="004C322A" w:rsidP="004C322A">
                <w:pPr>
                  <w:jc w:val="both"/>
                </w:pPr>
                <w:r w:rsidRPr="00545EDB">
                  <w:rPr>
                    <w:rStyle w:val="PlaceholderText"/>
                  </w:rPr>
                  <w:t>Click or tap here to enter text.</w:t>
                </w:r>
              </w:p>
            </w:tc>
          </w:sdtContent>
        </w:sdt>
        <w:sdt>
          <w:sdtPr>
            <w:id w:val="1321389543"/>
            <w:placeholder>
              <w:docPart w:val="07A24DCD06344FC1A28780FAF212EB86"/>
            </w:placeholder>
            <w:showingPlcHdr/>
            <w:text w:multiLine="1"/>
          </w:sdtPr>
          <w:sdtEndPr/>
          <w:sdtContent>
            <w:tc>
              <w:tcPr>
                <w:tcW w:w="1192" w:type="dxa"/>
              </w:tcPr>
              <w:p w14:paraId="69A8A409" w14:textId="77777777" w:rsidR="004C322A" w:rsidRPr="00851819" w:rsidRDefault="004C322A" w:rsidP="004C322A">
                <w:pPr>
                  <w:jc w:val="both"/>
                </w:pPr>
                <w:r w:rsidRPr="00545EDB">
                  <w:rPr>
                    <w:rStyle w:val="PlaceholderText"/>
                  </w:rPr>
                  <w:t>Click or tap here to enter text.</w:t>
                </w:r>
              </w:p>
            </w:tc>
          </w:sdtContent>
        </w:sdt>
      </w:tr>
      <w:tr w:rsidR="004C322A" w:rsidRPr="00851819" w14:paraId="021F799F" w14:textId="77777777" w:rsidTr="004C322A">
        <w:trPr>
          <w:cnfStyle w:val="000000100000" w:firstRow="0" w:lastRow="0" w:firstColumn="0" w:lastColumn="0" w:oddVBand="0" w:evenVBand="0" w:oddHBand="1" w:evenHBand="0" w:firstRowFirstColumn="0" w:firstRowLastColumn="0" w:lastRowFirstColumn="0" w:lastRowLastColumn="0"/>
          <w:trHeight w:val="379"/>
        </w:trPr>
        <w:sdt>
          <w:sdtPr>
            <w:id w:val="-1510059829"/>
            <w:placeholder>
              <w:docPart w:val="5487D93D86234BB79FF5597793275441"/>
            </w:placeholder>
            <w:showingPlcHdr/>
            <w:text w:multiLine="1"/>
          </w:sdtPr>
          <w:sdtEndPr/>
          <w:sdtContent>
            <w:tc>
              <w:tcPr>
                <w:tcW w:w="2263" w:type="dxa"/>
              </w:tcPr>
              <w:p w14:paraId="61E8998F" w14:textId="77777777" w:rsidR="004C322A" w:rsidRPr="00851819" w:rsidRDefault="004C322A" w:rsidP="004C322A">
                <w:pPr>
                  <w:jc w:val="both"/>
                </w:pPr>
                <w:r w:rsidRPr="00545EDB">
                  <w:rPr>
                    <w:rStyle w:val="PlaceholderText"/>
                  </w:rPr>
                  <w:t>Click or tap here to enter text.</w:t>
                </w:r>
              </w:p>
            </w:tc>
          </w:sdtContent>
        </w:sdt>
        <w:sdt>
          <w:sdtPr>
            <w:id w:val="-1038661979"/>
            <w:placeholder>
              <w:docPart w:val="EFC7F64D3C364053BE966C1CDF264EF7"/>
            </w:placeholder>
            <w:showingPlcHdr/>
            <w:text w:multiLine="1"/>
          </w:sdtPr>
          <w:sdtEndPr/>
          <w:sdtContent>
            <w:tc>
              <w:tcPr>
                <w:tcW w:w="1134" w:type="dxa"/>
              </w:tcPr>
              <w:p w14:paraId="3357F8D0" w14:textId="77777777" w:rsidR="004C322A" w:rsidRPr="00851819" w:rsidRDefault="004C322A" w:rsidP="004C322A">
                <w:pPr>
                  <w:jc w:val="both"/>
                </w:pPr>
                <w:r w:rsidRPr="00545EDB">
                  <w:rPr>
                    <w:rStyle w:val="PlaceholderText"/>
                  </w:rPr>
                  <w:t>Click or tap here to enter text.</w:t>
                </w:r>
              </w:p>
            </w:tc>
          </w:sdtContent>
        </w:sdt>
        <w:sdt>
          <w:sdtPr>
            <w:id w:val="2001990449"/>
            <w:placeholder>
              <w:docPart w:val="9B61DDF86D2D446993A7C5625535D5A7"/>
            </w:placeholder>
            <w:showingPlcHdr/>
            <w:text w:multiLine="1"/>
          </w:sdtPr>
          <w:sdtEndPr/>
          <w:sdtContent>
            <w:tc>
              <w:tcPr>
                <w:tcW w:w="2977" w:type="dxa"/>
              </w:tcPr>
              <w:p w14:paraId="50F112B0" w14:textId="77777777" w:rsidR="004C322A" w:rsidRPr="00851819" w:rsidRDefault="004C322A" w:rsidP="004C322A">
                <w:pPr>
                  <w:jc w:val="both"/>
                </w:pPr>
                <w:r w:rsidRPr="00545EDB">
                  <w:rPr>
                    <w:rStyle w:val="PlaceholderText"/>
                  </w:rPr>
                  <w:t>Click or tap here to enter text.</w:t>
                </w:r>
              </w:p>
            </w:tc>
          </w:sdtContent>
        </w:sdt>
        <w:sdt>
          <w:sdtPr>
            <w:id w:val="-62182215"/>
            <w:placeholder>
              <w:docPart w:val="4FB5EA57DCE942B482443B497F8F6DE2"/>
            </w:placeholder>
            <w:showingPlcHdr/>
            <w:text w:multiLine="1"/>
          </w:sdtPr>
          <w:sdtEndPr/>
          <w:sdtContent>
            <w:tc>
              <w:tcPr>
                <w:tcW w:w="1418" w:type="dxa"/>
              </w:tcPr>
              <w:p w14:paraId="4B66BC95" w14:textId="77777777" w:rsidR="004C322A" w:rsidRPr="00851819" w:rsidRDefault="004C322A" w:rsidP="004C322A">
                <w:pPr>
                  <w:jc w:val="both"/>
                </w:pPr>
                <w:r w:rsidRPr="00545EDB">
                  <w:rPr>
                    <w:rStyle w:val="PlaceholderText"/>
                  </w:rPr>
                  <w:t>Click or tap here to enter text.</w:t>
                </w:r>
              </w:p>
            </w:tc>
          </w:sdtContent>
        </w:sdt>
        <w:sdt>
          <w:sdtPr>
            <w:id w:val="294801743"/>
            <w:placeholder>
              <w:docPart w:val="C7672C4286894739B1AE17D0735A2B96"/>
            </w:placeholder>
            <w:showingPlcHdr/>
            <w:text w:multiLine="1"/>
          </w:sdtPr>
          <w:sdtEndPr/>
          <w:sdtContent>
            <w:tc>
              <w:tcPr>
                <w:tcW w:w="1192" w:type="dxa"/>
              </w:tcPr>
              <w:p w14:paraId="3F5D8761" w14:textId="77777777" w:rsidR="004C322A" w:rsidRPr="00851819" w:rsidRDefault="004C322A" w:rsidP="004C322A">
                <w:pPr>
                  <w:jc w:val="both"/>
                </w:pPr>
                <w:r w:rsidRPr="00545EDB">
                  <w:rPr>
                    <w:rStyle w:val="PlaceholderText"/>
                  </w:rPr>
                  <w:t>Click or tap here to enter text.</w:t>
                </w:r>
              </w:p>
            </w:tc>
          </w:sdtContent>
        </w:sdt>
      </w:tr>
      <w:tr w:rsidR="004C322A" w:rsidRPr="00851819" w14:paraId="47181172" w14:textId="77777777" w:rsidTr="004C322A">
        <w:trPr>
          <w:trHeight w:val="362"/>
        </w:trPr>
        <w:sdt>
          <w:sdtPr>
            <w:id w:val="-1403915669"/>
            <w:placeholder>
              <w:docPart w:val="1E872C8797454B3EA028C75E5643C663"/>
            </w:placeholder>
            <w:showingPlcHdr/>
            <w:text w:multiLine="1"/>
          </w:sdtPr>
          <w:sdtEndPr/>
          <w:sdtContent>
            <w:tc>
              <w:tcPr>
                <w:tcW w:w="2263" w:type="dxa"/>
              </w:tcPr>
              <w:p w14:paraId="0C897306" w14:textId="77777777" w:rsidR="004C322A" w:rsidRPr="00851819" w:rsidRDefault="004C322A" w:rsidP="004C322A">
                <w:pPr>
                  <w:jc w:val="both"/>
                </w:pPr>
                <w:r w:rsidRPr="00545EDB">
                  <w:rPr>
                    <w:rStyle w:val="PlaceholderText"/>
                  </w:rPr>
                  <w:t>Click or tap here to enter text.</w:t>
                </w:r>
              </w:p>
            </w:tc>
          </w:sdtContent>
        </w:sdt>
        <w:sdt>
          <w:sdtPr>
            <w:id w:val="1642693193"/>
            <w:placeholder>
              <w:docPart w:val="FB12E902258D412193783E998E5E230E"/>
            </w:placeholder>
            <w:showingPlcHdr/>
            <w:text w:multiLine="1"/>
          </w:sdtPr>
          <w:sdtEndPr/>
          <w:sdtContent>
            <w:tc>
              <w:tcPr>
                <w:tcW w:w="1134" w:type="dxa"/>
              </w:tcPr>
              <w:p w14:paraId="100E71BF" w14:textId="77777777" w:rsidR="004C322A" w:rsidRPr="00851819" w:rsidRDefault="004C322A" w:rsidP="004C322A">
                <w:pPr>
                  <w:jc w:val="both"/>
                </w:pPr>
                <w:r w:rsidRPr="00545EDB">
                  <w:rPr>
                    <w:rStyle w:val="PlaceholderText"/>
                  </w:rPr>
                  <w:t>Click or tap here to enter text.</w:t>
                </w:r>
              </w:p>
            </w:tc>
          </w:sdtContent>
        </w:sdt>
        <w:sdt>
          <w:sdtPr>
            <w:id w:val="-1724911151"/>
            <w:placeholder>
              <w:docPart w:val="7D5EFE1C7C3248EEB1B882F569A6D951"/>
            </w:placeholder>
            <w:showingPlcHdr/>
            <w:text w:multiLine="1"/>
          </w:sdtPr>
          <w:sdtEndPr/>
          <w:sdtContent>
            <w:tc>
              <w:tcPr>
                <w:tcW w:w="2977" w:type="dxa"/>
              </w:tcPr>
              <w:p w14:paraId="152E5837" w14:textId="77777777" w:rsidR="004C322A" w:rsidRPr="00851819" w:rsidRDefault="004C322A" w:rsidP="004C322A">
                <w:pPr>
                  <w:jc w:val="both"/>
                </w:pPr>
                <w:r w:rsidRPr="00545EDB">
                  <w:rPr>
                    <w:rStyle w:val="PlaceholderText"/>
                  </w:rPr>
                  <w:t>Click or tap here to enter text.</w:t>
                </w:r>
              </w:p>
            </w:tc>
          </w:sdtContent>
        </w:sdt>
        <w:sdt>
          <w:sdtPr>
            <w:id w:val="1523976909"/>
            <w:placeholder>
              <w:docPart w:val="FF1B058DC81C41DE829B73674C126529"/>
            </w:placeholder>
            <w:showingPlcHdr/>
            <w:text w:multiLine="1"/>
          </w:sdtPr>
          <w:sdtEndPr/>
          <w:sdtContent>
            <w:tc>
              <w:tcPr>
                <w:tcW w:w="1418" w:type="dxa"/>
              </w:tcPr>
              <w:p w14:paraId="2DFAE42D" w14:textId="77777777" w:rsidR="004C322A" w:rsidRPr="00851819" w:rsidRDefault="004C322A" w:rsidP="004C322A">
                <w:pPr>
                  <w:jc w:val="both"/>
                </w:pPr>
                <w:r w:rsidRPr="00545EDB">
                  <w:rPr>
                    <w:rStyle w:val="PlaceholderText"/>
                  </w:rPr>
                  <w:t>Click or tap here to enter text.</w:t>
                </w:r>
              </w:p>
            </w:tc>
          </w:sdtContent>
        </w:sdt>
        <w:sdt>
          <w:sdtPr>
            <w:id w:val="-1257745948"/>
            <w:placeholder>
              <w:docPart w:val="40FA38A2B938401D8F2CAE9AA89A4FD2"/>
            </w:placeholder>
            <w:showingPlcHdr/>
            <w:text w:multiLine="1"/>
          </w:sdtPr>
          <w:sdtEndPr/>
          <w:sdtContent>
            <w:tc>
              <w:tcPr>
                <w:tcW w:w="1192" w:type="dxa"/>
              </w:tcPr>
              <w:p w14:paraId="0D10584C" w14:textId="77777777" w:rsidR="004C322A" w:rsidRPr="00851819" w:rsidRDefault="004C322A" w:rsidP="004C322A">
                <w:pPr>
                  <w:jc w:val="both"/>
                </w:pPr>
                <w:r w:rsidRPr="00545EDB">
                  <w:rPr>
                    <w:rStyle w:val="PlaceholderText"/>
                  </w:rPr>
                  <w:t>Click or tap here to enter text.</w:t>
                </w:r>
              </w:p>
            </w:tc>
          </w:sdtContent>
        </w:sdt>
      </w:tr>
    </w:tbl>
    <w:p w14:paraId="01621C98" w14:textId="77777777" w:rsidR="004C322A" w:rsidRDefault="004C322A" w:rsidP="004C322A">
      <w:pPr>
        <w:pStyle w:val="Heading2"/>
      </w:pPr>
      <w:r>
        <w:t>Employment History:</w:t>
      </w:r>
    </w:p>
    <w:p w14:paraId="2BEFAAAB" w14:textId="77777777" w:rsidR="004C322A" w:rsidRDefault="004C322A" w:rsidP="004C322A">
      <w:r>
        <w:t xml:space="preserve">Please complete in chronological order, starting with the </w:t>
      </w:r>
      <w:r w:rsidRPr="00AD17A2">
        <w:rPr>
          <w:b/>
        </w:rPr>
        <w:t>most recent</w:t>
      </w:r>
      <w:r>
        <w:t>:</w:t>
      </w:r>
    </w:p>
    <w:p w14:paraId="2473257C" w14:textId="77777777" w:rsidR="007B471C" w:rsidRDefault="007B471C" w:rsidP="007B471C">
      <w:pPr>
        <w:jc w:val="both"/>
      </w:pPr>
    </w:p>
    <w:p w14:paraId="7071D056" w14:textId="77777777" w:rsidR="004C322A" w:rsidRPr="009E2D07" w:rsidRDefault="004C322A" w:rsidP="004C322A">
      <w:pPr>
        <w:jc w:val="both"/>
        <w:rPr>
          <w:rStyle w:val="Strong"/>
        </w:rPr>
      </w:pPr>
      <w:r>
        <w:t xml:space="preserve">If there are any periods of time that have not been accounted for in your application, for instance, periods spent raising a family or of extended travel, please give details of them here with dates.  The information provided in this form </w:t>
      </w:r>
      <w:r w:rsidRPr="009E2D07">
        <w:rPr>
          <w:rStyle w:val="Strong"/>
        </w:rPr>
        <w:t>must</w:t>
      </w:r>
      <w:r>
        <w:rPr>
          <w:b/>
        </w:rPr>
        <w:t xml:space="preserve"> </w:t>
      </w:r>
      <w:r>
        <w:t xml:space="preserve">provide a complete chronology from the age of 18.  </w:t>
      </w:r>
      <w:r w:rsidRPr="009E2D07">
        <w:rPr>
          <w:rStyle w:val="Strong"/>
        </w:rPr>
        <w:t>Please ensure that there are no gaps in the history of your education, employment and other experience.  Failure to provide a full account may lead to your application being rejected.</w:t>
      </w:r>
    </w:p>
    <w:tbl>
      <w:tblPr>
        <w:tblStyle w:val="GridTable4-Accent1"/>
        <w:tblW w:w="0" w:type="auto"/>
        <w:tblLook w:val="0420" w:firstRow="1" w:lastRow="0" w:firstColumn="0" w:lastColumn="0" w:noHBand="0" w:noVBand="1"/>
      </w:tblPr>
      <w:tblGrid>
        <w:gridCol w:w="4508"/>
        <w:gridCol w:w="4508"/>
      </w:tblGrid>
      <w:tr w:rsidR="004C322A" w14:paraId="3F1240C4" w14:textId="77777777" w:rsidTr="000054EF">
        <w:trPr>
          <w:cnfStyle w:val="100000000000" w:firstRow="1" w:lastRow="0" w:firstColumn="0" w:lastColumn="0" w:oddVBand="0" w:evenVBand="0" w:oddHBand="0" w:evenHBand="0" w:firstRowFirstColumn="0" w:firstRowLastColumn="0" w:lastRowFirstColumn="0" w:lastRowLastColumn="0"/>
        </w:trPr>
        <w:tc>
          <w:tcPr>
            <w:tcW w:w="4508" w:type="dxa"/>
          </w:tcPr>
          <w:p w14:paraId="595263F8" w14:textId="77777777" w:rsidR="004C322A" w:rsidRPr="002D54AA" w:rsidRDefault="004C322A" w:rsidP="000054EF">
            <w:pPr>
              <w:jc w:val="both"/>
              <w:rPr>
                <w:b w:val="0"/>
              </w:rPr>
            </w:pPr>
            <w:r w:rsidRPr="002D54AA">
              <w:t>Dates (from – to)</w:t>
            </w:r>
          </w:p>
        </w:tc>
        <w:tc>
          <w:tcPr>
            <w:tcW w:w="4508" w:type="dxa"/>
          </w:tcPr>
          <w:p w14:paraId="48D218E7" w14:textId="77777777" w:rsidR="004C322A" w:rsidRPr="002D54AA" w:rsidRDefault="004C322A" w:rsidP="000054EF">
            <w:pPr>
              <w:jc w:val="both"/>
              <w:rPr>
                <w:b w:val="0"/>
              </w:rPr>
            </w:pPr>
            <w:r w:rsidRPr="002D54AA">
              <w:t>Activity</w:t>
            </w:r>
          </w:p>
        </w:tc>
      </w:tr>
      <w:tr w:rsidR="004C322A" w:rsidRPr="00851819" w14:paraId="2868D86B" w14:textId="77777777" w:rsidTr="000054EF">
        <w:trPr>
          <w:cnfStyle w:val="000000100000" w:firstRow="0" w:lastRow="0" w:firstColumn="0" w:lastColumn="0" w:oddVBand="0" w:evenVBand="0" w:oddHBand="1" w:evenHBand="0" w:firstRowFirstColumn="0" w:firstRowLastColumn="0" w:lastRowFirstColumn="0" w:lastRowLastColumn="0"/>
        </w:trPr>
        <w:tc>
          <w:tcPr>
            <w:tcW w:w="4508" w:type="dxa"/>
          </w:tcPr>
          <w:p w14:paraId="3A4B79CB" w14:textId="77777777" w:rsidR="004C322A" w:rsidRPr="00851819" w:rsidRDefault="00A31069" w:rsidP="000054EF">
            <w:pPr>
              <w:jc w:val="both"/>
            </w:pPr>
            <w:sdt>
              <w:sdtPr>
                <w:id w:val="-211502410"/>
                <w:placeholder>
                  <w:docPart w:val="BE275957BF484D42BF10FE155EE14FBF"/>
                </w:placeholder>
                <w:showingPlcHdr/>
              </w:sdtPr>
              <w:sdtEndPr/>
              <w:sdtContent>
                <w:r w:rsidR="004C322A" w:rsidRPr="00545EDB">
                  <w:rPr>
                    <w:rStyle w:val="PlaceholderText"/>
                  </w:rPr>
                  <w:t>Click or tap here to enter text.</w:t>
                </w:r>
              </w:sdtContent>
            </w:sdt>
          </w:p>
        </w:tc>
        <w:tc>
          <w:tcPr>
            <w:tcW w:w="4508" w:type="dxa"/>
          </w:tcPr>
          <w:p w14:paraId="7C8C2B5F" w14:textId="77777777" w:rsidR="004C322A" w:rsidRPr="00851819" w:rsidRDefault="00A31069" w:rsidP="000054EF">
            <w:pPr>
              <w:jc w:val="both"/>
            </w:pPr>
            <w:sdt>
              <w:sdtPr>
                <w:id w:val="1122952646"/>
                <w:placeholder>
                  <w:docPart w:val="1F41EB89D44E48BF98BD297C6452BC98"/>
                </w:placeholder>
                <w:showingPlcHdr/>
              </w:sdtPr>
              <w:sdtEndPr/>
              <w:sdtContent>
                <w:r w:rsidR="004C322A" w:rsidRPr="00545EDB">
                  <w:rPr>
                    <w:rStyle w:val="PlaceholderText"/>
                  </w:rPr>
                  <w:t>Click or tap here to enter text.</w:t>
                </w:r>
              </w:sdtContent>
            </w:sdt>
          </w:p>
        </w:tc>
      </w:tr>
      <w:tr w:rsidR="004C322A" w:rsidRPr="00851819" w14:paraId="14DE1F25" w14:textId="77777777" w:rsidTr="000054EF">
        <w:tc>
          <w:tcPr>
            <w:tcW w:w="4508" w:type="dxa"/>
          </w:tcPr>
          <w:p w14:paraId="594352EB" w14:textId="77777777" w:rsidR="004C322A" w:rsidRPr="00851819" w:rsidRDefault="00A31069" w:rsidP="000054EF">
            <w:pPr>
              <w:jc w:val="both"/>
            </w:pPr>
            <w:sdt>
              <w:sdtPr>
                <w:id w:val="1594737745"/>
                <w:placeholder>
                  <w:docPart w:val="052F29E5B55649AEA33E20CC71B8439E"/>
                </w:placeholder>
                <w:showingPlcHdr/>
              </w:sdtPr>
              <w:sdtEndPr/>
              <w:sdtContent>
                <w:r w:rsidR="004C322A" w:rsidRPr="00545EDB">
                  <w:rPr>
                    <w:rStyle w:val="PlaceholderText"/>
                  </w:rPr>
                  <w:t>Click or tap here to enter text.</w:t>
                </w:r>
              </w:sdtContent>
            </w:sdt>
          </w:p>
        </w:tc>
        <w:tc>
          <w:tcPr>
            <w:tcW w:w="4508" w:type="dxa"/>
          </w:tcPr>
          <w:p w14:paraId="06D0D73E" w14:textId="77777777" w:rsidR="004C322A" w:rsidRPr="00851819" w:rsidRDefault="00A31069" w:rsidP="000054EF">
            <w:pPr>
              <w:jc w:val="both"/>
            </w:pPr>
            <w:sdt>
              <w:sdtPr>
                <w:id w:val="1943570740"/>
                <w:placeholder>
                  <w:docPart w:val="2CE9972A13994B6E94ECCE41F7CA35A8"/>
                </w:placeholder>
                <w:showingPlcHdr/>
              </w:sdtPr>
              <w:sdtEndPr/>
              <w:sdtContent>
                <w:r w:rsidR="004C322A" w:rsidRPr="00545EDB">
                  <w:rPr>
                    <w:rStyle w:val="PlaceholderText"/>
                  </w:rPr>
                  <w:t>Click or tap here to enter text.</w:t>
                </w:r>
              </w:sdtContent>
            </w:sdt>
          </w:p>
        </w:tc>
      </w:tr>
      <w:tr w:rsidR="004C322A" w:rsidRPr="00851819" w14:paraId="6B7D693A" w14:textId="77777777" w:rsidTr="000054EF">
        <w:trPr>
          <w:cnfStyle w:val="000000100000" w:firstRow="0" w:lastRow="0" w:firstColumn="0" w:lastColumn="0" w:oddVBand="0" w:evenVBand="0" w:oddHBand="1" w:evenHBand="0" w:firstRowFirstColumn="0" w:firstRowLastColumn="0" w:lastRowFirstColumn="0" w:lastRowLastColumn="0"/>
        </w:trPr>
        <w:tc>
          <w:tcPr>
            <w:tcW w:w="4508" w:type="dxa"/>
          </w:tcPr>
          <w:p w14:paraId="285D9C12" w14:textId="77777777" w:rsidR="004C322A" w:rsidRPr="00851819" w:rsidRDefault="00A31069" w:rsidP="000054EF">
            <w:pPr>
              <w:jc w:val="both"/>
            </w:pPr>
            <w:sdt>
              <w:sdtPr>
                <w:id w:val="-1701319628"/>
                <w:placeholder>
                  <w:docPart w:val="4D4051D5CC4B4CBCB7484695D69730BD"/>
                </w:placeholder>
                <w:showingPlcHdr/>
              </w:sdtPr>
              <w:sdtEndPr/>
              <w:sdtContent>
                <w:r w:rsidR="004C322A" w:rsidRPr="00545EDB">
                  <w:rPr>
                    <w:rStyle w:val="PlaceholderText"/>
                  </w:rPr>
                  <w:t>Click or tap here to enter text.</w:t>
                </w:r>
              </w:sdtContent>
            </w:sdt>
          </w:p>
        </w:tc>
        <w:tc>
          <w:tcPr>
            <w:tcW w:w="4508" w:type="dxa"/>
          </w:tcPr>
          <w:p w14:paraId="2A3918E9" w14:textId="77777777" w:rsidR="004C322A" w:rsidRPr="00851819" w:rsidRDefault="00A31069" w:rsidP="000054EF">
            <w:pPr>
              <w:jc w:val="both"/>
            </w:pPr>
            <w:sdt>
              <w:sdtPr>
                <w:id w:val="-884415541"/>
                <w:placeholder>
                  <w:docPart w:val="7FA0F228657A4E729BD59F1C44CA9E8F"/>
                </w:placeholder>
                <w:showingPlcHdr/>
              </w:sdtPr>
              <w:sdtEndPr/>
              <w:sdtContent>
                <w:r w:rsidR="004C322A" w:rsidRPr="00545EDB">
                  <w:rPr>
                    <w:rStyle w:val="PlaceholderText"/>
                  </w:rPr>
                  <w:t>Click or tap here to enter text.</w:t>
                </w:r>
              </w:sdtContent>
            </w:sdt>
          </w:p>
        </w:tc>
      </w:tr>
    </w:tbl>
    <w:p w14:paraId="453AB3F5" w14:textId="77777777" w:rsidR="004C322A" w:rsidRDefault="004C322A" w:rsidP="004C322A">
      <w:pPr>
        <w:jc w:val="both"/>
      </w:pPr>
      <w:r>
        <w:t xml:space="preserve">If you have ever been ordained and/or been a member of a religious community, please provide details here: </w:t>
      </w:r>
      <w:sdt>
        <w:sdtPr>
          <w:id w:val="106173009"/>
          <w:placeholder>
            <w:docPart w:val="44BAABC1065F488797CCAA9778CFF1B1"/>
          </w:placeholder>
          <w:showingPlcHdr/>
        </w:sdtPr>
        <w:sdtEndPr/>
        <w:sdtContent>
          <w:r w:rsidRPr="00545EDB">
            <w:rPr>
              <w:rStyle w:val="PlaceholderText"/>
            </w:rPr>
            <w:t>Click or tap here to enter text.</w:t>
          </w:r>
        </w:sdtContent>
      </w:sdt>
    </w:p>
    <w:p w14:paraId="78168868" w14:textId="77777777" w:rsidR="004C322A" w:rsidRDefault="004C322A">
      <w:r>
        <w:br w:type="page"/>
      </w:r>
    </w:p>
    <w:p w14:paraId="137BE5C9" w14:textId="77777777" w:rsidR="004C322A" w:rsidRDefault="004C322A" w:rsidP="004C322A">
      <w:pPr>
        <w:pStyle w:val="Heading2"/>
      </w:pPr>
      <w:r>
        <w:lastRenderedPageBreak/>
        <w:t>Post-11 education and training:</w:t>
      </w:r>
    </w:p>
    <w:p w14:paraId="132B07FE" w14:textId="77777777" w:rsidR="004C322A" w:rsidRDefault="004C322A" w:rsidP="004C322A">
      <w:pPr>
        <w:jc w:val="both"/>
      </w:pPr>
      <w:r>
        <w:t xml:space="preserve">Please complete in chronological order, starting with the </w:t>
      </w:r>
      <w:r w:rsidRPr="00AD17A2">
        <w:rPr>
          <w:b/>
        </w:rPr>
        <w:t>most recent</w:t>
      </w:r>
      <w:r>
        <w:t>:</w:t>
      </w:r>
    </w:p>
    <w:tbl>
      <w:tblPr>
        <w:tblStyle w:val="GridTable4-Accent1"/>
        <w:tblW w:w="0" w:type="auto"/>
        <w:tblLook w:val="04A0" w:firstRow="1" w:lastRow="0" w:firstColumn="1" w:lastColumn="0" w:noHBand="0" w:noVBand="1"/>
      </w:tblPr>
      <w:tblGrid>
        <w:gridCol w:w="2738"/>
        <w:gridCol w:w="836"/>
        <w:gridCol w:w="1053"/>
        <w:gridCol w:w="1438"/>
        <w:gridCol w:w="1472"/>
        <w:gridCol w:w="1479"/>
      </w:tblGrid>
      <w:tr w:rsidR="004C322A" w14:paraId="5D5E3E12" w14:textId="77777777" w:rsidTr="000054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38" w:type="dxa"/>
            <w:vAlign w:val="bottom"/>
          </w:tcPr>
          <w:p w14:paraId="74DE690C" w14:textId="77777777" w:rsidR="004C322A" w:rsidRPr="00AD17A2" w:rsidRDefault="004C322A" w:rsidP="000054EF">
            <w:pPr>
              <w:jc w:val="center"/>
              <w:rPr>
                <w:b w:val="0"/>
              </w:rPr>
            </w:pPr>
            <w:r w:rsidRPr="00AD17A2">
              <w:t xml:space="preserve">Full name and address of </w:t>
            </w:r>
            <w:r>
              <w:t>establishment</w:t>
            </w:r>
          </w:p>
        </w:tc>
        <w:tc>
          <w:tcPr>
            <w:tcW w:w="836" w:type="dxa"/>
            <w:vAlign w:val="bottom"/>
          </w:tcPr>
          <w:p w14:paraId="1370E008" w14:textId="77777777" w:rsidR="004C322A" w:rsidRPr="008B23CC" w:rsidRDefault="004C322A" w:rsidP="000054EF">
            <w:pPr>
              <w:jc w:val="center"/>
              <w:cnfStyle w:val="100000000000" w:firstRow="1" w:lastRow="0" w:firstColumn="0" w:lastColumn="0" w:oddVBand="0" w:evenVBand="0" w:oddHBand="0" w:evenHBand="0" w:firstRowFirstColumn="0" w:firstRowLastColumn="0" w:lastRowFirstColumn="0" w:lastRowLastColumn="0"/>
              <w:rPr>
                <w:b w:val="0"/>
              </w:rPr>
            </w:pPr>
            <w:r>
              <w:t>Full or part time</w:t>
            </w:r>
          </w:p>
        </w:tc>
        <w:tc>
          <w:tcPr>
            <w:tcW w:w="1053" w:type="dxa"/>
            <w:vAlign w:val="bottom"/>
          </w:tcPr>
          <w:p w14:paraId="6C4F5152" w14:textId="77777777" w:rsidR="004C322A" w:rsidRDefault="004C322A" w:rsidP="000054EF">
            <w:pPr>
              <w:jc w:val="center"/>
              <w:cnfStyle w:val="100000000000" w:firstRow="1" w:lastRow="0" w:firstColumn="0" w:lastColumn="0" w:oddVBand="0" w:evenVBand="0" w:oddHBand="0" w:evenHBand="0" w:firstRowFirstColumn="0" w:firstRowLastColumn="0" w:lastRowFirstColumn="0" w:lastRowLastColumn="0"/>
              <w:rPr>
                <w:b w:val="0"/>
              </w:rPr>
            </w:pPr>
            <w:r>
              <w:t>Dates attended month / year</w:t>
            </w:r>
          </w:p>
          <w:p w14:paraId="39EF9C64" w14:textId="77777777" w:rsidR="004C322A" w:rsidRPr="002D54AA" w:rsidRDefault="004C322A" w:rsidP="000054EF">
            <w:pPr>
              <w:jc w:val="center"/>
              <w:cnfStyle w:val="100000000000" w:firstRow="1" w:lastRow="0" w:firstColumn="0" w:lastColumn="0" w:oddVBand="0" w:evenVBand="0" w:oddHBand="0" w:evenHBand="0" w:firstRowFirstColumn="0" w:firstRowLastColumn="0" w:lastRowFirstColumn="0" w:lastRowLastColumn="0"/>
              <w:rPr>
                <w:b w:val="0"/>
              </w:rPr>
            </w:pPr>
            <w:r>
              <w:t>From - to</w:t>
            </w:r>
          </w:p>
        </w:tc>
        <w:tc>
          <w:tcPr>
            <w:tcW w:w="1438" w:type="dxa"/>
            <w:vAlign w:val="bottom"/>
          </w:tcPr>
          <w:p w14:paraId="384F8DDB" w14:textId="77777777" w:rsidR="004C322A" w:rsidRPr="002D54AA" w:rsidRDefault="004C322A" w:rsidP="000054EF">
            <w:pPr>
              <w:jc w:val="center"/>
              <w:cnfStyle w:val="100000000000" w:firstRow="1" w:lastRow="0" w:firstColumn="0" w:lastColumn="0" w:oddVBand="0" w:evenVBand="0" w:oddHBand="0" w:evenHBand="0" w:firstRowFirstColumn="0" w:firstRowLastColumn="0" w:lastRowFirstColumn="0" w:lastRowLastColumn="0"/>
              <w:rPr>
                <w:b w:val="0"/>
              </w:rPr>
            </w:pPr>
            <w:r>
              <w:t>Date of award</w:t>
            </w:r>
          </w:p>
        </w:tc>
        <w:tc>
          <w:tcPr>
            <w:tcW w:w="1472" w:type="dxa"/>
            <w:vAlign w:val="bottom"/>
          </w:tcPr>
          <w:p w14:paraId="5F01E91E" w14:textId="77777777" w:rsidR="004C322A" w:rsidRDefault="004C322A" w:rsidP="000054EF">
            <w:pPr>
              <w:jc w:val="center"/>
              <w:cnfStyle w:val="100000000000" w:firstRow="1" w:lastRow="0" w:firstColumn="0" w:lastColumn="0" w:oddVBand="0" w:evenVBand="0" w:oddHBand="0" w:evenHBand="0" w:firstRowFirstColumn="0" w:firstRowLastColumn="0" w:lastRowFirstColumn="0" w:lastRowLastColumn="0"/>
            </w:pPr>
            <w:r>
              <w:t>Awarding body and registration number (if known)</w:t>
            </w:r>
          </w:p>
        </w:tc>
        <w:tc>
          <w:tcPr>
            <w:tcW w:w="1479" w:type="dxa"/>
            <w:vAlign w:val="bottom"/>
          </w:tcPr>
          <w:p w14:paraId="67590694" w14:textId="77777777" w:rsidR="004C322A" w:rsidRPr="002D54AA" w:rsidRDefault="004C322A" w:rsidP="000054EF">
            <w:pPr>
              <w:jc w:val="center"/>
              <w:cnfStyle w:val="100000000000" w:firstRow="1" w:lastRow="0" w:firstColumn="0" w:lastColumn="0" w:oddVBand="0" w:evenVBand="0" w:oddHBand="0" w:evenHBand="0" w:firstRowFirstColumn="0" w:firstRowLastColumn="0" w:lastRowFirstColumn="0" w:lastRowLastColumn="0"/>
              <w:rPr>
                <w:b w:val="0"/>
              </w:rPr>
            </w:pPr>
            <w:r>
              <w:t>Award and classification</w:t>
            </w:r>
          </w:p>
        </w:tc>
      </w:tr>
    </w:tbl>
    <w:p w14:paraId="03801E5F" w14:textId="77777777" w:rsidR="004C322A" w:rsidRPr="00F27730" w:rsidRDefault="004C322A" w:rsidP="004C322A">
      <w:pPr>
        <w:rPr>
          <w:rStyle w:val="Emphasis"/>
        </w:rPr>
      </w:pPr>
      <w:r w:rsidRPr="00F27730">
        <w:rPr>
          <w:rStyle w:val="Emphasis"/>
        </w:rPr>
        <w:t>Post-Graduate Qualifications</w:t>
      </w:r>
      <w:r>
        <w:rPr>
          <w:rStyle w:val="Emphasis"/>
        </w:rPr>
        <w:t xml:space="preserve"> (please state if you hold the Catholic Certificate of Religious Studies or equivalent) </w:t>
      </w:r>
    </w:p>
    <w:tbl>
      <w:tblPr>
        <w:tblStyle w:val="GridTable4-Accent1"/>
        <w:tblW w:w="0" w:type="auto"/>
        <w:tblLook w:val="0400" w:firstRow="0" w:lastRow="0" w:firstColumn="0" w:lastColumn="0" w:noHBand="0" w:noVBand="1"/>
      </w:tblPr>
      <w:tblGrid>
        <w:gridCol w:w="2738"/>
        <w:gridCol w:w="836"/>
        <w:gridCol w:w="1053"/>
        <w:gridCol w:w="1438"/>
        <w:gridCol w:w="1472"/>
        <w:gridCol w:w="1479"/>
      </w:tblGrid>
      <w:tr w:rsidR="004C322A" w14:paraId="4C69B20F" w14:textId="77777777" w:rsidTr="000054EF">
        <w:trPr>
          <w:cnfStyle w:val="000000100000" w:firstRow="0" w:lastRow="0" w:firstColumn="0" w:lastColumn="0" w:oddVBand="0" w:evenVBand="0" w:oddHBand="1" w:evenHBand="0" w:firstRowFirstColumn="0" w:firstRowLastColumn="0" w:lastRowFirstColumn="0" w:lastRowLastColumn="0"/>
        </w:trPr>
        <w:tc>
          <w:tcPr>
            <w:tcW w:w="2738" w:type="dxa"/>
          </w:tcPr>
          <w:p w14:paraId="6519D037" w14:textId="77777777" w:rsidR="004C322A" w:rsidRDefault="00A31069" w:rsidP="000054EF">
            <w:pPr>
              <w:jc w:val="both"/>
            </w:pPr>
            <w:sdt>
              <w:sdtPr>
                <w:id w:val="-896659690"/>
                <w:placeholder>
                  <w:docPart w:val="58DC33E96C4A4E0A8754D453B8EDC760"/>
                </w:placeholder>
                <w:showingPlcHdr/>
              </w:sdtPr>
              <w:sdtEndPr/>
              <w:sdtContent>
                <w:r w:rsidR="004C322A" w:rsidRPr="00545EDB">
                  <w:rPr>
                    <w:rStyle w:val="PlaceholderText"/>
                  </w:rPr>
                  <w:t>Click or tap here to enter text.</w:t>
                </w:r>
              </w:sdtContent>
            </w:sdt>
          </w:p>
        </w:tc>
        <w:tc>
          <w:tcPr>
            <w:tcW w:w="836" w:type="dxa"/>
          </w:tcPr>
          <w:sdt>
            <w:sdtPr>
              <w:id w:val="115568681"/>
              <w:placeholder>
                <w:docPart w:val="20DF7453D41347D783E904107B31E22D"/>
              </w:placeholder>
              <w:showingPlcHdr/>
            </w:sdtPr>
            <w:sdtEndPr/>
            <w:sdtContent>
              <w:p w14:paraId="2A55C68B" w14:textId="77777777" w:rsidR="004C322A" w:rsidRDefault="004C322A" w:rsidP="000054EF">
                <w:pPr>
                  <w:jc w:val="both"/>
                </w:pPr>
                <w:r w:rsidRPr="00545EDB">
                  <w:rPr>
                    <w:rStyle w:val="PlaceholderText"/>
                  </w:rPr>
                  <w:t>Click or tap here to enter text.</w:t>
                </w:r>
              </w:p>
            </w:sdtContent>
          </w:sdt>
        </w:tc>
        <w:sdt>
          <w:sdtPr>
            <w:id w:val="973099697"/>
            <w:placeholder>
              <w:docPart w:val="253B41E6160D41579E150686B4731FB4"/>
            </w:placeholder>
            <w:showingPlcHdr/>
          </w:sdtPr>
          <w:sdtEndPr/>
          <w:sdtContent>
            <w:tc>
              <w:tcPr>
                <w:tcW w:w="1053" w:type="dxa"/>
              </w:tcPr>
              <w:p w14:paraId="37AE7FF0" w14:textId="77777777" w:rsidR="004C322A" w:rsidRDefault="004C322A" w:rsidP="000054EF">
                <w:pPr>
                  <w:jc w:val="both"/>
                </w:pPr>
                <w:r w:rsidRPr="00545EDB">
                  <w:rPr>
                    <w:rStyle w:val="PlaceholderText"/>
                  </w:rPr>
                  <w:t>Click or tap here to enter text.</w:t>
                </w:r>
              </w:p>
            </w:tc>
          </w:sdtContent>
        </w:sdt>
        <w:sdt>
          <w:sdtPr>
            <w:id w:val="-1655450005"/>
            <w:placeholder>
              <w:docPart w:val="913DC2A27BA34C5CBEA7F9893874C746"/>
            </w:placeholder>
            <w:showingPlcHdr/>
          </w:sdtPr>
          <w:sdtEndPr/>
          <w:sdtContent>
            <w:tc>
              <w:tcPr>
                <w:tcW w:w="1438" w:type="dxa"/>
              </w:tcPr>
              <w:p w14:paraId="3C6EF1EE" w14:textId="77777777" w:rsidR="004C322A" w:rsidRDefault="004C322A" w:rsidP="000054EF">
                <w:pPr>
                  <w:jc w:val="both"/>
                </w:pPr>
                <w:r w:rsidRPr="00545EDB">
                  <w:rPr>
                    <w:rStyle w:val="PlaceholderText"/>
                  </w:rPr>
                  <w:t>Click or tap here to enter text.</w:t>
                </w:r>
              </w:p>
            </w:tc>
          </w:sdtContent>
        </w:sdt>
        <w:sdt>
          <w:sdtPr>
            <w:id w:val="961549696"/>
            <w:placeholder>
              <w:docPart w:val="BB2A1951F48F4DBB81841D772FD215F8"/>
            </w:placeholder>
            <w:showingPlcHdr/>
          </w:sdtPr>
          <w:sdtEndPr/>
          <w:sdtContent>
            <w:tc>
              <w:tcPr>
                <w:tcW w:w="1472" w:type="dxa"/>
              </w:tcPr>
              <w:p w14:paraId="074405D7" w14:textId="77777777" w:rsidR="004C322A" w:rsidRDefault="004C322A" w:rsidP="000054EF">
                <w:pPr>
                  <w:jc w:val="both"/>
                </w:pPr>
                <w:r w:rsidRPr="00545EDB">
                  <w:rPr>
                    <w:rStyle w:val="PlaceholderText"/>
                  </w:rPr>
                  <w:t>Click or tap here to enter text.</w:t>
                </w:r>
              </w:p>
            </w:tc>
          </w:sdtContent>
        </w:sdt>
        <w:sdt>
          <w:sdtPr>
            <w:id w:val="-1151218780"/>
            <w:placeholder>
              <w:docPart w:val="D8894F656C344625A83A5644E6E24F54"/>
            </w:placeholder>
            <w:showingPlcHdr/>
          </w:sdtPr>
          <w:sdtEndPr/>
          <w:sdtContent>
            <w:tc>
              <w:tcPr>
                <w:tcW w:w="1479" w:type="dxa"/>
              </w:tcPr>
              <w:p w14:paraId="57A0BC6E" w14:textId="77777777" w:rsidR="004C322A" w:rsidRDefault="004C322A" w:rsidP="000054EF">
                <w:pPr>
                  <w:jc w:val="both"/>
                </w:pPr>
                <w:r w:rsidRPr="00545EDB">
                  <w:rPr>
                    <w:rStyle w:val="PlaceholderText"/>
                  </w:rPr>
                  <w:t>Click or tap here to enter text.</w:t>
                </w:r>
              </w:p>
            </w:tc>
          </w:sdtContent>
        </w:sdt>
      </w:tr>
      <w:tr w:rsidR="004C322A" w14:paraId="13552A69" w14:textId="77777777" w:rsidTr="000054EF">
        <w:tc>
          <w:tcPr>
            <w:tcW w:w="2738" w:type="dxa"/>
          </w:tcPr>
          <w:p w14:paraId="0DE0CB16" w14:textId="77777777" w:rsidR="004C322A" w:rsidRDefault="00A31069" w:rsidP="000054EF">
            <w:pPr>
              <w:jc w:val="both"/>
            </w:pPr>
            <w:sdt>
              <w:sdtPr>
                <w:id w:val="-1183057623"/>
                <w:placeholder>
                  <w:docPart w:val="4714A94D49FE44DE8D43E7BD5F5617A1"/>
                </w:placeholder>
                <w:showingPlcHdr/>
              </w:sdtPr>
              <w:sdtEndPr/>
              <w:sdtContent>
                <w:r w:rsidR="004C322A" w:rsidRPr="00545EDB">
                  <w:rPr>
                    <w:rStyle w:val="PlaceholderText"/>
                  </w:rPr>
                  <w:t>Click or tap here to enter text.</w:t>
                </w:r>
              </w:sdtContent>
            </w:sdt>
          </w:p>
        </w:tc>
        <w:tc>
          <w:tcPr>
            <w:tcW w:w="836" w:type="dxa"/>
          </w:tcPr>
          <w:sdt>
            <w:sdtPr>
              <w:id w:val="-59562640"/>
              <w:placeholder>
                <w:docPart w:val="C26E6DBBF68242A7B2E433A6D8F6AA7D"/>
              </w:placeholder>
              <w:showingPlcHdr/>
            </w:sdtPr>
            <w:sdtEndPr/>
            <w:sdtContent>
              <w:p w14:paraId="03DBB21C" w14:textId="77777777" w:rsidR="004C322A" w:rsidRDefault="004C322A" w:rsidP="000054EF">
                <w:pPr>
                  <w:jc w:val="both"/>
                </w:pPr>
                <w:r w:rsidRPr="00545EDB">
                  <w:rPr>
                    <w:rStyle w:val="PlaceholderText"/>
                  </w:rPr>
                  <w:t>Click or tap here to enter text.</w:t>
                </w:r>
              </w:p>
            </w:sdtContent>
          </w:sdt>
        </w:tc>
        <w:sdt>
          <w:sdtPr>
            <w:id w:val="-1859274932"/>
            <w:placeholder>
              <w:docPart w:val="DBEC62F5FE434AB98C1036BB6D910169"/>
            </w:placeholder>
            <w:showingPlcHdr/>
          </w:sdtPr>
          <w:sdtEndPr/>
          <w:sdtContent>
            <w:tc>
              <w:tcPr>
                <w:tcW w:w="1053" w:type="dxa"/>
              </w:tcPr>
              <w:p w14:paraId="1E4C889B" w14:textId="77777777" w:rsidR="004C322A" w:rsidRDefault="004C322A" w:rsidP="000054EF">
                <w:pPr>
                  <w:jc w:val="both"/>
                </w:pPr>
                <w:r w:rsidRPr="00545EDB">
                  <w:rPr>
                    <w:rStyle w:val="PlaceholderText"/>
                  </w:rPr>
                  <w:t>Click or tap here to enter text.</w:t>
                </w:r>
              </w:p>
            </w:tc>
          </w:sdtContent>
        </w:sdt>
        <w:sdt>
          <w:sdtPr>
            <w:id w:val="1094514308"/>
            <w:placeholder>
              <w:docPart w:val="965A5AB6C79140559D4A8EA79263B43F"/>
            </w:placeholder>
            <w:showingPlcHdr/>
          </w:sdtPr>
          <w:sdtEndPr/>
          <w:sdtContent>
            <w:tc>
              <w:tcPr>
                <w:tcW w:w="1438" w:type="dxa"/>
              </w:tcPr>
              <w:p w14:paraId="79217121" w14:textId="77777777" w:rsidR="004C322A" w:rsidRDefault="004C322A" w:rsidP="000054EF">
                <w:pPr>
                  <w:jc w:val="both"/>
                </w:pPr>
                <w:r w:rsidRPr="00545EDB">
                  <w:rPr>
                    <w:rStyle w:val="PlaceholderText"/>
                  </w:rPr>
                  <w:t>Click or tap here to enter text.</w:t>
                </w:r>
              </w:p>
            </w:tc>
          </w:sdtContent>
        </w:sdt>
        <w:sdt>
          <w:sdtPr>
            <w:id w:val="-2017763083"/>
            <w:placeholder>
              <w:docPart w:val="88B14A5BBB4349618A8A0DC92F6F92A8"/>
            </w:placeholder>
            <w:showingPlcHdr/>
          </w:sdtPr>
          <w:sdtEndPr/>
          <w:sdtContent>
            <w:tc>
              <w:tcPr>
                <w:tcW w:w="1472" w:type="dxa"/>
              </w:tcPr>
              <w:p w14:paraId="12FE027E" w14:textId="77777777" w:rsidR="004C322A" w:rsidRDefault="004C322A" w:rsidP="000054EF">
                <w:pPr>
                  <w:jc w:val="both"/>
                </w:pPr>
                <w:r w:rsidRPr="00545EDB">
                  <w:rPr>
                    <w:rStyle w:val="PlaceholderText"/>
                  </w:rPr>
                  <w:t>Click or tap here to enter text.</w:t>
                </w:r>
              </w:p>
            </w:tc>
          </w:sdtContent>
        </w:sdt>
        <w:sdt>
          <w:sdtPr>
            <w:id w:val="-399289200"/>
            <w:placeholder>
              <w:docPart w:val="C79B9B40D28146D588299F19643E4694"/>
            </w:placeholder>
            <w:showingPlcHdr/>
          </w:sdtPr>
          <w:sdtEndPr/>
          <w:sdtContent>
            <w:tc>
              <w:tcPr>
                <w:tcW w:w="1479" w:type="dxa"/>
              </w:tcPr>
              <w:p w14:paraId="35B246DC" w14:textId="77777777" w:rsidR="004C322A" w:rsidRDefault="004C322A" w:rsidP="000054EF">
                <w:pPr>
                  <w:jc w:val="both"/>
                </w:pPr>
                <w:r w:rsidRPr="00545EDB">
                  <w:rPr>
                    <w:rStyle w:val="PlaceholderText"/>
                  </w:rPr>
                  <w:t>Click or tap here to enter text.</w:t>
                </w:r>
              </w:p>
            </w:tc>
          </w:sdtContent>
        </w:sdt>
      </w:tr>
    </w:tbl>
    <w:p w14:paraId="4548B25F" w14:textId="77777777" w:rsidR="004C322A" w:rsidRPr="00F27730" w:rsidRDefault="004C322A" w:rsidP="004C322A">
      <w:pPr>
        <w:rPr>
          <w:rStyle w:val="Emphasis"/>
        </w:rPr>
      </w:pPr>
      <w:r w:rsidRPr="00F27730">
        <w:rPr>
          <w:rStyle w:val="Emphasis"/>
        </w:rPr>
        <w:t>Higher Education Qualifications</w:t>
      </w:r>
    </w:p>
    <w:tbl>
      <w:tblPr>
        <w:tblStyle w:val="GridTable4-Accent1"/>
        <w:tblW w:w="0" w:type="auto"/>
        <w:tblLook w:val="0400" w:firstRow="0" w:lastRow="0" w:firstColumn="0" w:lastColumn="0" w:noHBand="0" w:noVBand="1"/>
      </w:tblPr>
      <w:tblGrid>
        <w:gridCol w:w="2738"/>
        <w:gridCol w:w="836"/>
        <w:gridCol w:w="1053"/>
        <w:gridCol w:w="1438"/>
        <w:gridCol w:w="1472"/>
        <w:gridCol w:w="1479"/>
      </w:tblGrid>
      <w:tr w:rsidR="004C322A" w14:paraId="1B19FB93" w14:textId="77777777" w:rsidTr="000054EF">
        <w:trPr>
          <w:cnfStyle w:val="000000100000" w:firstRow="0" w:lastRow="0" w:firstColumn="0" w:lastColumn="0" w:oddVBand="0" w:evenVBand="0" w:oddHBand="1" w:evenHBand="0" w:firstRowFirstColumn="0" w:firstRowLastColumn="0" w:lastRowFirstColumn="0" w:lastRowLastColumn="0"/>
        </w:trPr>
        <w:tc>
          <w:tcPr>
            <w:tcW w:w="2738" w:type="dxa"/>
          </w:tcPr>
          <w:p w14:paraId="10EFB125" w14:textId="77777777" w:rsidR="004C322A" w:rsidRDefault="00A31069" w:rsidP="000054EF">
            <w:pPr>
              <w:jc w:val="both"/>
            </w:pPr>
            <w:sdt>
              <w:sdtPr>
                <w:id w:val="-2059849570"/>
                <w:placeholder>
                  <w:docPart w:val="F9F712976E0F49B88EDC5666178413BA"/>
                </w:placeholder>
                <w:showingPlcHdr/>
              </w:sdtPr>
              <w:sdtEndPr/>
              <w:sdtContent>
                <w:r w:rsidR="004C322A" w:rsidRPr="00545EDB">
                  <w:rPr>
                    <w:rStyle w:val="PlaceholderText"/>
                  </w:rPr>
                  <w:t>Click or tap here to enter text.</w:t>
                </w:r>
              </w:sdtContent>
            </w:sdt>
          </w:p>
        </w:tc>
        <w:tc>
          <w:tcPr>
            <w:tcW w:w="836" w:type="dxa"/>
          </w:tcPr>
          <w:sdt>
            <w:sdtPr>
              <w:id w:val="1952577857"/>
              <w:placeholder>
                <w:docPart w:val="3AB0E8552A614010AF45C61AABEDC331"/>
              </w:placeholder>
              <w:showingPlcHdr/>
            </w:sdtPr>
            <w:sdtEndPr/>
            <w:sdtContent>
              <w:p w14:paraId="566B889F" w14:textId="77777777" w:rsidR="004C322A" w:rsidRDefault="004C322A" w:rsidP="000054EF">
                <w:pPr>
                  <w:jc w:val="both"/>
                </w:pPr>
                <w:r w:rsidRPr="00545EDB">
                  <w:rPr>
                    <w:rStyle w:val="PlaceholderText"/>
                  </w:rPr>
                  <w:t>Click or tap here to enter text.</w:t>
                </w:r>
              </w:p>
            </w:sdtContent>
          </w:sdt>
        </w:tc>
        <w:sdt>
          <w:sdtPr>
            <w:id w:val="-1548910619"/>
            <w:placeholder>
              <w:docPart w:val="8C01BBA81D6244D0A721357F2E4F9DDC"/>
            </w:placeholder>
            <w:showingPlcHdr/>
          </w:sdtPr>
          <w:sdtEndPr/>
          <w:sdtContent>
            <w:tc>
              <w:tcPr>
                <w:tcW w:w="1053" w:type="dxa"/>
              </w:tcPr>
              <w:p w14:paraId="76650DBB" w14:textId="77777777" w:rsidR="004C322A" w:rsidRDefault="004C322A" w:rsidP="000054EF">
                <w:pPr>
                  <w:jc w:val="both"/>
                </w:pPr>
                <w:r w:rsidRPr="00545EDB">
                  <w:rPr>
                    <w:rStyle w:val="PlaceholderText"/>
                  </w:rPr>
                  <w:t>Click or tap here to enter text.</w:t>
                </w:r>
              </w:p>
            </w:tc>
          </w:sdtContent>
        </w:sdt>
        <w:sdt>
          <w:sdtPr>
            <w:id w:val="-893589313"/>
            <w:placeholder>
              <w:docPart w:val="DC256838B1A24D07AE25910DCBD0FEFC"/>
            </w:placeholder>
            <w:showingPlcHdr/>
          </w:sdtPr>
          <w:sdtEndPr/>
          <w:sdtContent>
            <w:tc>
              <w:tcPr>
                <w:tcW w:w="1438" w:type="dxa"/>
              </w:tcPr>
              <w:p w14:paraId="1DCCB433" w14:textId="77777777" w:rsidR="004C322A" w:rsidRDefault="004C322A" w:rsidP="000054EF">
                <w:pPr>
                  <w:jc w:val="both"/>
                </w:pPr>
                <w:r w:rsidRPr="00545EDB">
                  <w:rPr>
                    <w:rStyle w:val="PlaceholderText"/>
                  </w:rPr>
                  <w:t>Click or tap here to enter text.</w:t>
                </w:r>
              </w:p>
            </w:tc>
          </w:sdtContent>
        </w:sdt>
        <w:sdt>
          <w:sdtPr>
            <w:id w:val="1105623226"/>
            <w:placeholder>
              <w:docPart w:val="810B4F06901F4A6183704375DAF12E94"/>
            </w:placeholder>
            <w:showingPlcHdr/>
          </w:sdtPr>
          <w:sdtEndPr/>
          <w:sdtContent>
            <w:tc>
              <w:tcPr>
                <w:tcW w:w="1472" w:type="dxa"/>
              </w:tcPr>
              <w:p w14:paraId="5129C658" w14:textId="77777777" w:rsidR="004C322A" w:rsidRDefault="004C322A" w:rsidP="000054EF">
                <w:pPr>
                  <w:jc w:val="both"/>
                </w:pPr>
                <w:r w:rsidRPr="00545EDB">
                  <w:rPr>
                    <w:rStyle w:val="PlaceholderText"/>
                  </w:rPr>
                  <w:t>Click or tap here to enter text.</w:t>
                </w:r>
              </w:p>
            </w:tc>
          </w:sdtContent>
        </w:sdt>
        <w:sdt>
          <w:sdtPr>
            <w:id w:val="-479155155"/>
            <w:placeholder>
              <w:docPart w:val="293074B78127417F9CAC24B20EBE69D9"/>
            </w:placeholder>
            <w:showingPlcHdr/>
          </w:sdtPr>
          <w:sdtEndPr/>
          <w:sdtContent>
            <w:tc>
              <w:tcPr>
                <w:tcW w:w="1479" w:type="dxa"/>
              </w:tcPr>
              <w:p w14:paraId="4AAAF230" w14:textId="77777777" w:rsidR="004C322A" w:rsidRDefault="004C322A" w:rsidP="000054EF">
                <w:pPr>
                  <w:jc w:val="both"/>
                </w:pPr>
                <w:r w:rsidRPr="00545EDB">
                  <w:rPr>
                    <w:rStyle w:val="PlaceholderText"/>
                  </w:rPr>
                  <w:t>Click or tap here to enter text.</w:t>
                </w:r>
              </w:p>
            </w:tc>
          </w:sdtContent>
        </w:sdt>
      </w:tr>
      <w:tr w:rsidR="004C322A" w14:paraId="3966F2C6" w14:textId="77777777" w:rsidTr="000054EF">
        <w:tc>
          <w:tcPr>
            <w:tcW w:w="2738" w:type="dxa"/>
          </w:tcPr>
          <w:p w14:paraId="4ED4EB9A" w14:textId="77777777" w:rsidR="004C322A" w:rsidRDefault="00A31069" w:rsidP="000054EF">
            <w:pPr>
              <w:jc w:val="both"/>
            </w:pPr>
            <w:sdt>
              <w:sdtPr>
                <w:id w:val="-995720639"/>
                <w:placeholder>
                  <w:docPart w:val="13001FD224A44A06A2C70B39E59CDE4E"/>
                </w:placeholder>
                <w:showingPlcHdr/>
              </w:sdtPr>
              <w:sdtEndPr/>
              <w:sdtContent>
                <w:r w:rsidR="004C322A" w:rsidRPr="00545EDB">
                  <w:rPr>
                    <w:rStyle w:val="PlaceholderText"/>
                  </w:rPr>
                  <w:t>Click or tap here to enter text.</w:t>
                </w:r>
              </w:sdtContent>
            </w:sdt>
          </w:p>
        </w:tc>
        <w:tc>
          <w:tcPr>
            <w:tcW w:w="836" w:type="dxa"/>
          </w:tcPr>
          <w:sdt>
            <w:sdtPr>
              <w:id w:val="1571701439"/>
              <w:placeholder>
                <w:docPart w:val="1CCF9237792C4093961981AE97D83249"/>
              </w:placeholder>
              <w:showingPlcHdr/>
            </w:sdtPr>
            <w:sdtEndPr/>
            <w:sdtContent>
              <w:p w14:paraId="595F4B6F" w14:textId="77777777" w:rsidR="004C322A" w:rsidRDefault="004C322A" w:rsidP="000054EF">
                <w:pPr>
                  <w:jc w:val="both"/>
                </w:pPr>
                <w:r w:rsidRPr="00545EDB">
                  <w:rPr>
                    <w:rStyle w:val="PlaceholderText"/>
                  </w:rPr>
                  <w:t>Click or tap here to enter text.</w:t>
                </w:r>
              </w:p>
            </w:sdtContent>
          </w:sdt>
        </w:tc>
        <w:sdt>
          <w:sdtPr>
            <w:id w:val="-459813408"/>
            <w:placeholder>
              <w:docPart w:val="87E853F28D384B5F8705D0E6E9CF7354"/>
            </w:placeholder>
            <w:showingPlcHdr/>
          </w:sdtPr>
          <w:sdtEndPr/>
          <w:sdtContent>
            <w:tc>
              <w:tcPr>
                <w:tcW w:w="1053" w:type="dxa"/>
              </w:tcPr>
              <w:p w14:paraId="37DDCF05" w14:textId="77777777" w:rsidR="004C322A" w:rsidRDefault="004C322A" w:rsidP="000054EF">
                <w:pPr>
                  <w:jc w:val="both"/>
                </w:pPr>
                <w:r w:rsidRPr="00545EDB">
                  <w:rPr>
                    <w:rStyle w:val="PlaceholderText"/>
                  </w:rPr>
                  <w:t>Click or tap here to enter text.</w:t>
                </w:r>
              </w:p>
            </w:tc>
          </w:sdtContent>
        </w:sdt>
        <w:sdt>
          <w:sdtPr>
            <w:id w:val="1936328300"/>
            <w:placeholder>
              <w:docPart w:val="1E47C407E86140A3AF03656164FC03A2"/>
            </w:placeholder>
            <w:showingPlcHdr/>
          </w:sdtPr>
          <w:sdtEndPr/>
          <w:sdtContent>
            <w:tc>
              <w:tcPr>
                <w:tcW w:w="1438" w:type="dxa"/>
              </w:tcPr>
              <w:p w14:paraId="535BC9A8" w14:textId="77777777" w:rsidR="004C322A" w:rsidRDefault="004C322A" w:rsidP="000054EF">
                <w:pPr>
                  <w:jc w:val="both"/>
                </w:pPr>
                <w:r w:rsidRPr="00545EDB">
                  <w:rPr>
                    <w:rStyle w:val="PlaceholderText"/>
                  </w:rPr>
                  <w:t>Click or tap here to enter text.</w:t>
                </w:r>
              </w:p>
            </w:tc>
          </w:sdtContent>
        </w:sdt>
        <w:sdt>
          <w:sdtPr>
            <w:id w:val="-1500956947"/>
            <w:placeholder>
              <w:docPart w:val="287B2063864C40B2AD015C3205054206"/>
            </w:placeholder>
            <w:showingPlcHdr/>
          </w:sdtPr>
          <w:sdtEndPr/>
          <w:sdtContent>
            <w:tc>
              <w:tcPr>
                <w:tcW w:w="1472" w:type="dxa"/>
              </w:tcPr>
              <w:p w14:paraId="03541FE1" w14:textId="77777777" w:rsidR="004C322A" w:rsidRDefault="004C322A" w:rsidP="000054EF">
                <w:pPr>
                  <w:jc w:val="both"/>
                </w:pPr>
                <w:r w:rsidRPr="00545EDB">
                  <w:rPr>
                    <w:rStyle w:val="PlaceholderText"/>
                  </w:rPr>
                  <w:t>Click or tap here to enter text.</w:t>
                </w:r>
              </w:p>
            </w:tc>
          </w:sdtContent>
        </w:sdt>
        <w:sdt>
          <w:sdtPr>
            <w:id w:val="1815451279"/>
            <w:placeholder>
              <w:docPart w:val="625255A9C429458D84ACC28925274AFC"/>
            </w:placeholder>
            <w:showingPlcHdr/>
          </w:sdtPr>
          <w:sdtEndPr/>
          <w:sdtContent>
            <w:tc>
              <w:tcPr>
                <w:tcW w:w="1479" w:type="dxa"/>
              </w:tcPr>
              <w:p w14:paraId="4D57B927" w14:textId="77777777" w:rsidR="004C322A" w:rsidRDefault="004C322A" w:rsidP="000054EF">
                <w:pPr>
                  <w:jc w:val="both"/>
                </w:pPr>
                <w:r w:rsidRPr="00545EDB">
                  <w:rPr>
                    <w:rStyle w:val="PlaceholderText"/>
                  </w:rPr>
                  <w:t>Click or tap here to enter text.</w:t>
                </w:r>
              </w:p>
            </w:tc>
          </w:sdtContent>
        </w:sdt>
      </w:tr>
    </w:tbl>
    <w:p w14:paraId="3D7C6C19" w14:textId="77777777" w:rsidR="004C322A" w:rsidRPr="00F27730" w:rsidRDefault="004C322A" w:rsidP="004C322A">
      <w:pPr>
        <w:jc w:val="both"/>
        <w:rPr>
          <w:rStyle w:val="Emphasis"/>
        </w:rPr>
      </w:pPr>
      <w:r w:rsidRPr="00F27730">
        <w:rPr>
          <w:rStyle w:val="Emphasis"/>
        </w:rPr>
        <w:t>School / College Qualifications</w:t>
      </w:r>
    </w:p>
    <w:tbl>
      <w:tblPr>
        <w:tblStyle w:val="GridTable4-Accent1"/>
        <w:tblW w:w="0" w:type="auto"/>
        <w:tblLook w:val="0400" w:firstRow="0" w:lastRow="0" w:firstColumn="0" w:lastColumn="0" w:noHBand="0" w:noVBand="1"/>
      </w:tblPr>
      <w:tblGrid>
        <w:gridCol w:w="2738"/>
        <w:gridCol w:w="836"/>
        <w:gridCol w:w="1053"/>
        <w:gridCol w:w="1438"/>
        <w:gridCol w:w="1472"/>
        <w:gridCol w:w="1479"/>
      </w:tblGrid>
      <w:tr w:rsidR="004C322A" w14:paraId="39B2BDFD" w14:textId="77777777" w:rsidTr="000054EF">
        <w:trPr>
          <w:cnfStyle w:val="000000100000" w:firstRow="0" w:lastRow="0" w:firstColumn="0" w:lastColumn="0" w:oddVBand="0" w:evenVBand="0" w:oddHBand="1" w:evenHBand="0" w:firstRowFirstColumn="0" w:firstRowLastColumn="0" w:lastRowFirstColumn="0" w:lastRowLastColumn="0"/>
        </w:trPr>
        <w:tc>
          <w:tcPr>
            <w:tcW w:w="2738" w:type="dxa"/>
          </w:tcPr>
          <w:p w14:paraId="694BD093" w14:textId="77777777" w:rsidR="004C322A" w:rsidRDefault="00A31069" w:rsidP="000054EF">
            <w:pPr>
              <w:jc w:val="both"/>
            </w:pPr>
            <w:sdt>
              <w:sdtPr>
                <w:id w:val="-1699619645"/>
                <w:placeholder>
                  <w:docPart w:val="63A37A1378294F8883C2413FE908230B"/>
                </w:placeholder>
                <w:showingPlcHdr/>
              </w:sdtPr>
              <w:sdtEndPr/>
              <w:sdtContent>
                <w:r w:rsidR="004C322A" w:rsidRPr="00545EDB">
                  <w:rPr>
                    <w:rStyle w:val="PlaceholderText"/>
                  </w:rPr>
                  <w:t>Click or tap here to enter text.</w:t>
                </w:r>
              </w:sdtContent>
            </w:sdt>
          </w:p>
        </w:tc>
        <w:tc>
          <w:tcPr>
            <w:tcW w:w="836" w:type="dxa"/>
          </w:tcPr>
          <w:sdt>
            <w:sdtPr>
              <w:id w:val="-2097076801"/>
              <w:placeholder>
                <w:docPart w:val="17357947C6D24F58A236F4FA712435C1"/>
              </w:placeholder>
              <w:showingPlcHdr/>
            </w:sdtPr>
            <w:sdtEndPr/>
            <w:sdtContent>
              <w:p w14:paraId="1C8D7AE9" w14:textId="77777777" w:rsidR="004C322A" w:rsidRDefault="004C322A" w:rsidP="000054EF">
                <w:pPr>
                  <w:jc w:val="both"/>
                </w:pPr>
                <w:r w:rsidRPr="00545EDB">
                  <w:rPr>
                    <w:rStyle w:val="PlaceholderText"/>
                  </w:rPr>
                  <w:t>Click or tap here to enter text.</w:t>
                </w:r>
              </w:p>
            </w:sdtContent>
          </w:sdt>
        </w:tc>
        <w:sdt>
          <w:sdtPr>
            <w:id w:val="1444411928"/>
            <w:placeholder>
              <w:docPart w:val="C088EDADD81E4329B925D266873D341A"/>
            </w:placeholder>
            <w:showingPlcHdr/>
          </w:sdtPr>
          <w:sdtEndPr/>
          <w:sdtContent>
            <w:tc>
              <w:tcPr>
                <w:tcW w:w="1053" w:type="dxa"/>
              </w:tcPr>
              <w:p w14:paraId="7AB0F882" w14:textId="77777777" w:rsidR="004C322A" w:rsidRDefault="004C322A" w:rsidP="000054EF">
                <w:pPr>
                  <w:jc w:val="both"/>
                </w:pPr>
                <w:r w:rsidRPr="00545EDB">
                  <w:rPr>
                    <w:rStyle w:val="PlaceholderText"/>
                  </w:rPr>
                  <w:t>Click or tap here to enter text.</w:t>
                </w:r>
              </w:p>
            </w:tc>
          </w:sdtContent>
        </w:sdt>
        <w:sdt>
          <w:sdtPr>
            <w:id w:val="-143206729"/>
            <w:placeholder>
              <w:docPart w:val="9E8F9E45965E45C69BADFCF982D2D8CE"/>
            </w:placeholder>
            <w:showingPlcHdr/>
          </w:sdtPr>
          <w:sdtEndPr/>
          <w:sdtContent>
            <w:tc>
              <w:tcPr>
                <w:tcW w:w="1438" w:type="dxa"/>
              </w:tcPr>
              <w:p w14:paraId="723A9872" w14:textId="77777777" w:rsidR="004C322A" w:rsidRDefault="004C322A" w:rsidP="000054EF">
                <w:pPr>
                  <w:jc w:val="both"/>
                </w:pPr>
                <w:r w:rsidRPr="00545EDB">
                  <w:rPr>
                    <w:rStyle w:val="PlaceholderText"/>
                  </w:rPr>
                  <w:t>Click or tap here to enter text.</w:t>
                </w:r>
              </w:p>
            </w:tc>
          </w:sdtContent>
        </w:sdt>
        <w:sdt>
          <w:sdtPr>
            <w:id w:val="-1628847097"/>
            <w:placeholder>
              <w:docPart w:val="5A85354E23B4499EAD5F5D66BBB6D1F3"/>
            </w:placeholder>
            <w:showingPlcHdr/>
          </w:sdtPr>
          <w:sdtEndPr/>
          <w:sdtContent>
            <w:tc>
              <w:tcPr>
                <w:tcW w:w="1472" w:type="dxa"/>
              </w:tcPr>
              <w:p w14:paraId="4CF74C1E" w14:textId="77777777" w:rsidR="004C322A" w:rsidRDefault="004C322A" w:rsidP="000054EF">
                <w:pPr>
                  <w:jc w:val="both"/>
                </w:pPr>
                <w:r w:rsidRPr="00545EDB">
                  <w:rPr>
                    <w:rStyle w:val="PlaceholderText"/>
                  </w:rPr>
                  <w:t>Click or tap here to enter text.</w:t>
                </w:r>
              </w:p>
            </w:tc>
          </w:sdtContent>
        </w:sdt>
        <w:sdt>
          <w:sdtPr>
            <w:id w:val="-1346935480"/>
            <w:placeholder>
              <w:docPart w:val="4B5763DCF6EB4A478D9E156DC746D51D"/>
            </w:placeholder>
            <w:showingPlcHdr/>
          </w:sdtPr>
          <w:sdtEndPr/>
          <w:sdtContent>
            <w:tc>
              <w:tcPr>
                <w:tcW w:w="1479" w:type="dxa"/>
              </w:tcPr>
              <w:p w14:paraId="462FFABB" w14:textId="77777777" w:rsidR="004C322A" w:rsidRDefault="004C322A" w:rsidP="000054EF">
                <w:pPr>
                  <w:jc w:val="both"/>
                </w:pPr>
                <w:r w:rsidRPr="00545EDB">
                  <w:rPr>
                    <w:rStyle w:val="PlaceholderText"/>
                  </w:rPr>
                  <w:t>Click or tap here to enter text.</w:t>
                </w:r>
              </w:p>
            </w:tc>
          </w:sdtContent>
        </w:sdt>
      </w:tr>
      <w:tr w:rsidR="004C322A" w14:paraId="7AFCCAE4" w14:textId="77777777" w:rsidTr="000054EF">
        <w:tc>
          <w:tcPr>
            <w:tcW w:w="2738" w:type="dxa"/>
          </w:tcPr>
          <w:p w14:paraId="192F5586" w14:textId="77777777" w:rsidR="004C322A" w:rsidRDefault="00A31069" w:rsidP="000054EF">
            <w:pPr>
              <w:jc w:val="both"/>
            </w:pPr>
            <w:sdt>
              <w:sdtPr>
                <w:id w:val="-1665852514"/>
                <w:placeholder>
                  <w:docPart w:val="6CCC8EBE2C4A472DA5052E7DFCF09C3C"/>
                </w:placeholder>
                <w:showingPlcHdr/>
              </w:sdtPr>
              <w:sdtEndPr/>
              <w:sdtContent>
                <w:r w:rsidR="004C322A" w:rsidRPr="00545EDB">
                  <w:rPr>
                    <w:rStyle w:val="PlaceholderText"/>
                  </w:rPr>
                  <w:t>Click or tap here to enter text.</w:t>
                </w:r>
              </w:sdtContent>
            </w:sdt>
          </w:p>
        </w:tc>
        <w:tc>
          <w:tcPr>
            <w:tcW w:w="836" w:type="dxa"/>
          </w:tcPr>
          <w:sdt>
            <w:sdtPr>
              <w:id w:val="-752821425"/>
              <w:placeholder>
                <w:docPart w:val="3C239DC4A1314768AD3704320C8C71E9"/>
              </w:placeholder>
              <w:showingPlcHdr/>
            </w:sdtPr>
            <w:sdtEndPr/>
            <w:sdtContent>
              <w:p w14:paraId="47F0BB83" w14:textId="77777777" w:rsidR="004C322A" w:rsidRDefault="004C322A" w:rsidP="000054EF">
                <w:pPr>
                  <w:jc w:val="both"/>
                </w:pPr>
                <w:r w:rsidRPr="00545EDB">
                  <w:rPr>
                    <w:rStyle w:val="PlaceholderText"/>
                  </w:rPr>
                  <w:t>Click or tap here to enter text.</w:t>
                </w:r>
              </w:p>
            </w:sdtContent>
          </w:sdt>
        </w:tc>
        <w:sdt>
          <w:sdtPr>
            <w:id w:val="-917165963"/>
            <w:placeholder>
              <w:docPart w:val="20F6A54ABFEB44E59F23930147319005"/>
            </w:placeholder>
            <w:showingPlcHdr/>
          </w:sdtPr>
          <w:sdtEndPr/>
          <w:sdtContent>
            <w:tc>
              <w:tcPr>
                <w:tcW w:w="1053" w:type="dxa"/>
              </w:tcPr>
              <w:p w14:paraId="79567584" w14:textId="77777777" w:rsidR="004C322A" w:rsidRDefault="004C322A" w:rsidP="000054EF">
                <w:pPr>
                  <w:jc w:val="both"/>
                </w:pPr>
                <w:r w:rsidRPr="00545EDB">
                  <w:rPr>
                    <w:rStyle w:val="PlaceholderText"/>
                  </w:rPr>
                  <w:t>Click or tap here to enter text.</w:t>
                </w:r>
              </w:p>
            </w:tc>
          </w:sdtContent>
        </w:sdt>
        <w:sdt>
          <w:sdtPr>
            <w:id w:val="1888910538"/>
            <w:placeholder>
              <w:docPart w:val="7E4A26D005C6445B9998C3C0CAF47581"/>
            </w:placeholder>
            <w:showingPlcHdr/>
          </w:sdtPr>
          <w:sdtEndPr/>
          <w:sdtContent>
            <w:tc>
              <w:tcPr>
                <w:tcW w:w="1438" w:type="dxa"/>
              </w:tcPr>
              <w:p w14:paraId="04E73C7F" w14:textId="77777777" w:rsidR="004C322A" w:rsidRDefault="004C322A" w:rsidP="000054EF">
                <w:pPr>
                  <w:jc w:val="both"/>
                </w:pPr>
                <w:r w:rsidRPr="00545EDB">
                  <w:rPr>
                    <w:rStyle w:val="PlaceholderText"/>
                  </w:rPr>
                  <w:t>Click or tap here to enter text.</w:t>
                </w:r>
              </w:p>
            </w:tc>
          </w:sdtContent>
        </w:sdt>
        <w:sdt>
          <w:sdtPr>
            <w:id w:val="-1419866908"/>
            <w:placeholder>
              <w:docPart w:val="CB9A854083984324877BF4DD88AFE22A"/>
            </w:placeholder>
            <w:showingPlcHdr/>
          </w:sdtPr>
          <w:sdtEndPr/>
          <w:sdtContent>
            <w:tc>
              <w:tcPr>
                <w:tcW w:w="1472" w:type="dxa"/>
              </w:tcPr>
              <w:p w14:paraId="36088B36" w14:textId="77777777" w:rsidR="004C322A" w:rsidRDefault="004C322A" w:rsidP="000054EF">
                <w:pPr>
                  <w:jc w:val="both"/>
                </w:pPr>
                <w:r w:rsidRPr="00545EDB">
                  <w:rPr>
                    <w:rStyle w:val="PlaceholderText"/>
                  </w:rPr>
                  <w:t>Click or tap here to enter text.</w:t>
                </w:r>
              </w:p>
            </w:tc>
          </w:sdtContent>
        </w:sdt>
        <w:sdt>
          <w:sdtPr>
            <w:id w:val="1967699885"/>
            <w:placeholder>
              <w:docPart w:val="6CBCA0122F1740238CCA69643F05BA55"/>
            </w:placeholder>
            <w:showingPlcHdr/>
          </w:sdtPr>
          <w:sdtEndPr/>
          <w:sdtContent>
            <w:tc>
              <w:tcPr>
                <w:tcW w:w="1479" w:type="dxa"/>
              </w:tcPr>
              <w:p w14:paraId="00D15D81" w14:textId="77777777" w:rsidR="004C322A" w:rsidRDefault="004C322A" w:rsidP="000054EF">
                <w:pPr>
                  <w:jc w:val="both"/>
                </w:pPr>
                <w:r w:rsidRPr="00545EDB">
                  <w:rPr>
                    <w:rStyle w:val="PlaceholderText"/>
                  </w:rPr>
                  <w:t>Click or tap here to enter text.</w:t>
                </w:r>
              </w:p>
            </w:tc>
          </w:sdtContent>
        </w:sdt>
      </w:tr>
    </w:tbl>
    <w:p w14:paraId="4F009366" w14:textId="77777777" w:rsidR="004C322A" w:rsidRPr="00F27730" w:rsidRDefault="004C322A" w:rsidP="004C322A">
      <w:pPr>
        <w:jc w:val="both"/>
        <w:rPr>
          <w:rStyle w:val="Emphasis"/>
        </w:rPr>
      </w:pPr>
      <w:r w:rsidRPr="00F27730">
        <w:rPr>
          <w:rStyle w:val="Emphasis"/>
        </w:rPr>
        <w:t>Continuing Professional Development</w:t>
      </w:r>
    </w:p>
    <w:p w14:paraId="64239E1F" w14:textId="77777777" w:rsidR="004C322A" w:rsidRDefault="004C322A" w:rsidP="004C322A">
      <w:pPr>
        <w:jc w:val="both"/>
      </w:pPr>
      <w:r>
        <w:t>Please list any courses you have completed and/or any professional development in which you have been involved in the past 3 years which you consider relevant to this post.</w:t>
      </w:r>
    </w:p>
    <w:tbl>
      <w:tblPr>
        <w:tblStyle w:val="GridTable4-Accent1"/>
        <w:tblW w:w="0" w:type="auto"/>
        <w:tblLook w:val="0420" w:firstRow="1" w:lastRow="0" w:firstColumn="0" w:lastColumn="0" w:noHBand="0" w:noVBand="1"/>
      </w:tblPr>
      <w:tblGrid>
        <w:gridCol w:w="1803"/>
        <w:gridCol w:w="1803"/>
        <w:gridCol w:w="1803"/>
        <w:gridCol w:w="1803"/>
        <w:gridCol w:w="1804"/>
      </w:tblGrid>
      <w:tr w:rsidR="004C322A" w14:paraId="45A1630F" w14:textId="77777777" w:rsidTr="000054EF">
        <w:trPr>
          <w:cnfStyle w:val="100000000000" w:firstRow="1" w:lastRow="0" w:firstColumn="0" w:lastColumn="0" w:oddVBand="0" w:evenVBand="0" w:oddHBand="0" w:evenHBand="0" w:firstRowFirstColumn="0" w:firstRowLastColumn="0" w:lastRowFirstColumn="0" w:lastRowLastColumn="0"/>
        </w:trPr>
        <w:tc>
          <w:tcPr>
            <w:tcW w:w="1803" w:type="dxa"/>
          </w:tcPr>
          <w:p w14:paraId="457604F2" w14:textId="77777777" w:rsidR="004C322A" w:rsidRDefault="004C322A" w:rsidP="000054EF">
            <w:pPr>
              <w:jc w:val="center"/>
              <w:rPr>
                <w:b w:val="0"/>
              </w:rPr>
            </w:pPr>
            <w:r>
              <w:lastRenderedPageBreak/>
              <w:t>Course Title</w:t>
            </w:r>
          </w:p>
          <w:p w14:paraId="5BA89127" w14:textId="77777777" w:rsidR="004C322A" w:rsidRDefault="004C322A" w:rsidP="000054EF">
            <w:pPr>
              <w:jc w:val="both"/>
              <w:rPr>
                <w:b w:val="0"/>
              </w:rPr>
            </w:pPr>
          </w:p>
        </w:tc>
        <w:tc>
          <w:tcPr>
            <w:tcW w:w="1803" w:type="dxa"/>
          </w:tcPr>
          <w:p w14:paraId="6CD56BD1" w14:textId="77777777" w:rsidR="004C322A" w:rsidRDefault="004C322A" w:rsidP="000054EF">
            <w:pPr>
              <w:jc w:val="center"/>
              <w:rPr>
                <w:b w:val="0"/>
              </w:rPr>
            </w:pPr>
            <w:r>
              <w:t>Course Provider</w:t>
            </w:r>
          </w:p>
        </w:tc>
        <w:tc>
          <w:tcPr>
            <w:tcW w:w="1803" w:type="dxa"/>
          </w:tcPr>
          <w:p w14:paraId="52962B48" w14:textId="77777777" w:rsidR="004C322A" w:rsidRDefault="004C322A" w:rsidP="000054EF">
            <w:pPr>
              <w:jc w:val="center"/>
              <w:rPr>
                <w:b w:val="0"/>
              </w:rPr>
            </w:pPr>
            <w:r>
              <w:t>Length of Course</w:t>
            </w:r>
          </w:p>
        </w:tc>
        <w:tc>
          <w:tcPr>
            <w:tcW w:w="1803" w:type="dxa"/>
          </w:tcPr>
          <w:p w14:paraId="66075AD2" w14:textId="77777777" w:rsidR="004C322A" w:rsidRDefault="004C322A" w:rsidP="000054EF">
            <w:pPr>
              <w:jc w:val="center"/>
              <w:rPr>
                <w:b w:val="0"/>
              </w:rPr>
            </w:pPr>
            <w:r>
              <w:t>Dates</w:t>
            </w:r>
          </w:p>
          <w:p w14:paraId="4334192F" w14:textId="77777777" w:rsidR="004C322A" w:rsidRDefault="004C322A" w:rsidP="000054EF">
            <w:pPr>
              <w:jc w:val="center"/>
              <w:rPr>
                <w:b w:val="0"/>
              </w:rPr>
            </w:pPr>
            <w:r>
              <w:t>From – To</w:t>
            </w:r>
          </w:p>
        </w:tc>
        <w:tc>
          <w:tcPr>
            <w:tcW w:w="1804" w:type="dxa"/>
          </w:tcPr>
          <w:p w14:paraId="40B6F352" w14:textId="77777777" w:rsidR="004C322A" w:rsidRDefault="004C322A" w:rsidP="000054EF">
            <w:pPr>
              <w:jc w:val="center"/>
              <w:rPr>
                <w:b w:val="0"/>
              </w:rPr>
            </w:pPr>
            <w:r>
              <w:t>Award / Classification (if applicable)</w:t>
            </w:r>
          </w:p>
        </w:tc>
      </w:tr>
      <w:tr w:rsidR="004C322A" w14:paraId="41B4321C" w14:textId="77777777" w:rsidTr="000054EF">
        <w:trPr>
          <w:cnfStyle w:val="000000100000" w:firstRow="0" w:lastRow="0" w:firstColumn="0" w:lastColumn="0" w:oddVBand="0" w:evenVBand="0" w:oddHBand="1" w:evenHBand="0" w:firstRowFirstColumn="0" w:firstRowLastColumn="0" w:lastRowFirstColumn="0" w:lastRowLastColumn="0"/>
        </w:trPr>
        <w:tc>
          <w:tcPr>
            <w:tcW w:w="1803" w:type="dxa"/>
          </w:tcPr>
          <w:p w14:paraId="5B622138" w14:textId="77777777" w:rsidR="004C322A" w:rsidRDefault="00A31069" w:rsidP="000054EF">
            <w:pPr>
              <w:jc w:val="both"/>
              <w:rPr>
                <w:b/>
              </w:rPr>
            </w:pPr>
            <w:sdt>
              <w:sdtPr>
                <w:id w:val="-937448243"/>
                <w:placeholder>
                  <w:docPart w:val="A8C9D8A609AF4496AB8FAE9E8EDBFADA"/>
                </w:placeholder>
                <w:showingPlcHdr/>
              </w:sdtPr>
              <w:sdtEndPr/>
              <w:sdtContent>
                <w:r w:rsidR="004C322A" w:rsidRPr="00545EDB">
                  <w:rPr>
                    <w:rStyle w:val="PlaceholderText"/>
                  </w:rPr>
                  <w:t>Click or tap here to enter text.</w:t>
                </w:r>
              </w:sdtContent>
            </w:sdt>
          </w:p>
        </w:tc>
        <w:tc>
          <w:tcPr>
            <w:tcW w:w="1803" w:type="dxa"/>
          </w:tcPr>
          <w:sdt>
            <w:sdtPr>
              <w:id w:val="-1743483693"/>
              <w:placeholder>
                <w:docPart w:val="7FAD423356914A07B4F75CEE35087CC1"/>
              </w:placeholder>
              <w:showingPlcHdr/>
            </w:sdtPr>
            <w:sdtEndPr/>
            <w:sdtContent>
              <w:p w14:paraId="5EA15B53" w14:textId="77777777" w:rsidR="004C322A" w:rsidRDefault="004C322A" w:rsidP="000054EF">
                <w:pPr>
                  <w:jc w:val="both"/>
                  <w:rPr>
                    <w:b/>
                  </w:rPr>
                </w:pPr>
                <w:r w:rsidRPr="00545EDB">
                  <w:rPr>
                    <w:rStyle w:val="PlaceholderText"/>
                  </w:rPr>
                  <w:t>Click or tap here to enter text.</w:t>
                </w:r>
              </w:p>
            </w:sdtContent>
          </w:sdt>
        </w:tc>
        <w:sdt>
          <w:sdtPr>
            <w:id w:val="-723986354"/>
            <w:placeholder>
              <w:docPart w:val="C1623BDBD1E143AFAE6D56B364910521"/>
            </w:placeholder>
            <w:showingPlcHdr/>
          </w:sdtPr>
          <w:sdtEndPr/>
          <w:sdtContent>
            <w:tc>
              <w:tcPr>
                <w:tcW w:w="1803" w:type="dxa"/>
              </w:tcPr>
              <w:p w14:paraId="6F397443" w14:textId="77777777" w:rsidR="004C322A" w:rsidRDefault="004C322A" w:rsidP="000054EF">
                <w:pPr>
                  <w:jc w:val="both"/>
                  <w:rPr>
                    <w:b/>
                  </w:rPr>
                </w:pPr>
                <w:r w:rsidRPr="00545EDB">
                  <w:rPr>
                    <w:rStyle w:val="PlaceholderText"/>
                  </w:rPr>
                  <w:t>Click or tap here to enter text.</w:t>
                </w:r>
              </w:p>
            </w:tc>
          </w:sdtContent>
        </w:sdt>
        <w:sdt>
          <w:sdtPr>
            <w:id w:val="-1656760152"/>
            <w:placeholder>
              <w:docPart w:val="D79687A5B0AF459E98D03FB7D15289DB"/>
            </w:placeholder>
            <w:showingPlcHdr/>
          </w:sdtPr>
          <w:sdtEndPr/>
          <w:sdtContent>
            <w:tc>
              <w:tcPr>
                <w:tcW w:w="1803" w:type="dxa"/>
              </w:tcPr>
              <w:p w14:paraId="0A2E2AE0" w14:textId="77777777" w:rsidR="004C322A" w:rsidRDefault="004C322A" w:rsidP="000054EF">
                <w:pPr>
                  <w:jc w:val="both"/>
                  <w:rPr>
                    <w:b/>
                  </w:rPr>
                </w:pPr>
                <w:r w:rsidRPr="00545EDB">
                  <w:rPr>
                    <w:rStyle w:val="PlaceholderText"/>
                  </w:rPr>
                  <w:t>Click or tap here to enter text.</w:t>
                </w:r>
              </w:p>
            </w:tc>
          </w:sdtContent>
        </w:sdt>
        <w:sdt>
          <w:sdtPr>
            <w:id w:val="262190958"/>
            <w:placeholder>
              <w:docPart w:val="14A5428BB074432489AB7A636C5FF10E"/>
            </w:placeholder>
            <w:showingPlcHdr/>
          </w:sdtPr>
          <w:sdtEndPr/>
          <w:sdtContent>
            <w:tc>
              <w:tcPr>
                <w:tcW w:w="1804" w:type="dxa"/>
              </w:tcPr>
              <w:p w14:paraId="282F82A8" w14:textId="77777777" w:rsidR="004C322A" w:rsidRDefault="004C322A" w:rsidP="000054EF">
                <w:pPr>
                  <w:jc w:val="both"/>
                  <w:rPr>
                    <w:b/>
                  </w:rPr>
                </w:pPr>
                <w:r w:rsidRPr="00545EDB">
                  <w:rPr>
                    <w:rStyle w:val="PlaceholderText"/>
                  </w:rPr>
                  <w:t>Click or tap here to enter text.</w:t>
                </w:r>
              </w:p>
            </w:tc>
          </w:sdtContent>
        </w:sdt>
      </w:tr>
      <w:tr w:rsidR="004C322A" w14:paraId="3C05AF98" w14:textId="77777777" w:rsidTr="000054EF">
        <w:tc>
          <w:tcPr>
            <w:tcW w:w="1803" w:type="dxa"/>
          </w:tcPr>
          <w:p w14:paraId="38F33629" w14:textId="77777777" w:rsidR="004C322A" w:rsidRDefault="00A31069" w:rsidP="000054EF">
            <w:pPr>
              <w:jc w:val="both"/>
              <w:rPr>
                <w:b/>
              </w:rPr>
            </w:pPr>
            <w:sdt>
              <w:sdtPr>
                <w:id w:val="-52540573"/>
                <w:placeholder>
                  <w:docPart w:val="1B5C2566882641358522C0A907BC511D"/>
                </w:placeholder>
                <w:showingPlcHdr/>
              </w:sdtPr>
              <w:sdtEndPr/>
              <w:sdtContent>
                <w:r w:rsidR="004C322A" w:rsidRPr="00545EDB">
                  <w:rPr>
                    <w:rStyle w:val="PlaceholderText"/>
                  </w:rPr>
                  <w:t>Click or tap here to enter text.</w:t>
                </w:r>
              </w:sdtContent>
            </w:sdt>
          </w:p>
        </w:tc>
        <w:tc>
          <w:tcPr>
            <w:tcW w:w="1803" w:type="dxa"/>
          </w:tcPr>
          <w:sdt>
            <w:sdtPr>
              <w:id w:val="1731257758"/>
              <w:placeholder>
                <w:docPart w:val="626BE00607014B249592FD45AC444AE3"/>
              </w:placeholder>
              <w:showingPlcHdr/>
            </w:sdtPr>
            <w:sdtEndPr/>
            <w:sdtContent>
              <w:p w14:paraId="6571A280" w14:textId="77777777" w:rsidR="004C322A" w:rsidRDefault="004C322A" w:rsidP="000054EF">
                <w:pPr>
                  <w:jc w:val="both"/>
                  <w:rPr>
                    <w:b/>
                  </w:rPr>
                </w:pPr>
                <w:r w:rsidRPr="00545EDB">
                  <w:rPr>
                    <w:rStyle w:val="PlaceholderText"/>
                  </w:rPr>
                  <w:t>Click or tap here to enter text.</w:t>
                </w:r>
              </w:p>
            </w:sdtContent>
          </w:sdt>
        </w:tc>
        <w:sdt>
          <w:sdtPr>
            <w:id w:val="940570703"/>
            <w:placeholder>
              <w:docPart w:val="095DB7A97AA74A7DAFDA9477D656D7AB"/>
            </w:placeholder>
            <w:showingPlcHdr/>
          </w:sdtPr>
          <w:sdtEndPr/>
          <w:sdtContent>
            <w:tc>
              <w:tcPr>
                <w:tcW w:w="1803" w:type="dxa"/>
              </w:tcPr>
              <w:p w14:paraId="53740002" w14:textId="77777777" w:rsidR="004C322A" w:rsidRDefault="004C322A" w:rsidP="000054EF">
                <w:pPr>
                  <w:jc w:val="both"/>
                  <w:rPr>
                    <w:b/>
                  </w:rPr>
                </w:pPr>
                <w:r w:rsidRPr="00545EDB">
                  <w:rPr>
                    <w:rStyle w:val="PlaceholderText"/>
                  </w:rPr>
                  <w:t>Click or tap here to enter text.</w:t>
                </w:r>
              </w:p>
            </w:tc>
          </w:sdtContent>
        </w:sdt>
        <w:sdt>
          <w:sdtPr>
            <w:id w:val="1304200985"/>
            <w:placeholder>
              <w:docPart w:val="3DA74678FDB14CD0A7E045D792DEE9B2"/>
            </w:placeholder>
            <w:showingPlcHdr/>
          </w:sdtPr>
          <w:sdtEndPr/>
          <w:sdtContent>
            <w:tc>
              <w:tcPr>
                <w:tcW w:w="1803" w:type="dxa"/>
              </w:tcPr>
              <w:p w14:paraId="24314211" w14:textId="77777777" w:rsidR="004C322A" w:rsidRDefault="004C322A" w:rsidP="000054EF">
                <w:pPr>
                  <w:jc w:val="both"/>
                  <w:rPr>
                    <w:b/>
                  </w:rPr>
                </w:pPr>
                <w:r w:rsidRPr="00545EDB">
                  <w:rPr>
                    <w:rStyle w:val="PlaceholderText"/>
                  </w:rPr>
                  <w:t>Click or tap here to enter text.</w:t>
                </w:r>
              </w:p>
            </w:tc>
          </w:sdtContent>
        </w:sdt>
        <w:sdt>
          <w:sdtPr>
            <w:id w:val="842744238"/>
            <w:placeholder>
              <w:docPart w:val="76FEB59599E448A8ABA1B62479B47060"/>
            </w:placeholder>
            <w:showingPlcHdr/>
          </w:sdtPr>
          <w:sdtEndPr/>
          <w:sdtContent>
            <w:tc>
              <w:tcPr>
                <w:tcW w:w="1804" w:type="dxa"/>
              </w:tcPr>
              <w:p w14:paraId="10C04AE3" w14:textId="77777777" w:rsidR="004C322A" w:rsidRDefault="004C322A" w:rsidP="000054EF">
                <w:pPr>
                  <w:jc w:val="both"/>
                  <w:rPr>
                    <w:b/>
                  </w:rPr>
                </w:pPr>
                <w:r w:rsidRPr="00545EDB">
                  <w:rPr>
                    <w:rStyle w:val="PlaceholderText"/>
                  </w:rPr>
                  <w:t>Click or tap here to enter text.</w:t>
                </w:r>
              </w:p>
            </w:tc>
          </w:sdtContent>
        </w:sdt>
      </w:tr>
      <w:tr w:rsidR="004C322A" w14:paraId="0E14CD6C" w14:textId="77777777" w:rsidTr="000054EF">
        <w:trPr>
          <w:cnfStyle w:val="000000100000" w:firstRow="0" w:lastRow="0" w:firstColumn="0" w:lastColumn="0" w:oddVBand="0" w:evenVBand="0" w:oddHBand="1" w:evenHBand="0" w:firstRowFirstColumn="0" w:firstRowLastColumn="0" w:lastRowFirstColumn="0" w:lastRowLastColumn="0"/>
        </w:trPr>
        <w:tc>
          <w:tcPr>
            <w:tcW w:w="1803" w:type="dxa"/>
          </w:tcPr>
          <w:p w14:paraId="412E3ED9" w14:textId="77777777" w:rsidR="004C322A" w:rsidRDefault="00A31069" w:rsidP="000054EF">
            <w:pPr>
              <w:jc w:val="both"/>
              <w:rPr>
                <w:b/>
              </w:rPr>
            </w:pPr>
            <w:sdt>
              <w:sdtPr>
                <w:id w:val="-933820982"/>
                <w:placeholder>
                  <w:docPart w:val="73315934BB2A4C5BAD6BF4DD5E434434"/>
                </w:placeholder>
                <w:showingPlcHdr/>
              </w:sdtPr>
              <w:sdtEndPr/>
              <w:sdtContent>
                <w:r w:rsidR="004C322A" w:rsidRPr="00545EDB">
                  <w:rPr>
                    <w:rStyle w:val="PlaceholderText"/>
                  </w:rPr>
                  <w:t>Click or tap here to enter text.</w:t>
                </w:r>
              </w:sdtContent>
            </w:sdt>
          </w:p>
        </w:tc>
        <w:tc>
          <w:tcPr>
            <w:tcW w:w="1803" w:type="dxa"/>
          </w:tcPr>
          <w:sdt>
            <w:sdtPr>
              <w:id w:val="1743916856"/>
              <w:placeholder>
                <w:docPart w:val="653A67457FAC4D87840082B405EEF128"/>
              </w:placeholder>
              <w:showingPlcHdr/>
            </w:sdtPr>
            <w:sdtEndPr/>
            <w:sdtContent>
              <w:p w14:paraId="262DE280" w14:textId="77777777" w:rsidR="004C322A" w:rsidRDefault="004C322A" w:rsidP="000054EF">
                <w:pPr>
                  <w:jc w:val="both"/>
                  <w:rPr>
                    <w:b/>
                  </w:rPr>
                </w:pPr>
                <w:r w:rsidRPr="00545EDB">
                  <w:rPr>
                    <w:rStyle w:val="PlaceholderText"/>
                  </w:rPr>
                  <w:t>Click or tap here to enter text.</w:t>
                </w:r>
              </w:p>
            </w:sdtContent>
          </w:sdt>
        </w:tc>
        <w:sdt>
          <w:sdtPr>
            <w:id w:val="759648856"/>
            <w:placeholder>
              <w:docPart w:val="281A930DAEB14557999A792458CEDDFE"/>
            </w:placeholder>
            <w:showingPlcHdr/>
          </w:sdtPr>
          <w:sdtEndPr/>
          <w:sdtContent>
            <w:tc>
              <w:tcPr>
                <w:tcW w:w="1803" w:type="dxa"/>
              </w:tcPr>
              <w:p w14:paraId="49570FE8" w14:textId="77777777" w:rsidR="004C322A" w:rsidRDefault="004C322A" w:rsidP="000054EF">
                <w:pPr>
                  <w:jc w:val="both"/>
                  <w:rPr>
                    <w:b/>
                  </w:rPr>
                </w:pPr>
                <w:r w:rsidRPr="00545EDB">
                  <w:rPr>
                    <w:rStyle w:val="PlaceholderText"/>
                  </w:rPr>
                  <w:t>Click or tap here to enter text.</w:t>
                </w:r>
              </w:p>
            </w:tc>
          </w:sdtContent>
        </w:sdt>
        <w:sdt>
          <w:sdtPr>
            <w:id w:val="1240900823"/>
            <w:placeholder>
              <w:docPart w:val="BAD17744DEED4A34B241B88F8D99E4D3"/>
            </w:placeholder>
            <w:showingPlcHdr/>
          </w:sdtPr>
          <w:sdtEndPr/>
          <w:sdtContent>
            <w:tc>
              <w:tcPr>
                <w:tcW w:w="1803" w:type="dxa"/>
              </w:tcPr>
              <w:p w14:paraId="2C0A1518" w14:textId="77777777" w:rsidR="004C322A" w:rsidRDefault="004C322A" w:rsidP="000054EF">
                <w:pPr>
                  <w:jc w:val="both"/>
                  <w:rPr>
                    <w:b/>
                  </w:rPr>
                </w:pPr>
                <w:r w:rsidRPr="00545EDB">
                  <w:rPr>
                    <w:rStyle w:val="PlaceholderText"/>
                  </w:rPr>
                  <w:t>Click or tap here to enter text.</w:t>
                </w:r>
              </w:p>
            </w:tc>
          </w:sdtContent>
        </w:sdt>
        <w:sdt>
          <w:sdtPr>
            <w:id w:val="855767214"/>
            <w:placeholder>
              <w:docPart w:val="24365378F342423390BA71496658EE13"/>
            </w:placeholder>
            <w:showingPlcHdr/>
          </w:sdtPr>
          <w:sdtEndPr/>
          <w:sdtContent>
            <w:tc>
              <w:tcPr>
                <w:tcW w:w="1804" w:type="dxa"/>
              </w:tcPr>
              <w:p w14:paraId="19D7FD15" w14:textId="77777777" w:rsidR="004C322A" w:rsidRDefault="004C322A" w:rsidP="000054EF">
                <w:pPr>
                  <w:jc w:val="both"/>
                  <w:rPr>
                    <w:b/>
                  </w:rPr>
                </w:pPr>
                <w:r w:rsidRPr="00545EDB">
                  <w:rPr>
                    <w:rStyle w:val="PlaceholderText"/>
                  </w:rPr>
                  <w:t>Click or tap here to enter text.</w:t>
                </w:r>
              </w:p>
            </w:tc>
          </w:sdtContent>
        </w:sdt>
      </w:tr>
    </w:tbl>
    <w:p w14:paraId="4F1963F4" w14:textId="77777777" w:rsidR="004C322A" w:rsidRPr="00CA198A" w:rsidRDefault="004C322A" w:rsidP="004C322A">
      <w:pPr>
        <w:jc w:val="both"/>
        <w:rPr>
          <w:b/>
        </w:rPr>
      </w:pPr>
      <w:r w:rsidRPr="00CA198A">
        <w:rPr>
          <w:b/>
        </w:rPr>
        <w:t xml:space="preserve"> </w:t>
      </w:r>
    </w:p>
    <w:p w14:paraId="1C1C5891" w14:textId="77777777" w:rsidR="004C322A" w:rsidRDefault="004C322A" w:rsidP="004C322A">
      <w:pPr>
        <w:jc w:val="both"/>
      </w:pPr>
      <w:r>
        <w:t>Please provide details of your most recent safeguarding training:</w:t>
      </w:r>
    </w:p>
    <w:p w14:paraId="067E6CC0" w14:textId="77777777" w:rsidR="004C322A" w:rsidRDefault="00A31069" w:rsidP="004C322A">
      <w:pPr>
        <w:jc w:val="both"/>
      </w:pPr>
      <w:sdt>
        <w:sdtPr>
          <w:id w:val="1103688144"/>
          <w:placeholder>
            <w:docPart w:val="DE22E0178BAE4EA29246CF3AB10CE1FF"/>
          </w:placeholder>
          <w:showingPlcHdr/>
        </w:sdtPr>
        <w:sdtEndPr/>
        <w:sdtContent>
          <w:r w:rsidR="004C322A" w:rsidRPr="00545EDB">
            <w:rPr>
              <w:rStyle w:val="PlaceholderText"/>
            </w:rPr>
            <w:t>Click or tap here to enter text.</w:t>
          </w:r>
        </w:sdtContent>
      </w:sdt>
    </w:p>
    <w:p w14:paraId="3B1EAC76" w14:textId="77777777" w:rsidR="004C322A" w:rsidRDefault="004C322A" w:rsidP="004C322A">
      <w:pPr>
        <w:pStyle w:val="Heading2"/>
      </w:pPr>
      <w:r w:rsidRPr="00667743">
        <w:t>Professional</w:t>
      </w:r>
      <w:r w:rsidRPr="00F92D0D">
        <w:t xml:space="preserve"> </w:t>
      </w:r>
      <w:r w:rsidRPr="00667743">
        <w:t>Memberships</w:t>
      </w:r>
      <w:r>
        <w:t>:</w:t>
      </w:r>
    </w:p>
    <w:p w14:paraId="22CAF2E0" w14:textId="77777777" w:rsidR="004C322A" w:rsidRPr="006908BB" w:rsidRDefault="004C322A" w:rsidP="004C322A">
      <w:pPr>
        <w:spacing w:line="256" w:lineRule="auto"/>
        <w:jc w:val="both"/>
      </w:pPr>
      <w:r w:rsidRPr="006908BB">
        <w:t>Chartered College of Teaching:</w:t>
      </w:r>
    </w:p>
    <w:p w14:paraId="5ED44434" w14:textId="77777777" w:rsidR="004C322A" w:rsidRPr="006908BB" w:rsidRDefault="004C322A" w:rsidP="004C322A">
      <w:pPr>
        <w:spacing w:line="256" w:lineRule="auto"/>
        <w:jc w:val="both"/>
      </w:pPr>
      <w:r w:rsidRPr="006908BB">
        <w:t xml:space="preserve">Associate </w:t>
      </w:r>
      <w:sdt>
        <w:sdtPr>
          <w:id w:val="-106202380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Member (MCCT)  </w:t>
      </w:r>
      <w:sdt>
        <w:sdtPr>
          <w:id w:val="-43636669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Fellow (FCCT)  </w:t>
      </w:r>
      <w:sdt>
        <w:sdtPr>
          <w:id w:val="-24812553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Chartered Teacher (</w:t>
      </w:r>
      <w:proofErr w:type="spellStart"/>
      <w:r w:rsidRPr="006908BB">
        <w:t>CTeach</w:t>
      </w:r>
      <w:proofErr w:type="spellEnd"/>
      <w:r w:rsidRPr="006908BB">
        <w:t xml:space="preserve">) </w:t>
      </w:r>
      <w:sdt>
        <w:sdtPr>
          <w:id w:val="-48007476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p>
    <w:p w14:paraId="10496E03" w14:textId="77777777" w:rsidR="004C322A" w:rsidRDefault="004C322A" w:rsidP="004C322A">
      <w:pPr>
        <w:jc w:val="both"/>
      </w:pPr>
      <w:r>
        <w:t>Please list any other professional bodies of which you are a member:</w:t>
      </w:r>
    </w:p>
    <w:sdt>
      <w:sdtPr>
        <w:id w:val="1835326878"/>
        <w:placeholder>
          <w:docPart w:val="B801AB9E34724B6DAD58064DB7553FDD"/>
        </w:placeholder>
        <w:showingPlcHdr/>
      </w:sdtPr>
      <w:sdtEndPr/>
      <w:sdtContent>
        <w:p w14:paraId="6C0E2AE0" w14:textId="77777777" w:rsidR="004C322A" w:rsidRDefault="004C322A" w:rsidP="004C322A">
          <w:pPr>
            <w:jc w:val="both"/>
          </w:pPr>
          <w:r w:rsidRPr="00545EDB">
            <w:rPr>
              <w:rStyle w:val="PlaceholderText"/>
            </w:rPr>
            <w:t>Click or tap here to enter text.</w:t>
          </w:r>
        </w:p>
      </w:sdtContent>
    </w:sdt>
    <w:p w14:paraId="768FBFA5" w14:textId="77777777" w:rsidR="004C322A" w:rsidRDefault="004C322A" w:rsidP="004C322A">
      <w:pPr>
        <w:pStyle w:val="Heading2"/>
      </w:pPr>
      <w:r w:rsidRPr="00667743">
        <w:t>Interests and Hobbie</w:t>
      </w:r>
      <w:r>
        <w:t>s:</w:t>
      </w:r>
    </w:p>
    <w:p w14:paraId="03B808EB" w14:textId="77777777" w:rsidR="004C322A" w:rsidRDefault="004C322A" w:rsidP="004C322A">
      <w:pPr>
        <w:jc w:val="both"/>
      </w:pPr>
      <w:r>
        <w:t>Please list your interests and hobbies outside of work:</w:t>
      </w:r>
    </w:p>
    <w:p w14:paraId="463AC91B" w14:textId="77777777" w:rsidR="004C322A" w:rsidRDefault="00A31069" w:rsidP="004C322A">
      <w:pPr>
        <w:tabs>
          <w:tab w:val="left" w:pos="3555"/>
        </w:tabs>
        <w:jc w:val="both"/>
      </w:pPr>
      <w:sdt>
        <w:sdtPr>
          <w:id w:val="1846216915"/>
          <w:placeholder>
            <w:docPart w:val="78B3860B651241C089BD1F67F0376358"/>
          </w:placeholder>
          <w:showingPlcHdr/>
          <w:text w:multiLine="1"/>
        </w:sdtPr>
        <w:sdtEndPr/>
        <w:sdtContent>
          <w:r w:rsidR="004C322A" w:rsidRPr="00545EDB">
            <w:rPr>
              <w:rStyle w:val="PlaceholderText"/>
            </w:rPr>
            <w:t>Click or tap here to enter text.</w:t>
          </w:r>
        </w:sdtContent>
      </w:sdt>
      <w:r w:rsidR="004C322A">
        <w:tab/>
      </w:r>
    </w:p>
    <w:p w14:paraId="5841F151" w14:textId="77777777" w:rsidR="004C322A" w:rsidRDefault="004C322A">
      <w:r>
        <w:br w:type="page"/>
      </w:r>
    </w:p>
    <w:p w14:paraId="74D38877" w14:textId="77777777" w:rsidR="004C322A" w:rsidRDefault="004C322A" w:rsidP="004C322A">
      <w:pPr>
        <w:pStyle w:val="Heading1"/>
      </w:pPr>
      <w:r>
        <w:lastRenderedPageBreak/>
        <w:t>Supporting Statement:</w:t>
      </w:r>
    </w:p>
    <w:p w14:paraId="7227277A" w14:textId="77777777" w:rsidR="004C322A" w:rsidRDefault="004C322A" w:rsidP="004C322A">
      <w:pPr>
        <w:jc w:val="both"/>
      </w:pPr>
      <w:r>
        <w:t xml:space="preserve">Please provide a written statement of </w:t>
      </w:r>
      <w:r>
        <w:rPr>
          <w:b/>
        </w:rPr>
        <w:t>no more than 1,300 words</w:t>
      </w:r>
      <w:r>
        <w:t xml:space="preserve"> detailing why you believe your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4C322A" w14:paraId="393E49E1" w14:textId="77777777" w:rsidTr="000054EF">
        <w:sdt>
          <w:sdtPr>
            <w:id w:val="-97636881"/>
            <w:placeholder>
              <w:docPart w:val="86D7232B35414431AC09E74AD091BCC4"/>
            </w:placeholder>
            <w:showingPlcHdr/>
            <w:text w:multiLine="1"/>
          </w:sdtPr>
          <w:sdtEndPr/>
          <w:sdtContent>
            <w:tc>
              <w:tcPr>
                <w:tcW w:w="9016" w:type="dxa"/>
              </w:tcPr>
              <w:p w14:paraId="63226309" w14:textId="77777777" w:rsidR="004C322A" w:rsidRDefault="004C322A" w:rsidP="000054EF">
                <w:pPr>
                  <w:jc w:val="both"/>
                </w:pPr>
                <w:r w:rsidRPr="00545EDB">
                  <w:rPr>
                    <w:rStyle w:val="PlaceholderText"/>
                  </w:rPr>
                  <w:t>Click or tap here to enter text.</w:t>
                </w:r>
              </w:p>
            </w:tc>
          </w:sdtContent>
        </w:sdt>
      </w:tr>
    </w:tbl>
    <w:p w14:paraId="25A50F03" w14:textId="77777777" w:rsidR="004C322A" w:rsidRDefault="004C322A" w:rsidP="004C322A">
      <w:pPr>
        <w:jc w:val="both"/>
      </w:pPr>
    </w:p>
    <w:p w14:paraId="483DAA80" w14:textId="77777777" w:rsidR="004C322A" w:rsidRDefault="004C322A">
      <w:r>
        <w:br w:type="page"/>
      </w:r>
    </w:p>
    <w:p w14:paraId="00C2C420" w14:textId="77777777" w:rsidR="004C322A" w:rsidRDefault="004C322A" w:rsidP="004C322A">
      <w:pPr>
        <w:pStyle w:val="Heading2"/>
      </w:pPr>
      <w:r>
        <w:lastRenderedPageBreak/>
        <w:t>References</w:t>
      </w:r>
    </w:p>
    <w:p w14:paraId="4AEAA803" w14:textId="77777777" w:rsidR="004C322A" w:rsidRDefault="004C322A" w:rsidP="004C322A">
      <w:pPr>
        <w:jc w:val="both"/>
      </w:pPr>
      <w:r>
        <w:t xml:space="preserve">A referee who is a current or former employer should have full access to the applicant’s personal records, to the extent that this is achievable in compliance with the General Data Protection Regulation.  Schools / Academies / Colleges of a Religious Character (in England only) are permitted, when recruiting Support Staff to give preference to applicants who are Catholic where attaching this requirement to the post is a proportionate means of achieving a legitimate aim (commonly known as a “genuine occupational requirement”).   </w:t>
      </w:r>
    </w:p>
    <w:p w14:paraId="273C5143" w14:textId="77777777" w:rsidR="004C322A" w:rsidRDefault="004C322A" w:rsidP="004C322A">
      <w:pPr>
        <w:jc w:val="both"/>
      </w:pPr>
      <w:r>
        <w:t xml:space="preserve">If you are a practising Catholic, you should nominate as one of your referees your Parish Priest / the Priest of the Parish where you regularly worship.  </w:t>
      </w:r>
    </w:p>
    <w:p w14:paraId="500631EF" w14:textId="77777777" w:rsidR="004C322A" w:rsidRDefault="004C322A" w:rsidP="004C322A">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18B67950" w14:textId="77777777" w:rsidR="004C322A" w:rsidRDefault="004C322A" w:rsidP="004C322A">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2B58C396" w14:textId="77777777" w:rsidR="004C322A" w:rsidRDefault="004C322A" w:rsidP="004C322A">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any discrepancies.  Please advise if you do not want us to take up references at this stage and provide reasons.</w:t>
      </w:r>
    </w:p>
    <w:sdt>
      <w:sdtPr>
        <w:id w:val="-1912454917"/>
        <w:placeholder>
          <w:docPart w:val="FCB6248B87B04BD2976F39139C08FD0C"/>
        </w:placeholder>
        <w:showingPlcHdr/>
      </w:sdtPr>
      <w:sdtEndPr/>
      <w:sdtContent>
        <w:p w14:paraId="07541CF3" w14:textId="77777777" w:rsidR="004C322A" w:rsidRDefault="004C322A" w:rsidP="004C322A">
          <w:pPr>
            <w:jc w:val="both"/>
          </w:pPr>
          <w:r w:rsidRPr="00545EDB">
            <w:rPr>
              <w:rStyle w:val="PlaceholderText"/>
            </w:rPr>
            <w:t>Click or tap here to enter text.</w:t>
          </w:r>
        </w:p>
      </w:sdtContent>
    </w:sdt>
    <w:p w14:paraId="40E74662" w14:textId="77777777" w:rsidR="004C322A" w:rsidRDefault="004C322A" w:rsidP="004C322A">
      <w:pPr>
        <w:jc w:val="both"/>
      </w:pPr>
      <w:r>
        <w:t>Referees will also be asked for information about:</w:t>
      </w:r>
    </w:p>
    <w:p w14:paraId="0383E89C" w14:textId="77777777" w:rsidR="004C322A" w:rsidRDefault="004C322A" w:rsidP="004C322A">
      <w:pPr>
        <w:pStyle w:val="ListParagraph"/>
        <w:numPr>
          <w:ilvl w:val="0"/>
          <w:numId w:val="4"/>
        </w:numPr>
        <w:spacing w:before="0" w:after="160" w:line="259" w:lineRule="auto"/>
        <w:jc w:val="both"/>
      </w:pPr>
      <w:r>
        <w:t xml:space="preserve">all disciplinary offences (including those where the penalty is “time expired” if related to children); and </w:t>
      </w:r>
    </w:p>
    <w:p w14:paraId="767F5553" w14:textId="77777777" w:rsidR="004C322A" w:rsidRDefault="004C322A" w:rsidP="004C322A">
      <w:pPr>
        <w:pStyle w:val="ListParagraph"/>
        <w:numPr>
          <w:ilvl w:val="0"/>
          <w:numId w:val="4"/>
        </w:numPr>
        <w:spacing w:before="0" w:after="160" w:line="259" w:lineRule="auto"/>
        <w:jc w:val="both"/>
      </w:pPr>
      <w:r>
        <w:t>all child protection allegations including the outcome of any child protection investigations.</w:t>
      </w:r>
    </w:p>
    <w:p w14:paraId="0DF95B40" w14:textId="77777777" w:rsidR="004C322A" w:rsidRDefault="004C322A" w:rsidP="004C322A">
      <w:pPr>
        <w:jc w:val="both"/>
      </w:pPr>
      <w:r>
        <w:t xml:space="preserve">You are advised to read the relevant section of the Notes to Applicants before completing this section.  </w:t>
      </w:r>
    </w:p>
    <w:p w14:paraId="322E50BC" w14:textId="77777777" w:rsidR="004C322A" w:rsidRDefault="004C322A" w:rsidP="004C322A">
      <w:pPr>
        <w:jc w:val="both"/>
      </w:pPr>
      <w:r>
        <w:t>If any of your referees knew you by another name, please specify that name alongside the details of the relevant referee.</w:t>
      </w:r>
    </w:p>
    <w:p w14:paraId="35DC15C3" w14:textId="77777777" w:rsidR="004C322A" w:rsidRPr="00FB5A8B" w:rsidRDefault="004C322A" w:rsidP="004C322A">
      <w:pPr>
        <w:jc w:val="both"/>
        <w:rPr>
          <w:rStyle w:val="IntenseEmphasis"/>
        </w:rPr>
      </w:pPr>
      <w:r w:rsidRPr="00FB5A8B">
        <w:rPr>
          <w:rStyle w:val="IntenseEmphasis"/>
        </w:rPr>
        <w:t>Present School / Employer:</w:t>
      </w:r>
    </w:p>
    <w:p w14:paraId="573BAF08" w14:textId="77777777" w:rsidR="004C322A" w:rsidRDefault="004C322A" w:rsidP="004C322A">
      <w:pPr>
        <w:jc w:val="both"/>
      </w:pPr>
      <w:r>
        <w:t>Name:</w:t>
      </w:r>
      <w:r>
        <w:tab/>
      </w:r>
      <w:r>
        <w:tab/>
      </w:r>
      <w:sdt>
        <w:sdtPr>
          <w:id w:val="-499888594"/>
          <w:placeholder>
            <w:docPart w:val="55BE5023729E403FB10C1BBA66872E2B"/>
          </w:placeholder>
          <w:showingPlcHdr/>
          <w:text w:multiLine="1"/>
        </w:sdtPr>
        <w:sdtEndPr/>
        <w:sdtContent>
          <w:r w:rsidRPr="00545EDB">
            <w:rPr>
              <w:rStyle w:val="PlaceholderText"/>
            </w:rPr>
            <w:t>Click or tap here to enter text.</w:t>
          </w:r>
        </w:sdtContent>
      </w:sdt>
    </w:p>
    <w:p w14:paraId="27B6B3E7" w14:textId="77777777" w:rsidR="004C322A" w:rsidRDefault="004C322A" w:rsidP="004C322A">
      <w:pPr>
        <w:jc w:val="both"/>
      </w:pPr>
      <w:r>
        <w:t>Address:</w:t>
      </w:r>
      <w:r>
        <w:tab/>
      </w:r>
      <w:sdt>
        <w:sdtPr>
          <w:id w:val="-1661226357"/>
          <w:placeholder>
            <w:docPart w:val="3EE111E97E6040018085895BFB620C60"/>
          </w:placeholder>
          <w:showingPlcHdr/>
          <w:text w:multiLine="1"/>
        </w:sdtPr>
        <w:sdtEndPr/>
        <w:sdtContent>
          <w:r w:rsidRPr="00545EDB">
            <w:rPr>
              <w:rStyle w:val="PlaceholderText"/>
            </w:rPr>
            <w:t>Click or tap here to enter text.</w:t>
          </w:r>
        </w:sdtContent>
      </w:sdt>
    </w:p>
    <w:p w14:paraId="27207146" w14:textId="77777777" w:rsidR="004C322A" w:rsidRDefault="004C322A" w:rsidP="004C322A">
      <w:pPr>
        <w:jc w:val="both"/>
      </w:pPr>
    </w:p>
    <w:p w14:paraId="22A6416E" w14:textId="77777777" w:rsidR="004C322A" w:rsidRDefault="004C322A" w:rsidP="004C322A">
      <w:pPr>
        <w:jc w:val="both"/>
      </w:pPr>
      <w:r>
        <w:t>Role:</w:t>
      </w:r>
      <w:r>
        <w:tab/>
      </w:r>
      <w:r>
        <w:tab/>
      </w:r>
      <w:sdt>
        <w:sdtPr>
          <w:id w:val="2000235251"/>
          <w:placeholder>
            <w:docPart w:val="510623474EB54921873F0C0E5E4F1760"/>
          </w:placeholder>
          <w:showingPlcHdr/>
          <w:text w:multiLine="1"/>
        </w:sdtPr>
        <w:sdtEndPr/>
        <w:sdtContent>
          <w:r w:rsidRPr="00545EDB">
            <w:rPr>
              <w:rStyle w:val="PlaceholderText"/>
            </w:rPr>
            <w:t>Click or tap here to enter text.</w:t>
          </w:r>
        </w:sdtContent>
      </w:sdt>
    </w:p>
    <w:p w14:paraId="5F28D8E0" w14:textId="77777777" w:rsidR="004C322A" w:rsidRDefault="004C322A" w:rsidP="004C322A">
      <w:pPr>
        <w:jc w:val="both"/>
      </w:pPr>
    </w:p>
    <w:p w14:paraId="3D14E0E4" w14:textId="77777777" w:rsidR="004C322A" w:rsidRDefault="004C322A" w:rsidP="004C322A">
      <w:pPr>
        <w:jc w:val="both"/>
      </w:pPr>
      <w:r>
        <w:t>Telephone:</w:t>
      </w:r>
      <w:r>
        <w:tab/>
      </w:r>
      <w:sdt>
        <w:sdtPr>
          <w:id w:val="-2085667651"/>
          <w:placeholder>
            <w:docPart w:val="CBD3C9A0C33E473C9C395DB56B7C137F"/>
          </w:placeholder>
          <w:showingPlcHdr/>
          <w:text w:multiLine="1"/>
        </w:sdtPr>
        <w:sdtEndPr/>
        <w:sdtContent>
          <w:r w:rsidRPr="00545EDB">
            <w:rPr>
              <w:rStyle w:val="PlaceholderText"/>
            </w:rPr>
            <w:t>Click or tap here to enter text.</w:t>
          </w:r>
        </w:sdtContent>
      </w:sdt>
    </w:p>
    <w:p w14:paraId="65046AA9" w14:textId="77777777" w:rsidR="004C322A" w:rsidRDefault="004C322A" w:rsidP="004C322A">
      <w:pPr>
        <w:jc w:val="both"/>
      </w:pPr>
    </w:p>
    <w:p w14:paraId="757CBB72" w14:textId="77777777" w:rsidR="004C322A" w:rsidRDefault="004C322A" w:rsidP="004C322A">
      <w:pPr>
        <w:jc w:val="both"/>
      </w:pPr>
      <w:r>
        <w:t>Email:</w:t>
      </w:r>
      <w:r>
        <w:tab/>
      </w:r>
      <w:r>
        <w:tab/>
      </w:r>
      <w:sdt>
        <w:sdtPr>
          <w:id w:val="-682207096"/>
          <w:placeholder>
            <w:docPart w:val="9F0C8BEBD2354B4583B336B13A19DDC2"/>
          </w:placeholder>
          <w:showingPlcHdr/>
          <w:text w:multiLine="1"/>
        </w:sdtPr>
        <w:sdtEndPr/>
        <w:sdtContent>
          <w:r w:rsidRPr="00545EDB">
            <w:rPr>
              <w:rStyle w:val="PlaceholderText"/>
            </w:rPr>
            <w:t>Click or tap here to enter text.</w:t>
          </w:r>
        </w:sdtContent>
      </w:sdt>
    </w:p>
    <w:p w14:paraId="4D2FED63" w14:textId="77777777" w:rsidR="004C322A" w:rsidRPr="00FB5A8B" w:rsidRDefault="004C322A" w:rsidP="004C322A">
      <w:pPr>
        <w:rPr>
          <w:rStyle w:val="IntenseEmphasis"/>
        </w:rPr>
      </w:pPr>
      <w:r w:rsidRPr="00FB5A8B">
        <w:rPr>
          <w:rStyle w:val="IntenseEmphasis"/>
        </w:rPr>
        <w:t>Other Professional (where you are not currently employed with children, this must be your most recent school / college / employer prior to your current employer):</w:t>
      </w:r>
    </w:p>
    <w:p w14:paraId="42B2DB3D" w14:textId="77777777" w:rsidR="004C322A" w:rsidRDefault="004C322A" w:rsidP="004C322A">
      <w:pPr>
        <w:jc w:val="both"/>
      </w:pPr>
      <w:r>
        <w:t>Name:</w:t>
      </w:r>
      <w:r>
        <w:tab/>
      </w:r>
      <w:r>
        <w:tab/>
      </w:r>
      <w:sdt>
        <w:sdtPr>
          <w:id w:val="-970210725"/>
          <w:placeholder>
            <w:docPart w:val="92C560C069EA49238D7DD4A390E92E1F"/>
          </w:placeholder>
          <w:showingPlcHdr/>
          <w:text w:multiLine="1"/>
        </w:sdtPr>
        <w:sdtEndPr/>
        <w:sdtContent>
          <w:r w:rsidRPr="00545EDB">
            <w:rPr>
              <w:rStyle w:val="PlaceholderText"/>
            </w:rPr>
            <w:t>Click or tap here to enter text.</w:t>
          </w:r>
        </w:sdtContent>
      </w:sdt>
    </w:p>
    <w:p w14:paraId="629178B1" w14:textId="77777777" w:rsidR="004C322A" w:rsidRDefault="004C322A" w:rsidP="004C322A">
      <w:pPr>
        <w:jc w:val="both"/>
      </w:pPr>
      <w:r>
        <w:t>Address:</w:t>
      </w:r>
      <w:r>
        <w:tab/>
      </w:r>
      <w:sdt>
        <w:sdtPr>
          <w:id w:val="2084407929"/>
          <w:placeholder>
            <w:docPart w:val="F5F6D28665D946E3916B10DA946679C2"/>
          </w:placeholder>
          <w:showingPlcHdr/>
          <w:text w:multiLine="1"/>
        </w:sdtPr>
        <w:sdtEndPr/>
        <w:sdtContent>
          <w:r w:rsidRPr="00545EDB">
            <w:rPr>
              <w:rStyle w:val="PlaceholderText"/>
            </w:rPr>
            <w:t>Click or tap here to enter text.</w:t>
          </w:r>
        </w:sdtContent>
      </w:sdt>
    </w:p>
    <w:p w14:paraId="01D00DB9" w14:textId="77777777" w:rsidR="004C322A" w:rsidRDefault="004C322A" w:rsidP="004C322A">
      <w:pPr>
        <w:jc w:val="both"/>
      </w:pPr>
    </w:p>
    <w:p w14:paraId="25AB2982" w14:textId="77777777" w:rsidR="004C322A" w:rsidRDefault="004C322A" w:rsidP="004C322A">
      <w:pPr>
        <w:jc w:val="both"/>
      </w:pPr>
      <w:r>
        <w:t>Role:</w:t>
      </w:r>
      <w:r>
        <w:tab/>
      </w:r>
      <w:r>
        <w:tab/>
      </w:r>
      <w:sdt>
        <w:sdtPr>
          <w:id w:val="843058167"/>
          <w:placeholder>
            <w:docPart w:val="1E0F1295EE004D4B92A4A345ED731D0E"/>
          </w:placeholder>
          <w:showingPlcHdr/>
          <w:text w:multiLine="1"/>
        </w:sdtPr>
        <w:sdtEndPr/>
        <w:sdtContent>
          <w:r w:rsidRPr="00545EDB">
            <w:rPr>
              <w:rStyle w:val="PlaceholderText"/>
            </w:rPr>
            <w:t>Click or tap here to enter text.</w:t>
          </w:r>
        </w:sdtContent>
      </w:sdt>
    </w:p>
    <w:p w14:paraId="326415A7" w14:textId="77777777" w:rsidR="004C322A" w:rsidRDefault="004C322A" w:rsidP="004C322A">
      <w:pPr>
        <w:jc w:val="both"/>
      </w:pPr>
    </w:p>
    <w:p w14:paraId="449F85B4" w14:textId="77777777" w:rsidR="004C322A" w:rsidRDefault="004C322A" w:rsidP="004C322A">
      <w:pPr>
        <w:jc w:val="both"/>
      </w:pPr>
      <w:r>
        <w:t>Telephone:</w:t>
      </w:r>
      <w:r>
        <w:tab/>
      </w:r>
      <w:sdt>
        <w:sdtPr>
          <w:id w:val="-199470194"/>
          <w:placeholder>
            <w:docPart w:val="E62C2589984647ABA3F4EB8407D04311"/>
          </w:placeholder>
          <w:showingPlcHdr/>
          <w:text w:multiLine="1"/>
        </w:sdtPr>
        <w:sdtEndPr/>
        <w:sdtContent>
          <w:r w:rsidRPr="00545EDB">
            <w:rPr>
              <w:rStyle w:val="PlaceholderText"/>
            </w:rPr>
            <w:t>Click or tap here to enter text.</w:t>
          </w:r>
        </w:sdtContent>
      </w:sdt>
    </w:p>
    <w:p w14:paraId="36D922A8" w14:textId="77777777" w:rsidR="004C322A" w:rsidRDefault="004C322A" w:rsidP="004C322A">
      <w:pPr>
        <w:jc w:val="both"/>
      </w:pPr>
    </w:p>
    <w:p w14:paraId="43135FD2" w14:textId="77777777" w:rsidR="004C322A" w:rsidRDefault="004C322A" w:rsidP="004C322A">
      <w:pPr>
        <w:jc w:val="both"/>
      </w:pPr>
      <w:r>
        <w:t>Email:</w:t>
      </w:r>
      <w:r>
        <w:tab/>
      </w:r>
      <w:r>
        <w:tab/>
      </w:r>
      <w:sdt>
        <w:sdtPr>
          <w:id w:val="1608470389"/>
          <w:placeholder>
            <w:docPart w:val="919A58EFA96D4769B24483EB4DD25BB9"/>
          </w:placeholder>
          <w:showingPlcHdr/>
          <w:text w:multiLine="1"/>
        </w:sdtPr>
        <w:sdtEndPr/>
        <w:sdtContent>
          <w:r w:rsidRPr="00545EDB">
            <w:rPr>
              <w:rStyle w:val="PlaceholderText"/>
            </w:rPr>
            <w:t>Click or tap here to enter text.</w:t>
          </w:r>
        </w:sdtContent>
      </w:sdt>
    </w:p>
    <w:p w14:paraId="594FDE7E" w14:textId="77777777" w:rsidR="004C322A" w:rsidRDefault="004C322A" w:rsidP="004C322A">
      <w:pPr>
        <w:jc w:val="both"/>
      </w:pPr>
    </w:p>
    <w:p w14:paraId="6817747E" w14:textId="77777777" w:rsidR="004C322A" w:rsidRPr="00FB5A8B" w:rsidRDefault="004C322A" w:rsidP="004C322A">
      <w:pPr>
        <w:jc w:val="both"/>
        <w:rPr>
          <w:b/>
          <w:bCs/>
          <w:caps/>
          <w:color w:val="443058" w:themeColor="accent1" w:themeShade="7F"/>
          <w:spacing w:val="10"/>
        </w:rPr>
      </w:pPr>
      <w:r w:rsidRPr="00FB5A8B">
        <w:rPr>
          <w:rStyle w:val="IntenseEmphasis"/>
        </w:rPr>
        <w:t>Parish Priest / Priest of the Parish where you regularly worship (if applicable):</w:t>
      </w:r>
    </w:p>
    <w:p w14:paraId="66DCF51D" w14:textId="77777777" w:rsidR="004C322A" w:rsidRDefault="004C322A" w:rsidP="004C322A">
      <w:pPr>
        <w:jc w:val="both"/>
      </w:pPr>
      <w:r>
        <w:t>Name:</w:t>
      </w:r>
      <w:r>
        <w:tab/>
      </w:r>
      <w:r>
        <w:tab/>
      </w:r>
      <w:sdt>
        <w:sdtPr>
          <w:id w:val="686094469"/>
          <w:placeholder>
            <w:docPart w:val="BF9A805EC33646F79A3C96EB792BE376"/>
          </w:placeholder>
          <w:showingPlcHdr/>
          <w:text w:multiLine="1"/>
        </w:sdtPr>
        <w:sdtEndPr/>
        <w:sdtContent>
          <w:r w:rsidRPr="00545EDB">
            <w:rPr>
              <w:rStyle w:val="PlaceholderText"/>
            </w:rPr>
            <w:t>Click or tap here to enter text.</w:t>
          </w:r>
        </w:sdtContent>
      </w:sdt>
    </w:p>
    <w:p w14:paraId="45B45697" w14:textId="77777777" w:rsidR="004C322A" w:rsidRDefault="004C322A" w:rsidP="004C322A">
      <w:pPr>
        <w:jc w:val="both"/>
      </w:pPr>
      <w:r>
        <w:t>Address:</w:t>
      </w:r>
      <w:r>
        <w:tab/>
      </w:r>
      <w:sdt>
        <w:sdtPr>
          <w:id w:val="-1174495824"/>
          <w:placeholder>
            <w:docPart w:val="0C0BF23ED30C487AB1FDBBEF21A3E45C"/>
          </w:placeholder>
          <w:showingPlcHdr/>
          <w:text w:multiLine="1"/>
        </w:sdtPr>
        <w:sdtEndPr/>
        <w:sdtContent>
          <w:r w:rsidRPr="00545EDB">
            <w:rPr>
              <w:rStyle w:val="PlaceholderText"/>
            </w:rPr>
            <w:t>Click or tap here to enter text.</w:t>
          </w:r>
        </w:sdtContent>
      </w:sdt>
    </w:p>
    <w:p w14:paraId="326ABEC4" w14:textId="77777777" w:rsidR="004C322A" w:rsidRDefault="004C322A" w:rsidP="004C322A">
      <w:pPr>
        <w:jc w:val="both"/>
      </w:pPr>
    </w:p>
    <w:p w14:paraId="44252BDC" w14:textId="77777777" w:rsidR="004C322A" w:rsidRDefault="004C322A" w:rsidP="004C322A">
      <w:pPr>
        <w:jc w:val="both"/>
      </w:pPr>
      <w:r>
        <w:t>Role:</w:t>
      </w:r>
      <w:r>
        <w:tab/>
      </w:r>
      <w:r>
        <w:tab/>
      </w:r>
      <w:sdt>
        <w:sdtPr>
          <w:id w:val="1363946263"/>
          <w:placeholder>
            <w:docPart w:val="0510FF2A03224087B4DEE21275BD6A80"/>
          </w:placeholder>
          <w:showingPlcHdr/>
          <w:text w:multiLine="1"/>
        </w:sdtPr>
        <w:sdtEndPr/>
        <w:sdtContent>
          <w:r w:rsidRPr="00545EDB">
            <w:rPr>
              <w:rStyle w:val="PlaceholderText"/>
            </w:rPr>
            <w:t>Click or tap here to enter text.</w:t>
          </w:r>
        </w:sdtContent>
      </w:sdt>
    </w:p>
    <w:p w14:paraId="61107BC6" w14:textId="77777777" w:rsidR="004C322A" w:rsidRDefault="004C322A" w:rsidP="004C322A">
      <w:pPr>
        <w:jc w:val="both"/>
      </w:pPr>
    </w:p>
    <w:p w14:paraId="50694780" w14:textId="77777777" w:rsidR="004C322A" w:rsidRDefault="004C322A" w:rsidP="004C322A">
      <w:pPr>
        <w:jc w:val="both"/>
      </w:pPr>
      <w:r>
        <w:t>Telephone:</w:t>
      </w:r>
      <w:r>
        <w:tab/>
      </w:r>
      <w:sdt>
        <w:sdtPr>
          <w:id w:val="-1104332048"/>
          <w:placeholder>
            <w:docPart w:val="8C0DA28ECBF34B5FA8C0CDF3503D2453"/>
          </w:placeholder>
          <w:showingPlcHdr/>
          <w:text w:multiLine="1"/>
        </w:sdtPr>
        <w:sdtEndPr/>
        <w:sdtContent>
          <w:r w:rsidRPr="00545EDB">
            <w:rPr>
              <w:rStyle w:val="PlaceholderText"/>
            </w:rPr>
            <w:t>Click or tap here to enter text.</w:t>
          </w:r>
        </w:sdtContent>
      </w:sdt>
    </w:p>
    <w:p w14:paraId="71E8DAE7" w14:textId="77777777" w:rsidR="004C322A" w:rsidRDefault="004C322A" w:rsidP="004C322A">
      <w:pPr>
        <w:jc w:val="both"/>
      </w:pPr>
    </w:p>
    <w:p w14:paraId="0D22D538" w14:textId="77777777" w:rsidR="004C322A" w:rsidRDefault="004C322A" w:rsidP="004C322A">
      <w:pPr>
        <w:jc w:val="both"/>
      </w:pPr>
      <w:r>
        <w:t>Email:</w:t>
      </w:r>
      <w:r>
        <w:tab/>
      </w:r>
      <w:r>
        <w:tab/>
      </w:r>
      <w:sdt>
        <w:sdtPr>
          <w:id w:val="-1942292410"/>
          <w:placeholder>
            <w:docPart w:val="ABDFFEA877E34B40B272AE275B915550"/>
          </w:placeholder>
          <w:showingPlcHdr/>
          <w:text w:multiLine="1"/>
        </w:sdtPr>
        <w:sdtEndPr/>
        <w:sdtContent>
          <w:r w:rsidRPr="00545EDB">
            <w:rPr>
              <w:rStyle w:val="PlaceholderText"/>
            </w:rPr>
            <w:t>Click or tap here to enter text.</w:t>
          </w:r>
        </w:sdtContent>
      </w:sdt>
    </w:p>
    <w:p w14:paraId="0C5A7E38" w14:textId="77777777" w:rsidR="004C322A" w:rsidRPr="004C322A" w:rsidRDefault="004C322A" w:rsidP="004C322A"/>
    <w:p w14:paraId="06A8D8A7" w14:textId="77777777" w:rsidR="004C322A" w:rsidRDefault="004C322A" w:rsidP="004C322A">
      <w:pPr>
        <w:jc w:val="both"/>
      </w:pPr>
      <w:r>
        <w:t xml:space="preserve">Please tick this box if you have enclosed a copy of your baptism certificate with this application form: </w:t>
      </w:r>
    </w:p>
    <w:p w14:paraId="168C3BE3" w14:textId="77777777" w:rsidR="004C322A" w:rsidRDefault="00A31069" w:rsidP="004C322A">
      <w:pPr>
        <w:jc w:val="both"/>
      </w:pPr>
      <w:sdt>
        <w:sdtPr>
          <w:id w:val="-985165986"/>
          <w14:checkbox>
            <w14:checked w14:val="0"/>
            <w14:checkedState w14:val="2612" w14:font="MS Gothic"/>
            <w14:uncheckedState w14:val="2610" w14:font="MS Gothic"/>
          </w14:checkbox>
        </w:sdtPr>
        <w:sdtEndPr/>
        <w:sdtContent>
          <w:r w:rsidR="004C322A">
            <w:rPr>
              <w:rFonts w:ascii="MS Gothic" w:eastAsia="MS Gothic" w:hAnsi="MS Gothic" w:hint="eastAsia"/>
            </w:rPr>
            <w:t>☐</w:t>
          </w:r>
        </w:sdtContent>
      </w:sdt>
    </w:p>
    <w:p w14:paraId="1CE2364E" w14:textId="77777777" w:rsidR="004C322A" w:rsidRDefault="004C322A" w:rsidP="004C322A">
      <w:pPr>
        <w:jc w:val="both"/>
      </w:pPr>
      <w:r>
        <w:t xml:space="preserve">If you have not nominated your Parish Priest as a referee and you have not provided a copy of your baptism </w:t>
      </w:r>
      <w:proofErr w:type="gramStart"/>
      <w:r>
        <w:t>certificate</w:t>
      </w:r>
      <w:proofErr w:type="gramEnd"/>
      <w:r>
        <w:t xml:space="preserve"> please enter the name and address of the Parish where you were baptised and the date of your baptism here:  </w:t>
      </w:r>
      <w:sdt>
        <w:sdtPr>
          <w:id w:val="-1235236992"/>
          <w:placeholder>
            <w:docPart w:val="FCB6248B87B04BD2976F39139C08FD0C"/>
          </w:placeholder>
          <w:showingPlcHdr/>
          <w:text w:multiLine="1"/>
        </w:sdtPr>
        <w:sdtEndPr/>
        <w:sdtContent>
          <w:r w:rsidRPr="00545EDB">
            <w:rPr>
              <w:rStyle w:val="PlaceholderText"/>
            </w:rPr>
            <w:t>Click or tap here to enter text.</w:t>
          </w:r>
        </w:sdtContent>
      </w:sdt>
    </w:p>
    <w:p w14:paraId="2D4A02B6" w14:textId="77777777" w:rsidR="004C322A" w:rsidRDefault="004C322A" w:rsidP="004C322A">
      <w:pPr>
        <w:jc w:val="both"/>
      </w:pPr>
      <w:r>
        <w:lastRenderedPageBreak/>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Multi Academy Trust Company please provide the relevant details here:</w:t>
      </w:r>
    </w:p>
    <w:p w14:paraId="0B56D8B0" w14:textId="77777777" w:rsidR="004C322A" w:rsidRDefault="004C322A" w:rsidP="004C322A">
      <w:pPr>
        <w:jc w:val="both"/>
      </w:pPr>
      <w:r>
        <w:t>Name(s) of Governing Body / Academy Trust Company / Multi Academy Trust Company / Employee(s):</w:t>
      </w:r>
    </w:p>
    <w:p w14:paraId="1DC37FE0" w14:textId="77777777" w:rsidR="004C322A" w:rsidRDefault="00A31069" w:rsidP="004C322A">
      <w:pPr>
        <w:jc w:val="both"/>
      </w:pPr>
      <w:sdt>
        <w:sdtPr>
          <w:id w:val="346305443"/>
          <w:placeholder>
            <w:docPart w:val="462A0C37926C4E92BEACD368B1F15EE9"/>
          </w:placeholder>
          <w:showingPlcHdr/>
          <w:text w:multiLine="1"/>
        </w:sdtPr>
        <w:sdtEndPr/>
        <w:sdtContent>
          <w:r w:rsidR="004C322A" w:rsidRPr="00545EDB">
            <w:rPr>
              <w:rStyle w:val="PlaceholderText"/>
            </w:rPr>
            <w:t>Click or tap here to enter text.</w:t>
          </w:r>
        </w:sdtContent>
      </w:sdt>
    </w:p>
    <w:p w14:paraId="700D8718" w14:textId="77777777" w:rsidR="004C322A" w:rsidRDefault="004C322A" w:rsidP="004C322A">
      <w:pPr>
        <w:jc w:val="both"/>
      </w:pPr>
      <w:r>
        <w:t>Relationship(s) to you:</w:t>
      </w:r>
    </w:p>
    <w:p w14:paraId="520491F0" w14:textId="77777777" w:rsidR="004C322A" w:rsidRDefault="00A31069" w:rsidP="004C322A">
      <w:pPr>
        <w:jc w:val="both"/>
      </w:pPr>
      <w:sdt>
        <w:sdtPr>
          <w:id w:val="572474627"/>
          <w:placeholder>
            <w:docPart w:val="774E86DB01FC4503B53C51FA4AA4B3A9"/>
          </w:placeholder>
          <w:showingPlcHdr/>
          <w:text w:multiLine="1"/>
        </w:sdtPr>
        <w:sdtEndPr/>
        <w:sdtContent>
          <w:r w:rsidR="004C322A" w:rsidRPr="00545EDB">
            <w:rPr>
              <w:rStyle w:val="PlaceholderText"/>
            </w:rPr>
            <w:t>Click or tap here to enter text.</w:t>
          </w:r>
        </w:sdtContent>
      </w:sdt>
    </w:p>
    <w:p w14:paraId="145F8586" w14:textId="77777777" w:rsidR="004C322A" w:rsidRDefault="004C322A" w:rsidP="004C322A">
      <w:pPr>
        <w:pStyle w:val="Heading2"/>
      </w:pPr>
      <w:r>
        <w:t>Disclosure of Criminal and Child Protection Matters and Disclosure and Barring Service Checks</w:t>
      </w:r>
    </w:p>
    <w:p w14:paraId="2F921749" w14:textId="77777777" w:rsidR="004C322A" w:rsidRDefault="004C322A" w:rsidP="004C322A">
      <w:pPr>
        <w:jc w:val="both"/>
      </w:pPr>
      <w:r>
        <w:t>The Governing Body / Academy Trust Company / Multi Academy Trust Company is obliged by law to operate a checking procedure for employees who have access to children and young people.</w:t>
      </w:r>
    </w:p>
    <w:p w14:paraId="12940870" w14:textId="77777777" w:rsidR="004C322A" w:rsidRDefault="004C322A" w:rsidP="004C322A">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54147E03" w14:textId="77777777" w:rsidR="004C322A" w:rsidRDefault="004C322A" w:rsidP="004C322A">
      <w:pPr>
        <w:jc w:val="both"/>
      </w:pPr>
      <w:r>
        <w:t xml:space="preserve">Yes </w:t>
      </w:r>
      <w:sdt>
        <w:sdtPr>
          <w:id w:val="96462726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1250541915"/>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1332450" w14:textId="77777777" w:rsidR="004C322A" w:rsidRDefault="004C322A" w:rsidP="004C322A">
      <w:pPr>
        <w:jc w:val="both"/>
      </w:pPr>
      <w:r>
        <w:t xml:space="preserve">If </w:t>
      </w:r>
      <w:r w:rsidRPr="00137179">
        <w:rPr>
          <w:rStyle w:val="IntenseEmphasis"/>
        </w:rPr>
        <w:t>yes</w:t>
      </w:r>
      <w:r>
        <w:t>, please provide full details:</w:t>
      </w:r>
    </w:p>
    <w:p w14:paraId="1204E822" w14:textId="77777777" w:rsidR="004C322A" w:rsidRDefault="00A31069" w:rsidP="004C322A">
      <w:pPr>
        <w:jc w:val="both"/>
      </w:pPr>
      <w:sdt>
        <w:sdtPr>
          <w:id w:val="-1487939650"/>
          <w:placeholder>
            <w:docPart w:val="C7D5E2F7A183463DBD9A731A3BD326FE"/>
          </w:placeholder>
          <w:showingPlcHdr/>
          <w:text w:multiLine="1"/>
        </w:sdtPr>
        <w:sdtEndPr/>
        <w:sdtContent>
          <w:r w:rsidR="004C322A" w:rsidRPr="00545EDB">
            <w:rPr>
              <w:rStyle w:val="PlaceholderText"/>
            </w:rPr>
            <w:t>Click or tap here to enter text.</w:t>
          </w:r>
        </w:sdtContent>
      </w:sdt>
    </w:p>
    <w:p w14:paraId="614A1660" w14:textId="77777777" w:rsidR="004C322A" w:rsidRDefault="004C322A" w:rsidP="004C322A">
      <w:pPr>
        <w:jc w:val="both"/>
      </w:pPr>
    </w:p>
    <w:p w14:paraId="7249394A" w14:textId="77777777" w:rsidR="004C322A" w:rsidRPr="00085837" w:rsidRDefault="004C322A" w:rsidP="004C322A">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Pr>
          <w:b/>
        </w:rPr>
        <w:t>subject to</w:t>
      </w:r>
      <w:r w:rsidRPr="00085837">
        <w:rPr>
          <w:b/>
        </w:rPr>
        <w:t xml:space="preserve"> checks being carried out in order to ensure that you are not subject to a prohibition order or an interim prohibition order.</w:t>
      </w:r>
    </w:p>
    <w:p w14:paraId="7E27B29B" w14:textId="77777777" w:rsidR="004C322A" w:rsidRDefault="004C322A" w:rsidP="004C322A">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3FBE5B5" w14:textId="77777777" w:rsidR="004C322A" w:rsidRDefault="004C322A" w:rsidP="004C322A">
      <w:pPr>
        <w:jc w:val="both"/>
      </w:pPr>
      <w:r>
        <w:t xml:space="preserve">By checking the </w:t>
      </w:r>
      <w:proofErr w:type="gramStart"/>
      <w:r>
        <w:t>box</w:t>
      </w:r>
      <w:proofErr w:type="gramEnd"/>
      <w:r>
        <w:t xml:space="preserve"> you consent to a DBS Check(s) being made: </w:t>
      </w:r>
      <w:sdt>
        <w:sdtPr>
          <w:id w:val="180319352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1A84546" w14:textId="77777777" w:rsidR="004C322A" w:rsidRDefault="004C322A" w:rsidP="004C322A">
      <w:pPr>
        <w:pStyle w:val="Heading2"/>
      </w:pPr>
      <w:r>
        <w:t>Rehabilitation of Offenders Act 1974</w:t>
      </w:r>
    </w:p>
    <w:p w14:paraId="2F762CDA" w14:textId="77777777" w:rsidR="004C322A" w:rsidRDefault="004C322A" w:rsidP="004C322A">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63A3774B" w14:textId="77777777" w:rsidR="004C322A" w:rsidRDefault="004C322A" w:rsidP="004C322A">
      <w:pPr>
        <w:jc w:val="both"/>
      </w:pPr>
      <w:r w:rsidRPr="00255B2E">
        <w:t xml:space="preserve">Guidance about whether a conviction or caution should be disclosed can be found on the </w:t>
      </w:r>
      <w:hyperlink r:id="rId10" w:history="1">
        <w:r w:rsidRPr="00C04AA2">
          <w:rPr>
            <w:rStyle w:val="Hyperlink"/>
          </w:rPr>
          <w:t>Ministry of Justice website.</w:t>
        </w:r>
      </w:hyperlink>
    </w:p>
    <w:p w14:paraId="11246442" w14:textId="77777777" w:rsidR="004C322A" w:rsidRDefault="004C322A" w:rsidP="004C322A">
      <w:pPr>
        <w:jc w:val="both"/>
      </w:pPr>
      <w:r>
        <w:t xml:space="preserve">If you are invited for interview, please bring The Rehabilitation of Offenders Act 1974 – Disclosure Form with you to the interview in a sealed envelope marked “Confidential – Rehabilitation of Offenders Act 1974 </w:t>
      </w:r>
      <w:r>
        <w:lastRenderedPageBreak/>
        <w:t>– Disclosure Form”.  You will be asked to hand the form to the interviewer at the end of the interview.  If you do not have disclosable convictions, please complete the relevant sections of the Disclosure Form.</w:t>
      </w:r>
    </w:p>
    <w:p w14:paraId="3C26F844" w14:textId="77777777" w:rsidR="004C322A" w:rsidRDefault="004C322A" w:rsidP="004C322A">
      <w:pPr>
        <w:pStyle w:val="Heading2"/>
      </w:pPr>
      <w:r>
        <w:t>Request for Your Consent to Process Your Data</w:t>
      </w:r>
    </w:p>
    <w:p w14:paraId="3E0F1CB3" w14:textId="77777777" w:rsidR="004C322A" w:rsidRDefault="004C322A" w:rsidP="004C322A">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64CCCA41" w14:textId="77777777" w:rsidR="004C322A" w:rsidRPr="00961665" w:rsidRDefault="004C322A" w:rsidP="004C322A">
      <w:pPr>
        <w:jc w:val="both"/>
        <w:rPr>
          <w:rStyle w:val="Strong"/>
        </w:rPr>
      </w:pPr>
      <w:r w:rsidRPr="00961665">
        <w:rPr>
          <w:rStyle w:val="Strong"/>
        </w:rPr>
        <w:t>Important information regarding your consent</w:t>
      </w:r>
    </w:p>
    <w:p w14:paraId="1F78078B" w14:textId="77777777" w:rsidR="004C322A" w:rsidRDefault="004C322A" w:rsidP="004C322A">
      <w:pPr>
        <w:pStyle w:val="ListParagraph"/>
        <w:numPr>
          <w:ilvl w:val="0"/>
          <w:numId w:val="5"/>
        </w:numPr>
        <w:spacing w:before="0" w:after="160" w:line="259" w:lineRule="auto"/>
        <w:jc w:val="both"/>
      </w:pPr>
      <w:r>
        <w:t xml:space="preserve">We are Romero Catholic Academy Trust and the academy trust is the data </w:t>
      </w:r>
      <w:proofErr w:type="gramStart"/>
      <w:r>
        <w:t>controller,</w:t>
      </w:r>
      <w:proofErr w:type="gramEnd"/>
      <w:r>
        <w:t xml:space="preserve"> our schools are part of the multi academy trust. </w:t>
      </w:r>
    </w:p>
    <w:p w14:paraId="5AC6107F" w14:textId="77777777" w:rsidR="004C322A" w:rsidRDefault="004C322A" w:rsidP="004C322A">
      <w:pPr>
        <w:pStyle w:val="ListParagraph"/>
        <w:jc w:val="both"/>
      </w:pPr>
    </w:p>
    <w:p w14:paraId="7B73D065" w14:textId="77777777" w:rsidR="004C322A" w:rsidRDefault="004C322A" w:rsidP="004C322A">
      <w:pPr>
        <w:pStyle w:val="ListParagraph"/>
        <w:numPr>
          <w:ilvl w:val="0"/>
          <w:numId w:val="5"/>
        </w:numPr>
        <w:spacing w:before="0" w:after="160" w:line="259" w:lineRule="auto"/>
        <w:jc w:val="both"/>
      </w:pPr>
      <w:proofErr w:type="gramStart"/>
      <w:r>
        <w:t>Being a Catholic education provider</w:t>
      </w:r>
      <w:proofErr w:type="gramEnd"/>
      <w:r>
        <w:t xml:space="preserve"> we work closely with the school’s / academy’s Diocesan Authority, the school’s / academy’s Trustees, the Local Authority, the Department for Education, the Catholic Education Service and legal services with whom we may share the information you provide on this application form if we consider it is necessary in order to fulfil our functions.</w:t>
      </w:r>
    </w:p>
    <w:p w14:paraId="250EA0FD" w14:textId="77777777" w:rsidR="004C322A" w:rsidRDefault="004C322A" w:rsidP="004C322A">
      <w:pPr>
        <w:pStyle w:val="ListParagraph"/>
      </w:pPr>
    </w:p>
    <w:p w14:paraId="3D42CBC6" w14:textId="77777777" w:rsidR="004C322A" w:rsidRDefault="004C322A" w:rsidP="004C322A">
      <w:pPr>
        <w:pStyle w:val="ListParagraph"/>
        <w:numPr>
          <w:ilvl w:val="0"/>
          <w:numId w:val="5"/>
        </w:numPr>
        <w:spacing w:before="0" w:after="160" w:line="259" w:lineRule="auto"/>
        <w:jc w:val="both"/>
      </w:pPr>
      <w:r>
        <w:t>The company responsible for data protection within our organisation is HY Education and you can contact them with any questions relating to our handling of your data.  You can contact them by e-mail</w:t>
      </w:r>
      <w:r>
        <w:rPr>
          <w:i/>
        </w:rPr>
        <w:t xml:space="preserve"> </w:t>
      </w:r>
      <w:hyperlink r:id="rId11" w:history="1">
        <w:r w:rsidRPr="00A11D87">
          <w:rPr>
            <w:rStyle w:val="Hyperlink"/>
          </w:rPr>
          <w:t>info@wearehy.com</w:t>
        </w:r>
      </w:hyperlink>
      <w:r>
        <w:t xml:space="preserve"> or telephone 0161 543 8884.</w:t>
      </w:r>
    </w:p>
    <w:p w14:paraId="469037CE" w14:textId="77777777" w:rsidR="004C322A" w:rsidRDefault="004C322A" w:rsidP="004C322A">
      <w:pPr>
        <w:pStyle w:val="ListParagraph"/>
        <w:spacing w:before="0" w:after="160" w:line="259" w:lineRule="auto"/>
        <w:jc w:val="both"/>
      </w:pPr>
    </w:p>
    <w:p w14:paraId="25B9C19D" w14:textId="77777777" w:rsidR="004C322A" w:rsidRDefault="004C322A" w:rsidP="004C322A">
      <w:pPr>
        <w:pStyle w:val="ListParagraph"/>
        <w:numPr>
          <w:ilvl w:val="0"/>
          <w:numId w:val="5"/>
        </w:numPr>
        <w:spacing w:before="0" w:after="160" w:line="259" w:lineRule="auto"/>
        <w:jc w:val="both"/>
      </w:pPr>
      <w:r>
        <w:t>We require the information we have requested on this form in order to process your application for employment.</w:t>
      </w:r>
    </w:p>
    <w:p w14:paraId="62456D77" w14:textId="77777777" w:rsidR="004C322A" w:rsidRDefault="004C322A" w:rsidP="004C322A">
      <w:pPr>
        <w:pStyle w:val="ListParagraph"/>
      </w:pPr>
    </w:p>
    <w:p w14:paraId="1C85485F" w14:textId="77777777" w:rsidR="004C322A" w:rsidRDefault="004C322A" w:rsidP="004C322A">
      <w:pPr>
        <w:pStyle w:val="ListParagraph"/>
        <w:numPr>
          <w:ilvl w:val="0"/>
          <w:numId w:val="5"/>
        </w:numPr>
        <w:spacing w:before="0" w:after="160" w:line="259" w:lineRule="auto"/>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40362BB2" w14:textId="77777777" w:rsidR="004C322A" w:rsidRDefault="004C322A" w:rsidP="004C322A">
      <w:pPr>
        <w:pStyle w:val="ListParagraph"/>
      </w:pPr>
    </w:p>
    <w:p w14:paraId="79371491" w14:textId="77777777" w:rsidR="004C322A" w:rsidRDefault="004C322A" w:rsidP="004C322A">
      <w:pPr>
        <w:pStyle w:val="ListParagraph"/>
        <w:numPr>
          <w:ilvl w:val="0"/>
          <w:numId w:val="5"/>
        </w:numPr>
        <w:spacing w:before="0" w:after="160" w:line="259" w:lineRule="auto"/>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511CF4C3" w14:textId="77777777" w:rsidR="004C322A" w:rsidRDefault="004C322A" w:rsidP="004C322A">
      <w:pPr>
        <w:pStyle w:val="ListParagraph"/>
      </w:pPr>
    </w:p>
    <w:p w14:paraId="5EE6C0DE" w14:textId="77777777" w:rsidR="004C322A" w:rsidRDefault="004C322A" w:rsidP="004C322A">
      <w:pPr>
        <w:pStyle w:val="ListParagraph"/>
        <w:numPr>
          <w:ilvl w:val="0"/>
          <w:numId w:val="5"/>
        </w:numPr>
        <w:spacing w:before="0" w:after="160" w:line="259" w:lineRule="auto"/>
        <w:jc w:val="both"/>
      </w:pPr>
      <w:r>
        <w:t>If you are unsuccessful, your application form and any documents you have submitted in support of your application will be destroyed after a period of 6 months.</w:t>
      </w:r>
    </w:p>
    <w:p w14:paraId="5581F14B" w14:textId="77777777" w:rsidR="004C322A" w:rsidRDefault="004C322A" w:rsidP="004C322A">
      <w:pPr>
        <w:pStyle w:val="ListParagraph"/>
      </w:pPr>
    </w:p>
    <w:p w14:paraId="7512B29E" w14:textId="77777777" w:rsidR="004C322A" w:rsidRDefault="004C322A" w:rsidP="004C322A">
      <w:pPr>
        <w:pStyle w:val="ListParagraph"/>
        <w:numPr>
          <w:ilvl w:val="0"/>
          <w:numId w:val="5"/>
        </w:numPr>
        <w:spacing w:before="0" w:after="160" w:line="259" w:lineRule="auto"/>
        <w:jc w:val="both"/>
      </w:pPr>
      <w:r>
        <w:t>We will keep a record of your consent as evidence that we have obtained your consent to collect and process the data you have provided on this application form.</w:t>
      </w:r>
    </w:p>
    <w:p w14:paraId="695B5893" w14:textId="77777777" w:rsidR="004C322A" w:rsidRDefault="004C322A" w:rsidP="004C322A">
      <w:pPr>
        <w:pStyle w:val="ListParagraph"/>
      </w:pPr>
    </w:p>
    <w:p w14:paraId="7061DEEF" w14:textId="77777777" w:rsidR="004C322A" w:rsidRDefault="004C322A" w:rsidP="004C322A">
      <w:pPr>
        <w:pStyle w:val="ListParagraph"/>
        <w:numPr>
          <w:ilvl w:val="0"/>
          <w:numId w:val="5"/>
        </w:numPr>
        <w:spacing w:before="0" w:after="160" w:line="259" w:lineRule="auto"/>
        <w:jc w:val="both"/>
      </w:pPr>
      <w:r>
        <w:t>You have the right to withdraw your consent at any time and can do so by informing our organisation’s Data Protection Officer (see paragraph 3 above) that you wish to withdraw your consent.</w:t>
      </w:r>
    </w:p>
    <w:p w14:paraId="75B2675D" w14:textId="77777777" w:rsidR="004C322A" w:rsidRPr="003A1E93" w:rsidRDefault="004C322A" w:rsidP="004C322A">
      <w:pPr>
        <w:pStyle w:val="ListParagraph"/>
      </w:pPr>
    </w:p>
    <w:p w14:paraId="58345465" w14:textId="77777777" w:rsidR="004C322A" w:rsidRPr="003A1E93" w:rsidRDefault="004C322A" w:rsidP="004C322A">
      <w:pPr>
        <w:pStyle w:val="ListParagraph"/>
        <w:numPr>
          <w:ilvl w:val="0"/>
          <w:numId w:val="5"/>
        </w:numPr>
        <w:spacing w:before="0" w:after="160" w:line="259" w:lineRule="auto"/>
        <w:jc w:val="both"/>
      </w:pPr>
      <w:r w:rsidRPr="003A1E93">
        <w:t xml:space="preserve">To read about your individual rights </w:t>
      </w:r>
      <w:r>
        <w:t xml:space="preserve">you can </w:t>
      </w:r>
      <w:r w:rsidRPr="003A1E93">
        <w:rPr>
          <w:rFonts w:cs="Arial"/>
        </w:rPr>
        <w:t>refer to our fair processing notice and data protection policies.</w:t>
      </w:r>
    </w:p>
    <w:p w14:paraId="6A967909" w14:textId="77777777" w:rsidR="004C322A" w:rsidRDefault="004C322A" w:rsidP="004C322A">
      <w:pPr>
        <w:pStyle w:val="ListParagraph"/>
      </w:pPr>
    </w:p>
    <w:p w14:paraId="29AE4003" w14:textId="77777777" w:rsidR="004C322A" w:rsidRDefault="004C322A" w:rsidP="004C322A">
      <w:pPr>
        <w:pStyle w:val="ListParagraph"/>
        <w:numPr>
          <w:ilvl w:val="0"/>
          <w:numId w:val="5"/>
        </w:numPr>
        <w:spacing w:before="0" w:after="160" w:line="259" w:lineRule="auto"/>
        <w:jc w:val="both"/>
      </w:pPr>
      <w:r>
        <w:t xml:space="preserve">If you wish to complain about how we have collected and processed the information you have provided on this form, you can make a complaint to our organisation by email </w:t>
      </w:r>
      <w:hyperlink r:id="rId12" w:history="1">
        <w:r w:rsidRPr="00A11D87">
          <w:rPr>
            <w:rStyle w:val="Hyperlink"/>
          </w:rPr>
          <w:t>contact@romerocat.com</w:t>
        </w:r>
      </w:hyperlink>
      <w:r>
        <w:t xml:space="preserve"> . If you are unhappy with how your complaint has been handled, you can contact the Information Commissioner’s Office via their website at </w:t>
      </w:r>
      <w:hyperlink r:id="rId13" w:history="1">
        <w:r w:rsidRPr="00123A4C">
          <w:rPr>
            <w:rStyle w:val="Hyperlink"/>
          </w:rPr>
          <w:t>www.ico.org.uk</w:t>
        </w:r>
      </w:hyperlink>
      <w:r>
        <w:t>.</w:t>
      </w:r>
    </w:p>
    <w:p w14:paraId="1CDA8297" w14:textId="77777777" w:rsidR="004C322A" w:rsidRDefault="004C322A" w:rsidP="004C322A">
      <w:pPr>
        <w:pStyle w:val="ListParagraph"/>
      </w:pPr>
    </w:p>
    <w:p w14:paraId="05D0A9FC" w14:textId="77777777" w:rsidR="004C322A" w:rsidRPr="00961665" w:rsidRDefault="004C322A" w:rsidP="004C322A">
      <w:pPr>
        <w:jc w:val="both"/>
        <w:rPr>
          <w:rStyle w:val="IntenseEmphasis"/>
        </w:rPr>
      </w:pPr>
      <w:r w:rsidRPr="00961665">
        <w:rPr>
          <w:rStyle w:val="IntenseEmphasis"/>
        </w:rPr>
        <w:t>Request for your consent</w:t>
      </w:r>
    </w:p>
    <w:p w14:paraId="3115D4D5" w14:textId="77777777" w:rsidR="004C322A" w:rsidRDefault="004C322A" w:rsidP="004C322A">
      <w:pPr>
        <w:jc w:val="both"/>
      </w:pPr>
      <w:r>
        <w:t>Please ensure that you read paragraphs 1-11 above and raise any relevant questions before providing your consent below:</w:t>
      </w:r>
    </w:p>
    <w:p w14:paraId="2D92B045" w14:textId="77777777" w:rsidR="004C322A" w:rsidRDefault="004C322A" w:rsidP="004C322A">
      <w:pPr>
        <w:pStyle w:val="ListParagraph"/>
        <w:numPr>
          <w:ilvl w:val="0"/>
          <w:numId w:val="6"/>
        </w:numPr>
        <w:spacing w:before="0" w:after="160" w:line="259" w:lineRule="auto"/>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F810614" w14:textId="77777777" w:rsidR="004C322A" w:rsidRDefault="004C322A" w:rsidP="004C322A">
      <w:pPr>
        <w:pStyle w:val="ListParagraph"/>
        <w:numPr>
          <w:ilvl w:val="0"/>
          <w:numId w:val="6"/>
        </w:numPr>
        <w:spacing w:before="0" w:after="160" w:line="259" w:lineRule="auto"/>
        <w:jc w:val="both"/>
      </w:pPr>
      <w:r>
        <w:t xml:space="preserve">Please check this box if you agree to our collecting and processing your personal information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3D32440" w14:textId="77777777" w:rsidR="004C322A" w:rsidRDefault="004C322A" w:rsidP="004C322A">
      <w:pPr>
        <w:pStyle w:val="ListParagraph"/>
        <w:numPr>
          <w:ilvl w:val="0"/>
          <w:numId w:val="6"/>
        </w:numPr>
        <w:spacing w:before="0" w:after="160" w:line="259" w:lineRule="auto"/>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622962D" w14:textId="77777777" w:rsidR="004C322A" w:rsidRPr="00E91471" w:rsidRDefault="004C322A" w:rsidP="004C322A">
      <w:pPr>
        <w:jc w:val="both"/>
        <w:rPr>
          <w:b/>
        </w:rPr>
      </w:pPr>
    </w:p>
    <w:p w14:paraId="47E7F78A" w14:textId="77777777" w:rsidR="004C322A" w:rsidRDefault="004C322A" w:rsidP="004C322A">
      <w:pPr>
        <w:pStyle w:val="Heading2"/>
      </w:pPr>
      <w:r>
        <w:t>National Insurance</w:t>
      </w:r>
    </w:p>
    <w:p w14:paraId="29105601" w14:textId="77777777" w:rsidR="004C322A" w:rsidRDefault="004C322A" w:rsidP="004C322A">
      <w:pPr>
        <w:jc w:val="both"/>
      </w:pPr>
      <w:r>
        <w:t xml:space="preserve">National Insurance Number: </w:t>
      </w:r>
      <w:sdt>
        <w:sdtPr>
          <w:id w:val="1946495848"/>
          <w:placeholder>
            <w:docPart w:val="460BA38DAC354FA99998AAD9924B276A"/>
          </w:placeholder>
          <w:showingPlcHdr/>
          <w:text w:multiLine="1"/>
        </w:sdtPr>
        <w:sdtEndPr/>
        <w:sdtContent>
          <w:r w:rsidRPr="00545EDB">
            <w:rPr>
              <w:rStyle w:val="PlaceholderText"/>
            </w:rPr>
            <w:t>Click or tap here to enter text.</w:t>
          </w:r>
        </w:sdtContent>
      </w:sdt>
    </w:p>
    <w:p w14:paraId="72C03B47" w14:textId="77777777" w:rsidR="004C322A" w:rsidRPr="00E91471" w:rsidRDefault="004C322A" w:rsidP="004C322A">
      <w:pPr>
        <w:jc w:val="both"/>
      </w:pPr>
    </w:p>
    <w:p w14:paraId="53AF079B" w14:textId="77777777" w:rsidR="004C322A" w:rsidRDefault="004C322A" w:rsidP="004C322A">
      <w:pPr>
        <w:pStyle w:val="Heading2"/>
      </w:pPr>
      <w:r>
        <w:t>Right to work in the UK.</w:t>
      </w:r>
    </w:p>
    <w:p w14:paraId="7CC3A60A" w14:textId="77777777" w:rsidR="004C322A" w:rsidRDefault="004C322A" w:rsidP="004C322A">
      <w:pPr>
        <w:jc w:val="both"/>
      </w:pPr>
      <w:r>
        <w:t xml:space="preserve">The </w:t>
      </w:r>
      <w:r w:rsidRPr="00D43A0B">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8C5BA93" w14:textId="77777777" w:rsidR="004C322A" w:rsidRDefault="004C322A" w:rsidP="004C322A">
      <w:pPr>
        <w:pStyle w:val="Heading2"/>
      </w:pPr>
      <w:r>
        <w:t>Language requirements for public sector workers.</w:t>
      </w:r>
    </w:p>
    <w:p w14:paraId="54939DCD" w14:textId="77777777" w:rsidR="004C322A" w:rsidRDefault="004C322A" w:rsidP="004C322A">
      <w:pPr>
        <w:jc w:val="both"/>
      </w:pPr>
      <w:r>
        <w:t xml:space="preserve">The ability to communicate with members of the public in accurate spoken English is an essential requirement for the post.  This is because this is a public facing public sector post. Please note that this language requirement may be in addition to mandatory English language requirements associated with your immigration route. </w:t>
      </w:r>
    </w:p>
    <w:p w14:paraId="3E1999D0" w14:textId="77777777" w:rsidR="008822F0" w:rsidRDefault="008822F0">
      <w:r>
        <w:br w:type="page"/>
      </w:r>
    </w:p>
    <w:p w14:paraId="772EA051" w14:textId="77777777" w:rsidR="008822F0" w:rsidRPr="00310393" w:rsidRDefault="008822F0" w:rsidP="008822F0">
      <w:pPr>
        <w:pStyle w:val="Heading1"/>
      </w:pPr>
      <w:r>
        <w:lastRenderedPageBreak/>
        <w:t>Declaration</w:t>
      </w:r>
    </w:p>
    <w:p w14:paraId="52C948DF" w14:textId="77777777" w:rsidR="008822F0" w:rsidRDefault="008822F0" w:rsidP="008822F0">
      <w:pPr>
        <w:jc w:val="both"/>
      </w:pPr>
      <w:r>
        <w:t xml:space="preserve">If you know that any of the information that you have given in this application form is false or if you have knowingly omitted or concealed any relevant fact about your eligibility for employment which comes to our attention, then your application form may be withdrawn from the recruitment process.  Please note that checks may be carried out in order to verify the information you have included. </w:t>
      </w:r>
    </w:p>
    <w:p w14:paraId="0EFD8030" w14:textId="77777777" w:rsidR="008822F0" w:rsidRDefault="008822F0" w:rsidP="008822F0">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 and/or the Police, if appropriate.</w:t>
      </w:r>
    </w:p>
    <w:p w14:paraId="2E2B5781" w14:textId="77777777" w:rsidR="008822F0" w:rsidRDefault="008822F0" w:rsidP="008822F0">
      <w:pPr>
        <w:jc w:val="both"/>
      </w:pPr>
      <w:r>
        <w:t xml:space="preserve">By signing below I hereby certify that all the information given by me both on this form and in any supplementary pages and/or the supporting evidence provided, is correct to the best of my knowledge and belief, that all the questions relating to me have been fully answered and that I possess all the qualifications that I claim to hold.  </w:t>
      </w:r>
    </w:p>
    <w:p w14:paraId="4FC8ADD4" w14:textId="77777777" w:rsidR="008822F0" w:rsidRDefault="008822F0" w:rsidP="008822F0">
      <w:pPr>
        <w:jc w:val="both"/>
      </w:pPr>
      <w:r>
        <w:t>I acknowledge that it is my responsibility as the applicant, if invited for interview, to disclose information to the panel which may affect my suitability and/or eligibility to work with children and/or vulnerable adults.</w:t>
      </w:r>
    </w:p>
    <w:p w14:paraId="60C1802C" w14:textId="77777777" w:rsidR="008822F0" w:rsidRDefault="008822F0" w:rsidP="008822F0">
      <w:pPr>
        <w:jc w:val="both"/>
      </w:pPr>
    </w:p>
    <w:p w14:paraId="7A5EEFDF" w14:textId="77777777" w:rsidR="008822F0" w:rsidRDefault="008822F0" w:rsidP="008822F0">
      <w:pPr>
        <w:jc w:val="both"/>
      </w:pPr>
      <w:r>
        <w:t xml:space="preserve">Signature: </w:t>
      </w:r>
      <w:sdt>
        <w:sdtPr>
          <w:id w:val="-1661695353"/>
          <w:placeholder>
            <w:docPart w:val="FCB6248B87B04BD2976F39139C08FD0C"/>
          </w:placeholder>
          <w:showingPlcHdr/>
        </w:sdtPr>
        <w:sdtEndPr/>
        <w:sdtContent>
          <w:r w:rsidRPr="00545EDB">
            <w:rPr>
              <w:rStyle w:val="PlaceholderText"/>
            </w:rPr>
            <w:t>Click or tap here to enter text.</w:t>
          </w:r>
        </w:sdtContent>
      </w:sdt>
    </w:p>
    <w:p w14:paraId="272540B0" w14:textId="77777777" w:rsidR="008822F0" w:rsidRDefault="008822F0" w:rsidP="008822F0">
      <w:pPr>
        <w:jc w:val="both"/>
      </w:pPr>
    </w:p>
    <w:p w14:paraId="5B2F7162" w14:textId="77777777" w:rsidR="008822F0" w:rsidRDefault="008822F0" w:rsidP="008822F0">
      <w:pPr>
        <w:jc w:val="both"/>
      </w:pPr>
      <w:r>
        <w:t xml:space="preserve">Date: </w:t>
      </w:r>
      <w:sdt>
        <w:sdtPr>
          <w:id w:val="282306983"/>
          <w:placeholder>
            <w:docPart w:val="574837CC484C4AE7886056698DA09FCF"/>
          </w:placeholder>
          <w:showingPlcHdr/>
          <w:date>
            <w:dateFormat w:val="dd/MM/yyyy"/>
            <w:lid w:val="en-GB"/>
            <w:storeMappedDataAs w:val="dateTime"/>
            <w:calendar w:val="gregorian"/>
          </w:date>
        </w:sdtPr>
        <w:sdtEndPr/>
        <w:sdtContent>
          <w:r w:rsidRPr="00545EDB">
            <w:rPr>
              <w:rStyle w:val="PlaceholderText"/>
            </w:rPr>
            <w:t>Click or tap to enter a date.</w:t>
          </w:r>
        </w:sdtContent>
      </w:sdt>
    </w:p>
    <w:p w14:paraId="461DA773" w14:textId="77777777" w:rsidR="008822F0" w:rsidRDefault="008822F0" w:rsidP="008822F0">
      <w:pPr>
        <w:jc w:val="both"/>
      </w:pPr>
    </w:p>
    <w:p w14:paraId="7AADC15D" w14:textId="77777777" w:rsidR="008822F0" w:rsidRPr="008822F0" w:rsidRDefault="008822F0" w:rsidP="008822F0">
      <w:pPr>
        <w:rPr>
          <w:rStyle w:val="IntenseEmphasis"/>
        </w:rPr>
      </w:pPr>
      <w:r w:rsidRPr="008822F0">
        <w:rPr>
          <w:rStyle w:val="IntenseEmphasis"/>
        </w:rPr>
        <w:t>(The post will be subject to the terms and conditions of the appropriate Catholic Education Service model contract, a copy of which will be provided to you before interview if you are shortlisted).</w:t>
      </w:r>
    </w:p>
    <w:p w14:paraId="76DFFDC6" w14:textId="77777777" w:rsidR="004C322A" w:rsidRDefault="004C322A" w:rsidP="004C322A"/>
    <w:sectPr w:rsidR="004C322A" w:rsidSect="00E04DD9">
      <w:headerReference w:type="default" r:id="rId14"/>
      <w:footerReference w:type="even"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F54F8" w14:textId="77777777" w:rsidR="00A31069" w:rsidRDefault="00A31069" w:rsidP="00E533C1">
      <w:pPr>
        <w:spacing w:before="0" w:after="0" w:line="240" w:lineRule="auto"/>
      </w:pPr>
      <w:r>
        <w:separator/>
      </w:r>
    </w:p>
  </w:endnote>
  <w:endnote w:type="continuationSeparator" w:id="0">
    <w:p w14:paraId="0C47EEBC" w14:textId="77777777" w:rsidR="00A31069" w:rsidRDefault="00A31069" w:rsidP="00E533C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52650" w14:textId="77777777" w:rsidR="00C96E15" w:rsidRDefault="00C96E15" w:rsidP="00C96E15">
    <w:pPr>
      <w:pStyle w:val="Footer"/>
      <w:rPr>
        <w:sz w:val="18"/>
        <w:szCs w:val="18"/>
      </w:rPr>
    </w:pPr>
    <w:r>
      <w:rPr>
        <w:sz w:val="18"/>
        <w:szCs w:val="18"/>
      </w:rPr>
      <w:t xml:space="preserve">Model Application Form – Support Staff – September 2013 – updated December 2020 </w:t>
    </w:r>
  </w:p>
  <w:p w14:paraId="057B96E5" w14:textId="77777777" w:rsidR="00E04DD9" w:rsidRPr="00C96E15" w:rsidRDefault="00C96E15">
    <w:pPr>
      <w:pStyle w:val="Footer"/>
      <w:rPr>
        <w:sz w:val="18"/>
        <w:szCs w:val="18"/>
      </w:rPr>
    </w:pPr>
    <w:r>
      <w:rPr>
        <w:sz w:val="18"/>
        <w:szCs w:val="18"/>
      </w:rPr>
      <w:t>THE CATHOLIC EDUCATION SERVICE ©</w:t>
    </w:r>
    <w:r w:rsidR="00E04DD9">
      <w:rPr>
        <w:noProof/>
      </w:rPr>
      <mc:AlternateContent>
        <mc:Choice Requires="wpg">
          <w:drawing>
            <wp:anchor distT="0" distB="0" distL="114300" distR="114300" simplePos="0" relativeHeight="251665408" behindDoc="0" locked="0" layoutInCell="1" allowOverlap="1" wp14:anchorId="20465B7A" wp14:editId="46300B52">
              <wp:simplePos x="0" y="0"/>
              <wp:positionH relativeFrom="column">
                <wp:posOffset>-967740</wp:posOffset>
              </wp:positionH>
              <wp:positionV relativeFrom="paragraph">
                <wp:posOffset>-3543234</wp:posOffset>
              </wp:positionV>
              <wp:extent cx="8655050" cy="4229100"/>
              <wp:effectExtent l="0" t="0" r="0" b="0"/>
              <wp:wrapNone/>
              <wp:docPr id="1879685126" name="Group 1"/>
              <wp:cNvGraphicFramePr/>
              <a:graphic xmlns:a="http://schemas.openxmlformats.org/drawingml/2006/main">
                <a:graphicData uri="http://schemas.microsoft.com/office/word/2010/wordprocessingGroup">
                  <wpg:wgp>
                    <wpg:cNvGrpSpPr/>
                    <wpg:grpSpPr>
                      <a:xfrm>
                        <a:off x="0" y="0"/>
                        <a:ext cx="8655050" cy="4229100"/>
                        <a:chOff x="0" y="0"/>
                        <a:chExt cx="8655050" cy="4229100"/>
                      </a:xfrm>
                    </wpg:grpSpPr>
                    <wps:wsp>
                      <wps:cNvPr id="1417296028" name="Rectangle: Single Corner Rounded 1"/>
                      <wps:cNvSpPr/>
                      <wps:spPr>
                        <a:xfrm flipH="1">
                          <a:off x="5130140" y="3740727"/>
                          <a:ext cx="2489200" cy="287020"/>
                        </a:xfrm>
                        <a:prstGeom prst="round1Rect">
                          <a:avLst/>
                        </a:prstGeom>
                        <a:solidFill>
                          <a:srgbClr val="8A67AC"/>
                        </a:solidFill>
                        <a:ln>
                          <a:solidFill>
                            <a:srgbClr val="8A67AC"/>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D3A7815" w14:textId="77777777" w:rsidR="00E04DD9" w:rsidRPr="008A5A2C" w:rsidRDefault="00E04DD9" w:rsidP="00E04DD9">
                            <w:pPr>
                              <w:pStyle w:val="NoSpacing"/>
                              <w:spacing w:before="0"/>
                              <w:jc w:val="right"/>
                            </w:pPr>
                            <w:r w:rsidRPr="008A5A2C">
                              <w:rPr>
                                <w:b/>
                                <w:bCs/>
                              </w:rPr>
                              <w:t>Aspire</w:t>
                            </w:r>
                            <w:r w:rsidRPr="008A5A2C">
                              <w:t xml:space="preserve"> not to have more, but </w:t>
                            </w:r>
                            <w:r w:rsidRPr="008A5A2C">
                              <w:rPr>
                                <w:b/>
                                <w:bCs/>
                              </w:rPr>
                              <w:t>to be more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63721177" name="Group 1"/>
                      <wpg:cNvGrpSpPr/>
                      <wpg:grpSpPr>
                        <a:xfrm>
                          <a:off x="0" y="0"/>
                          <a:ext cx="8655050" cy="4229100"/>
                          <a:chOff x="0" y="3810"/>
                          <a:chExt cx="8655346" cy="4229130"/>
                        </a:xfrm>
                      </wpg:grpSpPr>
                      <pic:pic xmlns:pic="http://schemas.openxmlformats.org/drawingml/2006/picture">
                        <pic:nvPicPr>
                          <pic:cNvPr id="625976972" name="Picture 2" descr="A black cross with a curved line&#10;&#10;AI-generated content may be incorr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4635796" y="3810"/>
                            <a:ext cx="4019550" cy="3733800"/>
                          </a:xfrm>
                          <a:prstGeom prst="rect">
                            <a:avLst/>
                          </a:prstGeom>
                        </pic:spPr>
                      </pic:pic>
                      <wps:wsp>
                        <wps:cNvPr id="2019293152" name="Rectangle 3"/>
                        <wps:cNvSpPr/>
                        <wps:spPr>
                          <a:xfrm>
                            <a:off x="0" y="4029740"/>
                            <a:ext cx="7687310" cy="203200"/>
                          </a:xfrm>
                          <a:prstGeom prst="rect">
                            <a:avLst/>
                          </a:prstGeom>
                          <a:solidFill>
                            <a:srgbClr val="262A4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20465B7A" id="Group 1" o:spid="_x0000_s1026" style="position:absolute;margin-left:-76.2pt;margin-top:-279pt;width:681.5pt;height:333pt;z-index:251665408" coordsize="86550,422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">
              <v:shape id="Rectangle: Single Corner Rounded 1" o:spid="_x0000_s1027" style="position:absolute;left:51301;top:37407;width:24892;height:2870;flip:x;visibility:visible;mso-wrap-style:square;v-text-anchor:middle" coordsize="2489200,2870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" adj="-11796480,,5400" path="m,l2441362,v26420,,47838,21418,47838,47838l2489200,287020,,287020,,xe" fillcolor="#8a67ac" strokecolor="#8a67ac" strokeweight="1pt">
                <v:stroke joinstyle="miter"/>
                <v:formulas/>
                <v:path arrowok="t" o:connecttype="custom" o:connectlocs="0,0;2441362,0;2489200,47838;2489200,287020;0,287020;0,0" o:connectangles="0,0,0,0,0,0" textboxrect="0,0,2489200,287020"/>
                <v:textbox>
                  <w:txbxContent>
                    <w:p w14:paraId="3D3A7815" w14:textId="77777777" w:rsidR="00E04DD9" w:rsidRPr="008A5A2C" w:rsidRDefault="00E04DD9" w:rsidP="00E04DD9">
                      <w:pPr>
                        <w:pStyle w:val="NoSpacing"/>
                        <w:spacing w:before="0"/>
                        <w:jc w:val="right"/>
                      </w:pPr>
                      <w:r w:rsidRPr="008A5A2C">
                        <w:rPr>
                          <w:b/>
                          <w:bCs/>
                        </w:rPr>
                        <w:t>Aspire</w:t>
                      </w:r>
                      <w:r w:rsidRPr="008A5A2C">
                        <w:t xml:space="preserve"> not to have more, but </w:t>
                      </w:r>
                      <w:r w:rsidRPr="008A5A2C">
                        <w:rPr>
                          <w:b/>
                          <w:bCs/>
                        </w:rPr>
                        <w:t>to be more</w:t>
                      </w:r>
                    </w:p>
                  </w:txbxContent>
                </v:textbox>
              </v:shape>
              <v:group id="_x0000_s1028" style="position:absolute;width:86550;height:42291" coordorigin=",38" coordsize="86553,422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9" type="#_x0000_t75" alt="A black cross with a curved line&#10;&#10;AI-generated content may be incorrect." style="position:absolute;left:46357;top:38;width:40196;height:373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">
                  <v:imagedata r:id="rId2" o:title="A black cross with a curved line&#10;&#10;AI-generated content may be incorrect"/>
                </v:shape>
                <v:rect id="Rectangle 3" o:spid="_x0000_s1030" style="position:absolute;top:40297;width:76873;height:20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" fillcolor="#262a4e" stroked="f" strokeweight="1pt"/>
              </v:group>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137B0" w14:textId="77777777" w:rsidR="00E533C1" w:rsidRDefault="00E04DD9">
    <w:pPr>
      <w:pStyle w:val="Footer"/>
    </w:pPr>
    <w:r>
      <w:rPr>
        <w:noProof/>
      </w:rPr>
      <mc:AlternateContent>
        <mc:Choice Requires="wpg">
          <w:drawing>
            <wp:anchor distT="0" distB="0" distL="114300" distR="114300" simplePos="0" relativeHeight="251663360" behindDoc="0" locked="0" layoutInCell="1" allowOverlap="1" wp14:anchorId="3C2F24E0" wp14:editId="77A68847">
              <wp:simplePos x="0" y="0"/>
              <wp:positionH relativeFrom="column">
                <wp:posOffset>6731635</wp:posOffset>
              </wp:positionH>
              <wp:positionV relativeFrom="paragraph">
                <wp:posOffset>175895</wp:posOffset>
              </wp:positionV>
              <wp:extent cx="7686675" cy="488315"/>
              <wp:effectExtent l="0" t="0" r="9525" b="6985"/>
              <wp:wrapThrough wrapText="bothSides">
                <wp:wrapPolygon edited="0">
                  <wp:start x="14346" y="0"/>
                  <wp:lineTo x="0" y="11797"/>
                  <wp:lineTo x="0" y="21066"/>
                  <wp:lineTo x="21573" y="21066"/>
                  <wp:lineTo x="21573" y="12640"/>
                  <wp:lineTo x="21520" y="0"/>
                  <wp:lineTo x="14346" y="0"/>
                </wp:wrapPolygon>
              </wp:wrapThrough>
              <wp:docPr id="404781214" name="Group 1"/>
              <wp:cNvGraphicFramePr/>
              <a:graphic xmlns:a="http://schemas.openxmlformats.org/drawingml/2006/main">
                <a:graphicData uri="http://schemas.microsoft.com/office/word/2010/wordprocessingGroup">
                  <wpg:wgp>
                    <wpg:cNvGrpSpPr/>
                    <wpg:grpSpPr>
                      <a:xfrm>
                        <a:off x="0" y="0"/>
                        <a:ext cx="7686675" cy="488315"/>
                        <a:chOff x="0" y="3740727"/>
                        <a:chExt cx="7687047" cy="488382"/>
                      </a:xfrm>
                    </wpg:grpSpPr>
                    <wps:wsp>
                      <wps:cNvPr id="881282118" name="Rectangle: Single Corner Rounded 1"/>
                      <wps:cNvSpPr/>
                      <wps:spPr>
                        <a:xfrm flipH="1">
                          <a:off x="5130140" y="3740727"/>
                          <a:ext cx="2489200" cy="287020"/>
                        </a:xfrm>
                        <a:prstGeom prst="round1Rect">
                          <a:avLst/>
                        </a:prstGeom>
                        <a:solidFill>
                          <a:srgbClr val="8A67AC"/>
                        </a:solidFill>
                        <a:ln>
                          <a:solidFill>
                            <a:srgbClr val="8A67AC"/>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1F00ECF" w14:textId="77777777" w:rsidR="00E04DD9" w:rsidRPr="008A5A2C" w:rsidRDefault="00E04DD9" w:rsidP="00E04DD9">
                            <w:pPr>
                              <w:pStyle w:val="NoSpacing"/>
                              <w:spacing w:before="0"/>
                              <w:jc w:val="right"/>
                            </w:pPr>
                            <w:r w:rsidRPr="008A5A2C">
                              <w:rPr>
                                <w:b/>
                                <w:bCs/>
                              </w:rPr>
                              <w:t>Aspire</w:t>
                            </w:r>
                            <w:r w:rsidRPr="008A5A2C">
                              <w:t xml:space="preserve"> not to have more, but </w:t>
                            </w:r>
                            <w:r w:rsidRPr="008A5A2C">
                              <w:rPr>
                                <w:b/>
                                <w:bCs/>
                              </w:rPr>
                              <w:t>to be more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3079453" name="Rectangle 3"/>
                      <wps:cNvSpPr/>
                      <wps:spPr>
                        <a:xfrm>
                          <a:off x="0" y="4025910"/>
                          <a:ext cx="7687047" cy="203199"/>
                        </a:xfrm>
                        <a:prstGeom prst="rect">
                          <a:avLst/>
                        </a:prstGeom>
                        <a:solidFill>
                          <a:srgbClr val="262A4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C2F24E0" id="_x0000_s1031" style="position:absolute;margin-left:530.05pt;margin-top:13.85pt;width:605.25pt;height:38.45pt;z-index:251663360;mso-width-relative:margin;mso-height-relative:margin" coordorigin=",37407" coordsize="76870,4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">
              <v:shape id="Rectangle: Single Corner Rounded 1" o:spid="_x0000_s1032" style="position:absolute;left:51301;top:37407;width:24892;height:2870;flip:x;visibility:visible;mso-wrap-style:square;v-text-anchor:middle" coordsize="2489200,2870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" adj="-11796480,,5400" path="m,l2441362,v26420,,47838,21418,47838,47838l2489200,287020,,287020,,xe" fillcolor="#8a67ac" strokecolor="#8a67ac" strokeweight="1pt">
                <v:stroke joinstyle="miter"/>
                <v:formulas/>
                <v:path arrowok="t" o:connecttype="custom" o:connectlocs="0,0;2441362,0;2489200,47838;2489200,287020;0,287020;0,0" o:connectangles="0,0,0,0,0,0" textboxrect="0,0,2489200,287020"/>
                <v:textbox>
                  <w:txbxContent>
                    <w:p w14:paraId="11F00ECF" w14:textId="77777777" w:rsidR="00E04DD9" w:rsidRPr="008A5A2C" w:rsidRDefault="00E04DD9" w:rsidP="00E04DD9">
                      <w:pPr>
                        <w:pStyle w:val="NoSpacing"/>
                        <w:spacing w:before="0"/>
                        <w:jc w:val="right"/>
                      </w:pPr>
                      <w:r w:rsidRPr="008A5A2C">
                        <w:rPr>
                          <w:b/>
                          <w:bCs/>
                        </w:rPr>
                        <w:t>Aspire</w:t>
                      </w:r>
                      <w:r w:rsidRPr="008A5A2C">
                        <w:t xml:space="preserve"> not to have more, but </w:t>
                      </w:r>
                      <w:r w:rsidRPr="008A5A2C">
                        <w:rPr>
                          <w:b/>
                          <w:bCs/>
                        </w:rPr>
                        <w:t>to be more</w:t>
                      </w:r>
                    </w:p>
                  </w:txbxContent>
                </v:textbox>
              </v:shape>
              <v:rect id="Rectangle 3" o:spid="_x0000_s1033" style="position:absolute;top:40259;width:76870;height:20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" fillcolor="#262a4e" stroked="f" strokeweight="1pt"/>
              <w10:wrap type="through"/>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290CA" w14:textId="77777777" w:rsidR="00A31069" w:rsidRDefault="00A31069" w:rsidP="00E533C1">
      <w:pPr>
        <w:spacing w:before="0" w:after="0" w:line="240" w:lineRule="auto"/>
      </w:pPr>
      <w:r>
        <w:separator/>
      </w:r>
    </w:p>
  </w:footnote>
  <w:footnote w:type="continuationSeparator" w:id="0">
    <w:p w14:paraId="5554563B" w14:textId="77777777" w:rsidR="00A31069" w:rsidRDefault="00A31069" w:rsidP="00E533C1">
      <w:pPr>
        <w:spacing w:before="0" w:after="0" w:line="240" w:lineRule="auto"/>
      </w:pPr>
      <w:r>
        <w:continuationSeparator/>
      </w:r>
    </w:p>
  </w:footnote>
  <w:footnote w:id="1">
    <w:p w14:paraId="4AC70301" w14:textId="77777777" w:rsidR="004C322A" w:rsidRPr="00643D67" w:rsidRDefault="004C322A" w:rsidP="004C322A">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A1728" w14:textId="77777777" w:rsidR="00D5020C" w:rsidRDefault="00D5020C">
    <w:pPr>
      <w:pStyle w:val="Header"/>
    </w:pPr>
    <w:r>
      <w:rPr>
        <w:noProof/>
      </w:rPr>
      <w:drawing>
        <wp:anchor distT="0" distB="0" distL="114300" distR="114300" simplePos="0" relativeHeight="251654144" behindDoc="0" locked="0" layoutInCell="1" allowOverlap="1" wp14:anchorId="73C93722" wp14:editId="09551654">
          <wp:simplePos x="0" y="0"/>
          <wp:positionH relativeFrom="column">
            <wp:posOffset>-680484</wp:posOffset>
          </wp:positionH>
          <wp:positionV relativeFrom="paragraph">
            <wp:posOffset>-278987</wp:posOffset>
          </wp:positionV>
          <wp:extent cx="1499191" cy="583019"/>
          <wp:effectExtent l="0" t="0" r="6350" b="7620"/>
          <wp:wrapThrough wrapText="bothSides">
            <wp:wrapPolygon edited="0">
              <wp:start x="1922" y="0"/>
              <wp:lineTo x="275" y="4941"/>
              <wp:lineTo x="275" y="9882"/>
              <wp:lineTo x="1922" y="12000"/>
              <wp:lineTo x="1922" y="21176"/>
              <wp:lineTo x="21417" y="21176"/>
              <wp:lineTo x="21417" y="11294"/>
              <wp:lineTo x="13180" y="6353"/>
              <wp:lineTo x="4668" y="0"/>
              <wp:lineTo x="1922" y="0"/>
            </wp:wrapPolygon>
          </wp:wrapThrough>
          <wp:docPr id="11047412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741204" name="Picture 1104741204"/>
                  <pic:cNvPicPr/>
                </pic:nvPicPr>
                <pic:blipFill>
                  <a:blip r:embed="rId1">
                    <a:extLst>
                      <a:ext uri="{28A0092B-C50C-407E-A947-70E740481C1C}">
                        <a14:useLocalDpi xmlns:a14="http://schemas.microsoft.com/office/drawing/2010/main" val="0"/>
                      </a:ext>
                    </a:extLst>
                  </a:blip>
                  <a:stretch>
                    <a:fillRect/>
                  </a:stretch>
                </pic:blipFill>
                <pic:spPr>
                  <a:xfrm>
                    <a:off x="0" y="0"/>
                    <a:ext cx="1499191" cy="58301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B2698"/>
    <w:multiLevelType w:val="hybridMultilevel"/>
    <w:tmpl w:val="F090673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DF213D"/>
    <w:multiLevelType w:val="hybridMultilevel"/>
    <w:tmpl w:val="AB9AE5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1F964EC"/>
    <w:multiLevelType w:val="hybridMultilevel"/>
    <w:tmpl w:val="15AA7D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771752699">
    <w:abstractNumId w:val="0"/>
  </w:num>
  <w:num w:numId="2" w16cid:durableId="646863591">
    <w:abstractNumId w:val="4"/>
  </w:num>
  <w:num w:numId="3" w16cid:durableId="303243881">
    <w:abstractNumId w:val="2"/>
  </w:num>
  <w:num w:numId="4" w16cid:durableId="739399553">
    <w:abstractNumId w:val="5"/>
  </w:num>
  <w:num w:numId="5" w16cid:durableId="956183499">
    <w:abstractNumId w:val="3"/>
  </w:num>
  <w:num w:numId="6" w16cid:durableId="7383587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069"/>
    <w:rsid w:val="001B5602"/>
    <w:rsid w:val="00265EFE"/>
    <w:rsid w:val="00335055"/>
    <w:rsid w:val="003A1B7B"/>
    <w:rsid w:val="003D75C1"/>
    <w:rsid w:val="004714C8"/>
    <w:rsid w:val="004C322A"/>
    <w:rsid w:val="005179C0"/>
    <w:rsid w:val="00580FB3"/>
    <w:rsid w:val="006F73D1"/>
    <w:rsid w:val="007663EF"/>
    <w:rsid w:val="007B471C"/>
    <w:rsid w:val="007C78F1"/>
    <w:rsid w:val="007E74C5"/>
    <w:rsid w:val="008822F0"/>
    <w:rsid w:val="008A5A2C"/>
    <w:rsid w:val="009E6F29"/>
    <w:rsid w:val="00A31069"/>
    <w:rsid w:val="00AB21EF"/>
    <w:rsid w:val="00BC00F2"/>
    <w:rsid w:val="00BC5098"/>
    <w:rsid w:val="00C96E15"/>
    <w:rsid w:val="00D11A9A"/>
    <w:rsid w:val="00D5020C"/>
    <w:rsid w:val="00D6632A"/>
    <w:rsid w:val="00E04DD9"/>
    <w:rsid w:val="00E47DF4"/>
    <w:rsid w:val="00E533C1"/>
    <w:rsid w:val="00FA38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836CFA"/>
  <w15:chartTrackingRefBased/>
  <w15:docId w15:val="{A48C0C66-0016-4460-9AEB-36D5363BC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020C"/>
  </w:style>
  <w:style w:type="paragraph" w:styleId="Heading1">
    <w:name w:val="heading 1"/>
    <w:basedOn w:val="Normal"/>
    <w:next w:val="Normal"/>
    <w:link w:val="Heading1Char"/>
    <w:uiPriority w:val="9"/>
    <w:qFormat/>
    <w:rsid w:val="00D5020C"/>
    <w:pPr>
      <w:pBdr>
        <w:top w:val="single" w:sz="24" w:space="0" w:color="8A67AC" w:themeColor="accent1"/>
        <w:left w:val="single" w:sz="24" w:space="0" w:color="8A67AC" w:themeColor="accent1"/>
        <w:bottom w:val="single" w:sz="24" w:space="0" w:color="8A67AC" w:themeColor="accent1"/>
        <w:right w:val="single" w:sz="24" w:space="0" w:color="8A67AC" w:themeColor="accent1"/>
      </w:pBdr>
      <w:shd w:val="clear" w:color="auto" w:fill="8A67AC"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D5020C"/>
    <w:pPr>
      <w:pBdr>
        <w:top w:val="single" w:sz="24" w:space="0" w:color="E7E0EE" w:themeColor="accent1" w:themeTint="33"/>
        <w:left w:val="single" w:sz="24" w:space="0" w:color="E7E0EE" w:themeColor="accent1" w:themeTint="33"/>
        <w:bottom w:val="single" w:sz="24" w:space="0" w:color="E7E0EE" w:themeColor="accent1" w:themeTint="33"/>
        <w:right w:val="single" w:sz="24" w:space="0" w:color="E7E0EE" w:themeColor="accent1" w:themeTint="33"/>
      </w:pBdr>
      <w:shd w:val="clear" w:color="auto" w:fill="E7E0EE"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D5020C"/>
    <w:pPr>
      <w:pBdr>
        <w:top w:val="single" w:sz="6" w:space="2" w:color="8A67AC" w:themeColor="accent1"/>
      </w:pBdr>
      <w:spacing w:before="300" w:after="0"/>
      <w:outlineLvl w:val="2"/>
    </w:pPr>
    <w:rPr>
      <w:caps/>
      <w:color w:val="443058" w:themeColor="accent1" w:themeShade="7F"/>
      <w:spacing w:val="15"/>
    </w:rPr>
  </w:style>
  <w:style w:type="paragraph" w:styleId="Heading4">
    <w:name w:val="heading 4"/>
    <w:basedOn w:val="Normal"/>
    <w:next w:val="Normal"/>
    <w:link w:val="Heading4Char"/>
    <w:uiPriority w:val="9"/>
    <w:semiHidden/>
    <w:unhideWhenUsed/>
    <w:qFormat/>
    <w:rsid w:val="00D5020C"/>
    <w:pPr>
      <w:pBdr>
        <w:top w:val="dotted" w:sz="6" w:space="2" w:color="8A67AC" w:themeColor="accent1"/>
      </w:pBdr>
      <w:spacing w:before="200" w:after="0"/>
      <w:outlineLvl w:val="3"/>
    </w:pPr>
    <w:rPr>
      <w:caps/>
      <w:color w:val="674885" w:themeColor="accent1" w:themeShade="BF"/>
      <w:spacing w:val="10"/>
    </w:rPr>
  </w:style>
  <w:style w:type="paragraph" w:styleId="Heading5">
    <w:name w:val="heading 5"/>
    <w:basedOn w:val="Normal"/>
    <w:next w:val="Normal"/>
    <w:link w:val="Heading5Char"/>
    <w:uiPriority w:val="9"/>
    <w:semiHidden/>
    <w:unhideWhenUsed/>
    <w:qFormat/>
    <w:rsid w:val="00D5020C"/>
    <w:pPr>
      <w:pBdr>
        <w:bottom w:val="single" w:sz="6" w:space="1" w:color="8A67AC" w:themeColor="accent1"/>
      </w:pBdr>
      <w:spacing w:before="200" w:after="0"/>
      <w:outlineLvl w:val="4"/>
    </w:pPr>
    <w:rPr>
      <w:caps/>
      <w:color w:val="674885" w:themeColor="accent1" w:themeShade="BF"/>
      <w:spacing w:val="10"/>
    </w:rPr>
  </w:style>
  <w:style w:type="paragraph" w:styleId="Heading6">
    <w:name w:val="heading 6"/>
    <w:basedOn w:val="Normal"/>
    <w:next w:val="Normal"/>
    <w:link w:val="Heading6Char"/>
    <w:uiPriority w:val="9"/>
    <w:semiHidden/>
    <w:unhideWhenUsed/>
    <w:qFormat/>
    <w:rsid w:val="00D5020C"/>
    <w:pPr>
      <w:pBdr>
        <w:bottom w:val="dotted" w:sz="6" w:space="1" w:color="8A67AC" w:themeColor="accent1"/>
      </w:pBdr>
      <w:spacing w:before="200" w:after="0"/>
      <w:outlineLvl w:val="5"/>
    </w:pPr>
    <w:rPr>
      <w:caps/>
      <w:color w:val="674885" w:themeColor="accent1" w:themeShade="BF"/>
      <w:spacing w:val="10"/>
    </w:rPr>
  </w:style>
  <w:style w:type="paragraph" w:styleId="Heading7">
    <w:name w:val="heading 7"/>
    <w:basedOn w:val="Normal"/>
    <w:next w:val="Normal"/>
    <w:link w:val="Heading7Char"/>
    <w:uiPriority w:val="9"/>
    <w:semiHidden/>
    <w:unhideWhenUsed/>
    <w:qFormat/>
    <w:rsid w:val="00D5020C"/>
    <w:pPr>
      <w:spacing w:before="200" w:after="0"/>
      <w:outlineLvl w:val="6"/>
    </w:pPr>
    <w:rPr>
      <w:caps/>
      <w:color w:val="674885" w:themeColor="accent1" w:themeShade="BF"/>
      <w:spacing w:val="10"/>
    </w:rPr>
  </w:style>
  <w:style w:type="paragraph" w:styleId="Heading8">
    <w:name w:val="heading 8"/>
    <w:basedOn w:val="Normal"/>
    <w:next w:val="Normal"/>
    <w:link w:val="Heading8Char"/>
    <w:uiPriority w:val="9"/>
    <w:semiHidden/>
    <w:unhideWhenUsed/>
    <w:qFormat/>
    <w:rsid w:val="00D5020C"/>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D5020C"/>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020C"/>
    <w:rPr>
      <w:caps/>
      <w:color w:val="FFFFFF" w:themeColor="background1"/>
      <w:spacing w:val="15"/>
      <w:sz w:val="22"/>
      <w:szCs w:val="22"/>
      <w:shd w:val="clear" w:color="auto" w:fill="8A67AC" w:themeFill="accent1"/>
    </w:rPr>
  </w:style>
  <w:style w:type="character" w:customStyle="1" w:styleId="Heading2Char">
    <w:name w:val="Heading 2 Char"/>
    <w:basedOn w:val="DefaultParagraphFont"/>
    <w:link w:val="Heading2"/>
    <w:uiPriority w:val="9"/>
    <w:rsid w:val="00D5020C"/>
    <w:rPr>
      <w:caps/>
      <w:spacing w:val="15"/>
      <w:shd w:val="clear" w:color="auto" w:fill="E7E0EE" w:themeFill="accent1" w:themeFillTint="33"/>
    </w:rPr>
  </w:style>
  <w:style w:type="character" w:customStyle="1" w:styleId="Heading3Char">
    <w:name w:val="Heading 3 Char"/>
    <w:basedOn w:val="DefaultParagraphFont"/>
    <w:link w:val="Heading3"/>
    <w:uiPriority w:val="9"/>
    <w:rsid w:val="00D5020C"/>
    <w:rPr>
      <w:caps/>
      <w:color w:val="443058" w:themeColor="accent1" w:themeShade="7F"/>
      <w:spacing w:val="15"/>
    </w:rPr>
  </w:style>
  <w:style w:type="character" w:customStyle="1" w:styleId="Heading4Char">
    <w:name w:val="Heading 4 Char"/>
    <w:basedOn w:val="DefaultParagraphFont"/>
    <w:link w:val="Heading4"/>
    <w:uiPriority w:val="9"/>
    <w:semiHidden/>
    <w:rsid w:val="00D5020C"/>
    <w:rPr>
      <w:caps/>
      <w:color w:val="674885" w:themeColor="accent1" w:themeShade="BF"/>
      <w:spacing w:val="10"/>
    </w:rPr>
  </w:style>
  <w:style w:type="character" w:customStyle="1" w:styleId="Heading5Char">
    <w:name w:val="Heading 5 Char"/>
    <w:basedOn w:val="DefaultParagraphFont"/>
    <w:link w:val="Heading5"/>
    <w:uiPriority w:val="9"/>
    <w:semiHidden/>
    <w:rsid w:val="00D5020C"/>
    <w:rPr>
      <w:caps/>
      <w:color w:val="674885" w:themeColor="accent1" w:themeShade="BF"/>
      <w:spacing w:val="10"/>
    </w:rPr>
  </w:style>
  <w:style w:type="character" w:customStyle="1" w:styleId="Heading6Char">
    <w:name w:val="Heading 6 Char"/>
    <w:basedOn w:val="DefaultParagraphFont"/>
    <w:link w:val="Heading6"/>
    <w:uiPriority w:val="9"/>
    <w:semiHidden/>
    <w:rsid w:val="00D5020C"/>
    <w:rPr>
      <w:caps/>
      <w:color w:val="674885" w:themeColor="accent1" w:themeShade="BF"/>
      <w:spacing w:val="10"/>
    </w:rPr>
  </w:style>
  <w:style w:type="character" w:customStyle="1" w:styleId="Heading7Char">
    <w:name w:val="Heading 7 Char"/>
    <w:basedOn w:val="DefaultParagraphFont"/>
    <w:link w:val="Heading7"/>
    <w:uiPriority w:val="9"/>
    <w:semiHidden/>
    <w:rsid w:val="00D5020C"/>
    <w:rPr>
      <w:caps/>
      <w:color w:val="674885" w:themeColor="accent1" w:themeShade="BF"/>
      <w:spacing w:val="10"/>
    </w:rPr>
  </w:style>
  <w:style w:type="character" w:customStyle="1" w:styleId="Heading8Char">
    <w:name w:val="Heading 8 Char"/>
    <w:basedOn w:val="DefaultParagraphFont"/>
    <w:link w:val="Heading8"/>
    <w:uiPriority w:val="9"/>
    <w:semiHidden/>
    <w:rsid w:val="00D5020C"/>
    <w:rPr>
      <w:caps/>
      <w:spacing w:val="10"/>
      <w:sz w:val="18"/>
      <w:szCs w:val="18"/>
    </w:rPr>
  </w:style>
  <w:style w:type="character" w:customStyle="1" w:styleId="Heading9Char">
    <w:name w:val="Heading 9 Char"/>
    <w:basedOn w:val="DefaultParagraphFont"/>
    <w:link w:val="Heading9"/>
    <w:uiPriority w:val="9"/>
    <w:semiHidden/>
    <w:rsid w:val="00D5020C"/>
    <w:rPr>
      <w:i/>
      <w:iCs/>
      <w:caps/>
      <w:spacing w:val="10"/>
      <w:sz w:val="18"/>
      <w:szCs w:val="18"/>
    </w:rPr>
  </w:style>
  <w:style w:type="paragraph" w:styleId="Title">
    <w:name w:val="Title"/>
    <w:basedOn w:val="Normal"/>
    <w:next w:val="Normal"/>
    <w:link w:val="TitleChar"/>
    <w:uiPriority w:val="10"/>
    <w:qFormat/>
    <w:rsid w:val="00D5020C"/>
    <w:pPr>
      <w:spacing w:before="0" w:after="0"/>
    </w:pPr>
    <w:rPr>
      <w:rFonts w:asciiTheme="majorHAnsi" w:eastAsiaTheme="majorEastAsia" w:hAnsiTheme="majorHAnsi" w:cstheme="majorBidi"/>
      <w:caps/>
      <w:color w:val="8A67AC" w:themeColor="accent1"/>
      <w:spacing w:val="10"/>
      <w:sz w:val="52"/>
      <w:szCs w:val="52"/>
    </w:rPr>
  </w:style>
  <w:style w:type="character" w:customStyle="1" w:styleId="TitleChar">
    <w:name w:val="Title Char"/>
    <w:basedOn w:val="DefaultParagraphFont"/>
    <w:link w:val="Title"/>
    <w:uiPriority w:val="10"/>
    <w:rsid w:val="00D5020C"/>
    <w:rPr>
      <w:rFonts w:asciiTheme="majorHAnsi" w:eastAsiaTheme="majorEastAsia" w:hAnsiTheme="majorHAnsi" w:cstheme="majorBidi"/>
      <w:caps/>
      <w:color w:val="8A67AC" w:themeColor="accent1"/>
      <w:spacing w:val="10"/>
      <w:sz w:val="52"/>
      <w:szCs w:val="52"/>
    </w:rPr>
  </w:style>
  <w:style w:type="paragraph" w:styleId="Subtitle">
    <w:name w:val="Subtitle"/>
    <w:basedOn w:val="Normal"/>
    <w:next w:val="Normal"/>
    <w:link w:val="SubtitleChar"/>
    <w:uiPriority w:val="11"/>
    <w:qFormat/>
    <w:rsid w:val="00D5020C"/>
    <w:pPr>
      <w:spacing w:before="0" w:after="500" w:line="240" w:lineRule="auto"/>
    </w:pPr>
    <w:rPr>
      <w:caps/>
      <w:color w:val="3A53BC" w:themeColor="text1" w:themeTint="A6"/>
      <w:spacing w:val="10"/>
      <w:sz w:val="21"/>
      <w:szCs w:val="21"/>
    </w:rPr>
  </w:style>
  <w:style w:type="character" w:customStyle="1" w:styleId="SubtitleChar">
    <w:name w:val="Subtitle Char"/>
    <w:basedOn w:val="DefaultParagraphFont"/>
    <w:link w:val="Subtitle"/>
    <w:uiPriority w:val="11"/>
    <w:rsid w:val="00D5020C"/>
    <w:rPr>
      <w:caps/>
      <w:color w:val="3A53BC" w:themeColor="text1" w:themeTint="A6"/>
      <w:spacing w:val="10"/>
      <w:sz w:val="21"/>
      <w:szCs w:val="21"/>
    </w:rPr>
  </w:style>
  <w:style w:type="paragraph" w:styleId="Quote">
    <w:name w:val="Quote"/>
    <w:basedOn w:val="Normal"/>
    <w:next w:val="Normal"/>
    <w:link w:val="QuoteChar"/>
    <w:uiPriority w:val="29"/>
    <w:qFormat/>
    <w:rsid w:val="00D5020C"/>
    <w:rPr>
      <w:i/>
      <w:iCs/>
      <w:sz w:val="24"/>
      <w:szCs w:val="24"/>
    </w:rPr>
  </w:style>
  <w:style w:type="character" w:customStyle="1" w:styleId="QuoteChar">
    <w:name w:val="Quote Char"/>
    <w:basedOn w:val="DefaultParagraphFont"/>
    <w:link w:val="Quote"/>
    <w:uiPriority w:val="29"/>
    <w:rsid w:val="00D5020C"/>
    <w:rPr>
      <w:i/>
      <w:iCs/>
      <w:sz w:val="24"/>
      <w:szCs w:val="24"/>
    </w:rPr>
  </w:style>
  <w:style w:type="paragraph" w:styleId="ListParagraph">
    <w:name w:val="List Paragraph"/>
    <w:basedOn w:val="Normal"/>
    <w:uiPriority w:val="34"/>
    <w:qFormat/>
    <w:rsid w:val="00E533C1"/>
    <w:pPr>
      <w:ind w:left="720"/>
      <w:contextualSpacing/>
    </w:pPr>
  </w:style>
  <w:style w:type="character" w:styleId="IntenseEmphasis">
    <w:name w:val="Intense Emphasis"/>
    <w:uiPriority w:val="21"/>
    <w:qFormat/>
    <w:rsid w:val="00D5020C"/>
    <w:rPr>
      <w:b/>
      <w:bCs/>
      <w:caps/>
      <w:color w:val="443058" w:themeColor="accent1" w:themeShade="7F"/>
      <w:spacing w:val="10"/>
    </w:rPr>
  </w:style>
  <w:style w:type="paragraph" w:styleId="IntenseQuote">
    <w:name w:val="Intense Quote"/>
    <w:basedOn w:val="Normal"/>
    <w:next w:val="Normal"/>
    <w:link w:val="IntenseQuoteChar"/>
    <w:uiPriority w:val="30"/>
    <w:qFormat/>
    <w:rsid w:val="00D5020C"/>
    <w:pPr>
      <w:spacing w:before="240" w:after="240" w:line="240" w:lineRule="auto"/>
      <w:ind w:left="1080" w:right="1080"/>
      <w:jc w:val="center"/>
    </w:pPr>
    <w:rPr>
      <w:color w:val="8A67AC" w:themeColor="accent1"/>
      <w:sz w:val="24"/>
      <w:szCs w:val="24"/>
    </w:rPr>
  </w:style>
  <w:style w:type="character" w:customStyle="1" w:styleId="IntenseQuoteChar">
    <w:name w:val="Intense Quote Char"/>
    <w:basedOn w:val="DefaultParagraphFont"/>
    <w:link w:val="IntenseQuote"/>
    <w:uiPriority w:val="30"/>
    <w:rsid w:val="00D5020C"/>
    <w:rPr>
      <w:color w:val="8A67AC" w:themeColor="accent1"/>
      <w:sz w:val="24"/>
      <w:szCs w:val="24"/>
    </w:rPr>
  </w:style>
  <w:style w:type="character" w:styleId="IntenseReference">
    <w:name w:val="Intense Reference"/>
    <w:uiPriority w:val="32"/>
    <w:qFormat/>
    <w:rsid w:val="00D5020C"/>
    <w:rPr>
      <w:b/>
      <w:bCs/>
      <w:i/>
      <w:iCs/>
      <w:caps/>
      <w:color w:val="8A67AC" w:themeColor="accent1"/>
    </w:rPr>
  </w:style>
  <w:style w:type="paragraph" w:styleId="Header">
    <w:name w:val="header"/>
    <w:basedOn w:val="Normal"/>
    <w:link w:val="HeaderChar"/>
    <w:uiPriority w:val="99"/>
    <w:unhideWhenUsed/>
    <w:rsid w:val="00E533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33C1"/>
  </w:style>
  <w:style w:type="paragraph" w:styleId="Footer">
    <w:name w:val="footer"/>
    <w:basedOn w:val="Normal"/>
    <w:link w:val="FooterChar"/>
    <w:uiPriority w:val="99"/>
    <w:unhideWhenUsed/>
    <w:rsid w:val="00E533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33C1"/>
  </w:style>
  <w:style w:type="paragraph" w:styleId="Caption">
    <w:name w:val="caption"/>
    <w:basedOn w:val="Normal"/>
    <w:next w:val="Normal"/>
    <w:uiPriority w:val="35"/>
    <w:semiHidden/>
    <w:unhideWhenUsed/>
    <w:qFormat/>
    <w:rsid w:val="00D5020C"/>
    <w:rPr>
      <w:b/>
      <w:bCs/>
      <w:color w:val="674885" w:themeColor="accent1" w:themeShade="BF"/>
      <w:sz w:val="16"/>
      <w:szCs w:val="16"/>
    </w:rPr>
  </w:style>
  <w:style w:type="character" w:styleId="Strong">
    <w:name w:val="Strong"/>
    <w:uiPriority w:val="22"/>
    <w:qFormat/>
    <w:rsid w:val="00D5020C"/>
    <w:rPr>
      <w:b/>
      <w:bCs/>
    </w:rPr>
  </w:style>
  <w:style w:type="character" w:styleId="Emphasis">
    <w:name w:val="Emphasis"/>
    <w:uiPriority w:val="20"/>
    <w:qFormat/>
    <w:rsid w:val="00D5020C"/>
    <w:rPr>
      <w:caps/>
      <w:color w:val="443058" w:themeColor="accent1" w:themeShade="7F"/>
      <w:spacing w:val="5"/>
    </w:rPr>
  </w:style>
  <w:style w:type="paragraph" w:styleId="NoSpacing">
    <w:name w:val="No Spacing"/>
    <w:uiPriority w:val="1"/>
    <w:qFormat/>
    <w:rsid w:val="00D5020C"/>
    <w:pPr>
      <w:spacing w:after="0" w:line="240" w:lineRule="auto"/>
    </w:pPr>
  </w:style>
  <w:style w:type="character" w:styleId="SubtleEmphasis">
    <w:name w:val="Subtle Emphasis"/>
    <w:uiPriority w:val="19"/>
    <w:qFormat/>
    <w:rsid w:val="00D5020C"/>
    <w:rPr>
      <w:i/>
      <w:iCs/>
      <w:color w:val="443058" w:themeColor="accent1" w:themeShade="7F"/>
    </w:rPr>
  </w:style>
  <w:style w:type="character" w:styleId="SubtleReference">
    <w:name w:val="Subtle Reference"/>
    <w:uiPriority w:val="31"/>
    <w:qFormat/>
    <w:rsid w:val="00D5020C"/>
    <w:rPr>
      <w:b/>
      <w:bCs/>
      <w:color w:val="8A67AC" w:themeColor="accent1"/>
    </w:rPr>
  </w:style>
  <w:style w:type="character" w:styleId="BookTitle">
    <w:name w:val="Book Title"/>
    <w:uiPriority w:val="33"/>
    <w:qFormat/>
    <w:rsid w:val="00D5020C"/>
    <w:rPr>
      <w:b/>
      <w:bCs/>
      <w:i/>
      <w:iCs/>
      <w:spacing w:val="0"/>
    </w:rPr>
  </w:style>
  <w:style w:type="paragraph" w:styleId="TOCHeading">
    <w:name w:val="TOC Heading"/>
    <w:basedOn w:val="Heading1"/>
    <w:next w:val="Normal"/>
    <w:uiPriority w:val="39"/>
    <w:semiHidden/>
    <w:unhideWhenUsed/>
    <w:qFormat/>
    <w:rsid w:val="00D5020C"/>
    <w:pPr>
      <w:outlineLvl w:val="9"/>
    </w:pPr>
  </w:style>
  <w:style w:type="table" w:styleId="TableGrid">
    <w:name w:val="Table Grid"/>
    <w:basedOn w:val="TableNormal"/>
    <w:uiPriority w:val="39"/>
    <w:rsid w:val="00D5020C"/>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2-Accent1">
    <w:name w:val="List Table 2 Accent 1"/>
    <w:basedOn w:val="TableNormal"/>
    <w:uiPriority w:val="47"/>
    <w:rsid w:val="00D5020C"/>
    <w:pPr>
      <w:spacing w:after="0" w:line="240" w:lineRule="auto"/>
    </w:pPr>
    <w:tblPr>
      <w:tblStyleRowBandSize w:val="1"/>
      <w:tblStyleColBandSize w:val="1"/>
      <w:tblBorders>
        <w:top w:val="single" w:sz="4" w:space="0" w:color="B8A3CD" w:themeColor="accent1" w:themeTint="99"/>
        <w:bottom w:val="single" w:sz="4" w:space="0" w:color="B8A3CD" w:themeColor="accent1" w:themeTint="99"/>
        <w:insideH w:val="single" w:sz="4" w:space="0" w:color="B8A3C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E0EE" w:themeFill="accent1" w:themeFillTint="33"/>
      </w:tcPr>
    </w:tblStylePr>
    <w:tblStylePr w:type="band1Horz">
      <w:tblPr/>
      <w:tcPr>
        <w:shd w:val="clear" w:color="auto" w:fill="E7E0EE" w:themeFill="accent1" w:themeFillTint="33"/>
      </w:tcPr>
    </w:tblStylePr>
  </w:style>
  <w:style w:type="table" w:styleId="ListTable4-Accent1">
    <w:name w:val="List Table 4 Accent 1"/>
    <w:basedOn w:val="TableNormal"/>
    <w:uiPriority w:val="49"/>
    <w:rsid w:val="00D5020C"/>
    <w:pPr>
      <w:spacing w:after="0" w:line="240" w:lineRule="auto"/>
    </w:pPr>
    <w:tblPr>
      <w:tblStyleRowBandSize w:val="1"/>
      <w:tblStyleColBandSize w:val="1"/>
      <w:tblBorders>
        <w:top w:val="single" w:sz="4" w:space="0" w:color="B8A3CD" w:themeColor="accent1" w:themeTint="99"/>
        <w:left w:val="single" w:sz="4" w:space="0" w:color="B8A3CD" w:themeColor="accent1" w:themeTint="99"/>
        <w:bottom w:val="single" w:sz="4" w:space="0" w:color="B8A3CD" w:themeColor="accent1" w:themeTint="99"/>
        <w:right w:val="single" w:sz="4" w:space="0" w:color="B8A3CD" w:themeColor="accent1" w:themeTint="99"/>
        <w:insideH w:val="single" w:sz="4" w:space="0" w:color="B8A3CD" w:themeColor="accent1" w:themeTint="99"/>
      </w:tblBorders>
    </w:tblPr>
    <w:tblStylePr w:type="firstRow">
      <w:rPr>
        <w:b/>
        <w:bCs/>
        <w:color w:val="FFFFFF" w:themeColor="background1"/>
      </w:rPr>
      <w:tblPr/>
      <w:tcPr>
        <w:tcBorders>
          <w:top w:val="single" w:sz="4" w:space="0" w:color="8A67AC" w:themeColor="accent1"/>
          <w:left w:val="single" w:sz="4" w:space="0" w:color="8A67AC" w:themeColor="accent1"/>
          <w:bottom w:val="single" w:sz="4" w:space="0" w:color="8A67AC" w:themeColor="accent1"/>
          <w:right w:val="single" w:sz="4" w:space="0" w:color="8A67AC" w:themeColor="accent1"/>
          <w:insideH w:val="nil"/>
        </w:tcBorders>
        <w:shd w:val="clear" w:color="auto" w:fill="8A67AC" w:themeFill="accent1"/>
      </w:tcPr>
    </w:tblStylePr>
    <w:tblStylePr w:type="lastRow">
      <w:rPr>
        <w:b/>
        <w:bCs/>
      </w:rPr>
      <w:tblPr/>
      <w:tcPr>
        <w:tcBorders>
          <w:top w:val="double" w:sz="4" w:space="0" w:color="B8A3CD" w:themeColor="accent1" w:themeTint="99"/>
        </w:tcBorders>
      </w:tcPr>
    </w:tblStylePr>
    <w:tblStylePr w:type="firstCol">
      <w:rPr>
        <w:b/>
        <w:bCs/>
      </w:rPr>
    </w:tblStylePr>
    <w:tblStylePr w:type="lastCol">
      <w:rPr>
        <w:b/>
        <w:bCs/>
      </w:rPr>
    </w:tblStylePr>
    <w:tblStylePr w:type="band1Vert">
      <w:tblPr/>
      <w:tcPr>
        <w:shd w:val="clear" w:color="auto" w:fill="E7E0EE" w:themeFill="accent1" w:themeFillTint="33"/>
      </w:tcPr>
    </w:tblStylePr>
    <w:tblStylePr w:type="band1Horz">
      <w:tblPr/>
      <w:tcPr>
        <w:shd w:val="clear" w:color="auto" w:fill="E7E0EE" w:themeFill="accent1" w:themeFillTint="33"/>
      </w:tcPr>
    </w:tblStylePr>
  </w:style>
  <w:style w:type="table" w:styleId="GridTable5Dark-Accent1">
    <w:name w:val="Grid Table 5 Dark Accent 1"/>
    <w:basedOn w:val="TableNormal"/>
    <w:uiPriority w:val="50"/>
    <w:rsid w:val="00BC00F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E0EE"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A67A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A67A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A67A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A67AC" w:themeFill="accent1"/>
      </w:tcPr>
    </w:tblStylePr>
    <w:tblStylePr w:type="band1Vert">
      <w:tblPr/>
      <w:tcPr>
        <w:shd w:val="clear" w:color="auto" w:fill="D0C2DD" w:themeFill="accent1" w:themeFillTint="66"/>
      </w:tcPr>
    </w:tblStylePr>
    <w:tblStylePr w:type="band1Horz">
      <w:tblPr/>
      <w:tcPr>
        <w:shd w:val="clear" w:color="auto" w:fill="D0C2DD" w:themeFill="accent1" w:themeFillTint="66"/>
      </w:tcPr>
    </w:tblStylePr>
  </w:style>
  <w:style w:type="character" w:styleId="PlaceholderText">
    <w:name w:val="Placeholder Text"/>
    <w:basedOn w:val="DefaultParagraphFont"/>
    <w:uiPriority w:val="99"/>
    <w:semiHidden/>
    <w:rsid w:val="007B471C"/>
    <w:rPr>
      <w:color w:val="666666"/>
    </w:rPr>
  </w:style>
  <w:style w:type="table" w:styleId="GridTable4-Accent1">
    <w:name w:val="Grid Table 4 Accent 1"/>
    <w:basedOn w:val="TableNormal"/>
    <w:uiPriority w:val="49"/>
    <w:rsid w:val="004C322A"/>
    <w:pPr>
      <w:spacing w:after="0" w:line="240" w:lineRule="auto"/>
    </w:pPr>
    <w:tblPr>
      <w:tblStyleRowBandSize w:val="1"/>
      <w:tblStyleColBandSize w:val="1"/>
      <w:tblBorders>
        <w:top w:val="single" w:sz="4" w:space="0" w:color="B8A3CD" w:themeColor="accent1" w:themeTint="99"/>
        <w:left w:val="single" w:sz="4" w:space="0" w:color="B8A3CD" w:themeColor="accent1" w:themeTint="99"/>
        <w:bottom w:val="single" w:sz="4" w:space="0" w:color="B8A3CD" w:themeColor="accent1" w:themeTint="99"/>
        <w:right w:val="single" w:sz="4" w:space="0" w:color="B8A3CD" w:themeColor="accent1" w:themeTint="99"/>
        <w:insideH w:val="single" w:sz="4" w:space="0" w:color="B8A3CD" w:themeColor="accent1" w:themeTint="99"/>
        <w:insideV w:val="single" w:sz="4" w:space="0" w:color="B8A3CD" w:themeColor="accent1" w:themeTint="99"/>
      </w:tblBorders>
    </w:tblPr>
    <w:tblStylePr w:type="firstRow">
      <w:rPr>
        <w:b/>
        <w:bCs/>
        <w:color w:val="FFFFFF" w:themeColor="background1"/>
      </w:rPr>
      <w:tblPr/>
      <w:tcPr>
        <w:tcBorders>
          <w:top w:val="single" w:sz="4" w:space="0" w:color="8A67AC" w:themeColor="accent1"/>
          <w:left w:val="single" w:sz="4" w:space="0" w:color="8A67AC" w:themeColor="accent1"/>
          <w:bottom w:val="single" w:sz="4" w:space="0" w:color="8A67AC" w:themeColor="accent1"/>
          <w:right w:val="single" w:sz="4" w:space="0" w:color="8A67AC" w:themeColor="accent1"/>
          <w:insideH w:val="nil"/>
          <w:insideV w:val="nil"/>
        </w:tcBorders>
        <w:shd w:val="clear" w:color="auto" w:fill="8A67AC" w:themeFill="accent1"/>
      </w:tcPr>
    </w:tblStylePr>
    <w:tblStylePr w:type="lastRow">
      <w:rPr>
        <w:b/>
        <w:bCs/>
      </w:rPr>
      <w:tblPr/>
      <w:tcPr>
        <w:tcBorders>
          <w:top w:val="double" w:sz="4" w:space="0" w:color="8A67AC" w:themeColor="accent1"/>
        </w:tcBorders>
      </w:tcPr>
    </w:tblStylePr>
    <w:tblStylePr w:type="firstCol">
      <w:rPr>
        <w:b/>
        <w:bCs/>
      </w:rPr>
    </w:tblStylePr>
    <w:tblStylePr w:type="lastCol">
      <w:rPr>
        <w:b/>
        <w:bCs/>
      </w:rPr>
    </w:tblStylePr>
    <w:tblStylePr w:type="band1Vert">
      <w:tblPr/>
      <w:tcPr>
        <w:shd w:val="clear" w:color="auto" w:fill="E7E0EE" w:themeFill="accent1" w:themeFillTint="33"/>
      </w:tcPr>
    </w:tblStylePr>
    <w:tblStylePr w:type="band1Horz">
      <w:tblPr/>
      <w:tcPr>
        <w:shd w:val="clear" w:color="auto" w:fill="E7E0EE" w:themeFill="accent1" w:themeFillTint="33"/>
      </w:tcPr>
    </w:tblStylePr>
  </w:style>
  <w:style w:type="character" w:styleId="Hyperlink">
    <w:name w:val="Hyperlink"/>
    <w:basedOn w:val="DefaultParagraphFont"/>
    <w:uiPriority w:val="99"/>
    <w:unhideWhenUsed/>
    <w:rsid w:val="004C322A"/>
    <w:rPr>
      <w:color w:val="192451" w:themeColor="hyperlink"/>
      <w:u w:val="single"/>
    </w:rPr>
  </w:style>
  <w:style w:type="paragraph" w:styleId="FootnoteText">
    <w:name w:val="footnote text"/>
    <w:basedOn w:val="Normal"/>
    <w:link w:val="FootnoteTextChar"/>
    <w:uiPriority w:val="99"/>
    <w:semiHidden/>
    <w:unhideWhenUsed/>
    <w:rsid w:val="004C322A"/>
    <w:pPr>
      <w:spacing w:before="0" w:after="0" w:line="240" w:lineRule="auto"/>
    </w:pPr>
    <w:rPr>
      <w:rFonts w:eastAsiaTheme="minorHAnsi"/>
    </w:rPr>
  </w:style>
  <w:style w:type="character" w:customStyle="1" w:styleId="FootnoteTextChar">
    <w:name w:val="Footnote Text Char"/>
    <w:basedOn w:val="DefaultParagraphFont"/>
    <w:link w:val="FootnoteText"/>
    <w:uiPriority w:val="99"/>
    <w:semiHidden/>
    <w:rsid w:val="004C322A"/>
    <w:rPr>
      <w:rFonts w:eastAsiaTheme="minorHAnsi"/>
    </w:rPr>
  </w:style>
  <w:style w:type="character" w:styleId="FootnoteReference">
    <w:name w:val="footnote reference"/>
    <w:basedOn w:val="DefaultParagraphFont"/>
    <w:uiPriority w:val="99"/>
    <w:semiHidden/>
    <w:unhideWhenUsed/>
    <w:rsid w:val="004C322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co.org.uk"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ontact@romerocat.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wearehy.co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gov.uk/government/publications/new-guidance-on-the-rehabilitation-of-offenders-act-1974"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len%20Swinson\Romero%20Catholic%20Academy%20Trust\HR%20-%20Documents\General\Recruitment\1.%20Advertising\Application%20Forms\Application%20Form%20Template%20-%20Support%20Staff.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CB6248B87B04BD2976F39139C08FD0C"/>
        <w:category>
          <w:name w:val="General"/>
          <w:gallery w:val="placeholder"/>
        </w:category>
        <w:types>
          <w:type w:val="bbPlcHdr"/>
        </w:types>
        <w:behaviors>
          <w:behavior w:val="content"/>
        </w:behaviors>
        <w:guid w:val="{78A341FB-A334-4F4B-9E74-D414A64FD81A}"/>
      </w:docPartPr>
      <w:docPartBody>
        <w:p w:rsidR="007C3063" w:rsidRDefault="007C3063">
          <w:pPr>
            <w:pStyle w:val="FCB6248B87B04BD2976F39139C08FD0C"/>
          </w:pPr>
          <w:r w:rsidRPr="00545EDB">
            <w:rPr>
              <w:rStyle w:val="PlaceholderText"/>
            </w:rPr>
            <w:t>Click or tap here to enter text.</w:t>
          </w:r>
        </w:p>
      </w:docPartBody>
    </w:docPart>
    <w:docPart>
      <w:docPartPr>
        <w:name w:val="525B6A3E4C574BCE85F47FE3D3707593"/>
        <w:category>
          <w:name w:val="General"/>
          <w:gallery w:val="placeholder"/>
        </w:category>
        <w:types>
          <w:type w:val="bbPlcHdr"/>
        </w:types>
        <w:behaviors>
          <w:behavior w:val="content"/>
        </w:behaviors>
        <w:guid w:val="{72F2CC03-87CD-4872-947D-0DDAAB3FB119}"/>
      </w:docPartPr>
      <w:docPartBody>
        <w:p w:rsidR="007C3063" w:rsidRDefault="007C3063">
          <w:pPr>
            <w:pStyle w:val="525B6A3E4C574BCE85F47FE3D3707593"/>
          </w:pPr>
          <w:r w:rsidRPr="00545EDB">
            <w:rPr>
              <w:rStyle w:val="PlaceholderText"/>
            </w:rPr>
            <w:t>Click or tap here to enter text.</w:t>
          </w:r>
        </w:p>
      </w:docPartBody>
    </w:docPart>
    <w:docPart>
      <w:docPartPr>
        <w:name w:val="835AE7BD76094241813F03C2F5B749C9"/>
        <w:category>
          <w:name w:val="General"/>
          <w:gallery w:val="placeholder"/>
        </w:category>
        <w:types>
          <w:type w:val="bbPlcHdr"/>
        </w:types>
        <w:behaviors>
          <w:behavior w:val="content"/>
        </w:behaviors>
        <w:guid w:val="{0F8C37DA-813A-43FF-9454-50F5545A63D6}"/>
      </w:docPartPr>
      <w:docPartBody>
        <w:p w:rsidR="007C3063" w:rsidRDefault="007C3063">
          <w:pPr>
            <w:pStyle w:val="835AE7BD76094241813F03C2F5B749C9"/>
          </w:pPr>
          <w:r w:rsidRPr="00545EDB">
            <w:rPr>
              <w:rStyle w:val="PlaceholderText"/>
            </w:rPr>
            <w:t>Click or tap here to enter text.</w:t>
          </w:r>
        </w:p>
      </w:docPartBody>
    </w:docPart>
    <w:docPart>
      <w:docPartPr>
        <w:name w:val="598F3CFC2BFE4D0EBD2A15986E5548A8"/>
        <w:category>
          <w:name w:val="General"/>
          <w:gallery w:val="placeholder"/>
        </w:category>
        <w:types>
          <w:type w:val="bbPlcHdr"/>
        </w:types>
        <w:behaviors>
          <w:behavior w:val="content"/>
        </w:behaviors>
        <w:guid w:val="{5F4E86F0-120F-4049-98F9-E2B6DC321BA9}"/>
      </w:docPartPr>
      <w:docPartBody>
        <w:p w:rsidR="007C3063" w:rsidRDefault="007C3063">
          <w:pPr>
            <w:pStyle w:val="598F3CFC2BFE4D0EBD2A15986E5548A8"/>
          </w:pPr>
          <w:r w:rsidRPr="00545EDB">
            <w:rPr>
              <w:rStyle w:val="PlaceholderText"/>
            </w:rPr>
            <w:t>Click or tap here to enter text.</w:t>
          </w:r>
        </w:p>
      </w:docPartBody>
    </w:docPart>
    <w:docPart>
      <w:docPartPr>
        <w:name w:val="FAF6DB3669C649F6B9DC7B2DAF2856AB"/>
        <w:category>
          <w:name w:val="General"/>
          <w:gallery w:val="placeholder"/>
        </w:category>
        <w:types>
          <w:type w:val="bbPlcHdr"/>
        </w:types>
        <w:behaviors>
          <w:behavior w:val="content"/>
        </w:behaviors>
        <w:guid w:val="{B57EA49C-9B42-42BB-805B-7D77AF8B62C9}"/>
      </w:docPartPr>
      <w:docPartBody>
        <w:p w:rsidR="007C3063" w:rsidRDefault="007C3063">
          <w:pPr>
            <w:pStyle w:val="FAF6DB3669C649F6B9DC7B2DAF2856AB"/>
          </w:pPr>
          <w:r w:rsidRPr="00545EDB">
            <w:rPr>
              <w:rStyle w:val="PlaceholderText"/>
            </w:rPr>
            <w:t>Click or tap here to enter text.</w:t>
          </w:r>
        </w:p>
      </w:docPartBody>
    </w:docPart>
    <w:docPart>
      <w:docPartPr>
        <w:name w:val="574837CC484C4AE7886056698DA09FCF"/>
        <w:category>
          <w:name w:val="General"/>
          <w:gallery w:val="placeholder"/>
        </w:category>
        <w:types>
          <w:type w:val="bbPlcHdr"/>
        </w:types>
        <w:behaviors>
          <w:behavior w:val="content"/>
        </w:behaviors>
        <w:guid w:val="{8DF847FE-41AF-47D5-80F3-6564D9A8A5F1}"/>
      </w:docPartPr>
      <w:docPartBody>
        <w:p w:rsidR="007C3063" w:rsidRDefault="007C3063">
          <w:pPr>
            <w:pStyle w:val="574837CC484C4AE7886056698DA09FCF"/>
          </w:pPr>
          <w:r w:rsidRPr="00545EDB">
            <w:rPr>
              <w:rStyle w:val="PlaceholderText"/>
            </w:rPr>
            <w:t>Click or tap to enter a date.</w:t>
          </w:r>
        </w:p>
      </w:docPartBody>
    </w:docPart>
    <w:docPart>
      <w:docPartPr>
        <w:name w:val="FF57DEC5ACE7419B9E53CED48A223B39"/>
        <w:category>
          <w:name w:val="General"/>
          <w:gallery w:val="placeholder"/>
        </w:category>
        <w:types>
          <w:type w:val="bbPlcHdr"/>
        </w:types>
        <w:behaviors>
          <w:behavior w:val="content"/>
        </w:behaviors>
        <w:guid w:val="{AB5D9A98-8C27-4B4F-95BE-6E427D7E3F53}"/>
      </w:docPartPr>
      <w:docPartBody>
        <w:p w:rsidR="007C3063" w:rsidRDefault="007C3063">
          <w:pPr>
            <w:pStyle w:val="FF57DEC5ACE7419B9E53CED48A223B39"/>
          </w:pPr>
          <w:r w:rsidRPr="00545EDB">
            <w:rPr>
              <w:rStyle w:val="PlaceholderText"/>
            </w:rPr>
            <w:t>Click or tap here to enter text.</w:t>
          </w:r>
        </w:p>
      </w:docPartBody>
    </w:docPart>
    <w:docPart>
      <w:docPartPr>
        <w:name w:val="3B0C65B8C1A2453392BE8A4335A27C3E"/>
        <w:category>
          <w:name w:val="General"/>
          <w:gallery w:val="placeholder"/>
        </w:category>
        <w:types>
          <w:type w:val="bbPlcHdr"/>
        </w:types>
        <w:behaviors>
          <w:behavior w:val="content"/>
        </w:behaviors>
        <w:guid w:val="{F226CABB-6711-4CBB-973A-8DD42D1558FE}"/>
      </w:docPartPr>
      <w:docPartBody>
        <w:p w:rsidR="007C3063" w:rsidRDefault="007C3063">
          <w:pPr>
            <w:pStyle w:val="3B0C65B8C1A2453392BE8A4335A27C3E"/>
          </w:pPr>
          <w:r w:rsidRPr="00545EDB">
            <w:rPr>
              <w:rStyle w:val="PlaceholderText"/>
            </w:rPr>
            <w:t>Click or tap here to enter text.</w:t>
          </w:r>
        </w:p>
      </w:docPartBody>
    </w:docPart>
    <w:docPart>
      <w:docPartPr>
        <w:name w:val="21E5A892F744467A9F4B1A8FD61661A4"/>
        <w:category>
          <w:name w:val="General"/>
          <w:gallery w:val="placeholder"/>
        </w:category>
        <w:types>
          <w:type w:val="bbPlcHdr"/>
        </w:types>
        <w:behaviors>
          <w:behavior w:val="content"/>
        </w:behaviors>
        <w:guid w:val="{1769DAF4-1C2A-4A1F-AE50-6D92C4EA6BD9}"/>
      </w:docPartPr>
      <w:docPartBody>
        <w:p w:rsidR="007C3063" w:rsidRDefault="007C3063">
          <w:pPr>
            <w:pStyle w:val="21E5A892F744467A9F4B1A8FD61661A4"/>
          </w:pPr>
          <w:r w:rsidRPr="00545EDB">
            <w:rPr>
              <w:rStyle w:val="PlaceholderText"/>
            </w:rPr>
            <w:t>Click or tap here to enter text.</w:t>
          </w:r>
        </w:p>
      </w:docPartBody>
    </w:docPart>
    <w:docPart>
      <w:docPartPr>
        <w:name w:val="7ADB66A49D0B497A9F30BD876FD5544C"/>
        <w:category>
          <w:name w:val="General"/>
          <w:gallery w:val="placeholder"/>
        </w:category>
        <w:types>
          <w:type w:val="bbPlcHdr"/>
        </w:types>
        <w:behaviors>
          <w:behavior w:val="content"/>
        </w:behaviors>
        <w:guid w:val="{ACCB0D1C-AEF4-46EA-8612-8CD768DCB9B7}"/>
      </w:docPartPr>
      <w:docPartBody>
        <w:p w:rsidR="007C3063" w:rsidRDefault="007C3063">
          <w:pPr>
            <w:pStyle w:val="7ADB66A49D0B497A9F30BD876FD5544C"/>
          </w:pPr>
          <w:r w:rsidRPr="00545EDB">
            <w:rPr>
              <w:rStyle w:val="PlaceholderText"/>
            </w:rPr>
            <w:t>Click or tap here to enter text.</w:t>
          </w:r>
        </w:p>
      </w:docPartBody>
    </w:docPart>
    <w:docPart>
      <w:docPartPr>
        <w:name w:val="37D0BD0DA06E4E64B6EDBDC40D13746A"/>
        <w:category>
          <w:name w:val="General"/>
          <w:gallery w:val="placeholder"/>
        </w:category>
        <w:types>
          <w:type w:val="bbPlcHdr"/>
        </w:types>
        <w:behaviors>
          <w:behavior w:val="content"/>
        </w:behaviors>
        <w:guid w:val="{500A26D8-7F9F-46F5-ABEC-AD33FF4A4F89}"/>
      </w:docPartPr>
      <w:docPartBody>
        <w:p w:rsidR="007C3063" w:rsidRDefault="007C3063">
          <w:pPr>
            <w:pStyle w:val="37D0BD0DA06E4E64B6EDBDC40D13746A"/>
          </w:pPr>
          <w:r w:rsidRPr="00545EDB">
            <w:rPr>
              <w:rStyle w:val="PlaceholderText"/>
            </w:rPr>
            <w:t>Click or tap here to enter text.</w:t>
          </w:r>
        </w:p>
      </w:docPartBody>
    </w:docPart>
    <w:docPart>
      <w:docPartPr>
        <w:name w:val="6954392D478A4209823DB95B0D59778D"/>
        <w:category>
          <w:name w:val="General"/>
          <w:gallery w:val="placeholder"/>
        </w:category>
        <w:types>
          <w:type w:val="bbPlcHdr"/>
        </w:types>
        <w:behaviors>
          <w:behavior w:val="content"/>
        </w:behaviors>
        <w:guid w:val="{425CCAC8-FC89-4A5E-BA69-91FBF37381C9}"/>
      </w:docPartPr>
      <w:docPartBody>
        <w:p w:rsidR="007C3063" w:rsidRDefault="007C3063">
          <w:pPr>
            <w:pStyle w:val="6954392D478A4209823DB95B0D59778D"/>
          </w:pPr>
          <w:r w:rsidRPr="00545EDB">
            <w:rPr>
              <w:rStyle w:val="PlaceholderText"/>
            </w:rPr>
            <w:t>Click or tap here to enter text.</w:t>
          </w:r>
        </w:p>
      </w:docPartBody>
    </w:docPart>
    <w:docPart>
      <w:docPartPr>
        <w:name w:val="7FB133A739104872BF82C1D452E9CF76"/>
        <w:category>
          <w:name w:val="General"/>
          <w:gallery w:val="placeholder"/>
        </w:category>
        <w:types>
          <w:type w:val="bbPlcHdr"/>
        </w:types>
        <w:behaviors>
          <w:behavior w:val="content"/>
        </w:behaviors>
        <w:guid w:val="{3B031E99-3491-4DBD-86CA-639AD51FF6D0}"/>
      </w:docPartPr>
      <w:docPartBody>
        <w:p w:rsidR="007C3063" w:rsidRDefault="007C3063">
          <w:pPr>
            <w:pStyle w:val="7FB133A739104872BF82C1D452E9CF76"/>
          </w:pPr>
          <w:r w:rsidRPr="00545EDB">
            <w:rPr>
              <w:rStyle w:val="PlaceholderText"/>
            </w:rPr>
            <w:t>Click or tap here to enter text.</w:t>
          </w:r>
        </w:p>
      </w:docPartBody>
    </w:docPart>
    <w:docPart>
      <w:docPartPr>
        <w:name w:val="8AD48E22AA5F4528864B07AE03C9D235"/>
        <w:category>
          <w:name w:val="General"/>
          <w:gallery w:val="placeholder"/>
        </w:category>
        <w:types>
          <w:type w:val="bbPlcHdr"/>
        </w:types>
        <w:behaviors>
          <w:behavior w:val="content"/>
        </w:behaviors>
        <w:guid w:val="{52F92CE7-EB30-4887-9BA7-92C5910CD0D3}"/>
      </w:docPartPr>
      <w:docPartBody>
        <w:p w:rsidR="007C3063" w:rsidRDefault="007C3063">
          <w:pPr>
            <w:pStyle w:val="8AD48E22AA5F4528864B07AE03C9D235"/>
          </w:pPr>
          <w:r w:rsidRPr="00545EDB">
            <w:rPr>
              <w:rStyle w:val="PlaceholderText"/>
            </w:rPr>
            <w:t>Click or tap here to enter text.</w:t>
          </w:r>
        </w:p>
      </w:docPartBody>
    </w:docPart>
    <w:docPart>
      <w:docPartPr>
        <w:name w:val="96D50D62F91C4AFCB5C240E5F577081D"/>
        <w:category>
          <w:name w:val="General"/>
          <w:gallery w:val="placeholder"/>
        </w:category>
        <w:types>
          <w:type w:val="bbPlcHdr"/>
        </w:types>
        <w:behaviors>
          <w:behavior w:val="content"/>
        </w:behaviors>
        <w:guid w:val="{2D083CFC-D982-47CA-A8E0-6F524E51F3DF}"/>
      </w:docPartPr>
      <w:docPartBody>
        <w:p w:rsidR="007C3063" w:rsidRDefault="007C3063">
          <w:pPr>
            <w:pStyle w:val="96D50D62F91C4AFCB5C240E5F577081D"/>
          </w:pPr>
          <w:r w:rsidRPr="00545EDB">
            <w:rPr>
              <w:rStyle w:val="PlaceholderText"/>
            </w:rPr>
            <w:t>Click or tap here to enter text.</w:t>
          </w:r>
        </w:p>
      </w:docPartBody>
    </w:docPart>
    <w:docPart>
      <w:docPartPr>
        <w:name w:val="552D27624D61446DAB15C0D1737DE454"/>
        <w:category>
          <w:name w:val="General"/>
          <w:gallery w:val="placeholder"/>
        </w:category>
        <w:types>
          <w:type w:val="bbPlcHdr"/>
        </w:types>
        <w:behaviors>
          <w:behavior w:val="content"/>
        </w:behaviors>
        <w:guid w:val="{95BBF9D9-8888-42F2-A6E2-C32E57EDE120}"/>
      </w:docPartPr>
      <w:docPartBody>
        <w:p w:rsidR="007C3063" w:rsidRDefault="007C3063">
          <w:pPr>
            <w:pStyle w:val="552D27624D61446DAB15C0D1737DE454"/>
          </w:pPr>
          <w:r w:rsidRPr="00545EDB">
            <w:rPr>
              <w:rStyle w:val="PlaceholderText"/>
            </w:rPr>
            <w:t>Click or tap here to enter text.</w:t>
          </w:r>
        </w:p>
      </w:docPartBody>
    </w:docPart>
    <w:docPart>
      <w:docPartPr>
        <w:name w:val="3389A9BAEE414EE084CD3D978536E2FE"/>
        <w:category>
          <w:name w:val="General"/>
          <w:gallery w:val="placeholder"/>
        </w:category>
        <w:types>
          <w:type w:val="bbPlcHdr"/>
        </w:types>
        <w:behaviors>
          <w:behavior w:val="content"/>
        </w:behaviors>
        <w:guid w:val="{98157234-F865-4B20-94D6-8657C7A4CA29}"/>
      </w:docPartPr>
      <w:docPartBody>
        <w:p w:rsidR="007C3063" w:rsidRDefault="007C3063">
          <w:pPr>
            <w:pStyle w:val="3389A9BAEE414EE084CD3D978536E2FE"/>
          </w:pPr>
          <w:r w:rsidRPr="00545EDB">
            <w:rPr>
              <w:rStyle w:val="PlaceholderText"/>
            </w:rPr>
            <w:t>Click or tap here to enter text.</w:t>
          </w:r>
        </w:p>
      </w:docPartBody>
    </w:docPart>
    <w:docPart>
      <w:docPartPr>
        <w:name w:val="CCAFB85B537E4F1DA42DE06317260570"/>
        <w:category>
          <w:name w:val="General"/>
          <w:gallery w:val="placeholder"/>
        </w:category>
        <w:types>
          <w:type w:val="bbPlcHdr"/>
        </w:types>
        <w:behaviors>
          <w:behavior w:val="content"/>
        </w:behaviors>
        <w:guid w:val="{A5BE15A0-89A8-42EC-B593-0EB0726ECCDB}"/>
      </w:docPartPr>
      <w:docPartBody>
        <w:p w:rsidR="007C3063" w:rsidRDefault="007C3063">
          <w:pPr>
            <w:pStyle w:val="CCAFB85B537E4F1DA42DE06317260570"/>
          </w:pPr>
          <w:r w:rsidRPr="00545EDB">
            <w:rPr>
              <w:rStyle w:val="PlaceholderText"/>
            </w:rPr>
            <w:t>Click or tap here to enter text.</w:t>
          </w:r>
        </w:p>
      </w:docPartBody>
    </w:docPart>
    <w:docPart>
      <w:docPartPr>
        <w:name w:val="FDDF7F066DCA4FE6A04B8D9D2212E813"/>
        <w:category>
          <w:name w:val="General"/>
          <w:gallery w:val="placeholder"/>
        </w:category>
        <w:types>
          <w:type w:val="bbPlcHdr"/>
        </w:types>
        <w:behaviors>
          <w:behavior w:val="content"/>
        </w:behaviors>
        <w:guid w:val="{7F174B85-6FB2-4C58-9C4B-A276838EE8B4}"/>
      </w:docPartPr>
      <w:docPartBody>
        <w:p w:rsidR="007C3063" w:rsidRDefault="007C3063">
          <w:pPr>
            <w:pStyle w:val="FDDF7F066DCA4FE6A04B8D9D2212E813"/>
          </w:pPr>
          <w:r w:rsidRPr="00545EDB">
            <w:rPr>
              <w:rStyle w:val="PlaceholderText"/>
            </w:rPr>
            <w:t>Click or tap here to enter text.</w:t>
          </w:r>
        </w:p>
      </w:docPartBody>
    </w:docPart>
    <w:docPart>
      <w:docPartPr>
        <w:name w:val="57E5394855E54F5ABF5C0C6A1BBA8760"/>
        <w:category>
          <w:name w:val="General"/>
          <w:gallery w:val="placeholder"/>
        </w:category>
        <w:types>
          <w:type w:val="bbPlcHdr"/>
        </w:types>
        <w:behaviors>
          <w:behavior w:val="content"/>
        </w:behaviors>
        <w:guid w:val="{E7C50DA1-63A9-4B55-823D-B22ABA6F57CE}"/>
      </w:docPartPr>
      <w:docPartBody>
        <w:p w:rsidR="007C3063" w:rsidRDefault="007C3063">
          <w:pPr>
            <w:pStyle w:val="57E5394855E54F5ABF5C0C6A1BBA8760"/>
          </w:pPr>
          <w:r w:rsidRPr="00545EDB">
            <w:rPr>
              <w:rStyle w:val="PlaceholderText"/>
            </w:rPr>
            <w:t>Click or tap here to enter text.</w:t>
          </w:r>
        </w:p>
      </w:docPartBody>
    </w:docPart>
    <w:docPart>
      <w:docPartPr>
        <w:name w:val="3B4A88DD4612444A89AE6484D98CEB87"/>
        <w:category>
          <w:name w:val="General"/>
          <w:gallery w:val="placeholder"/>
        </w:category>
        <w:types>
          <w:type w:val="bbPlcHdr"/>
        </w:types>
        <w:behaviors>
          <w:behavior w:val="content"/>
        </w:behaviors>
        <w:guid w:val="{71E32416-50AD-462D-83AE-9E648A27BBC4}"/>
      </w:docPartPr>
      <w:docPartBody>
        <w:p w:rsidR="007C3063" w:rsidRDefault="007C3063">
          <w:pPr>
            <w:pStyle w:val="3B4A88DD4612444A89AE6484D98CEB87"/>
          </w:pPr>
          <w:r w:rsidRPr="00545EDB">
            <w:rPr>
              <w:rStyle w:val="PlaceholderText"/>
            </w:rPr>
            <w:t>Click or tap here to enter text.</w:t>
          </w:r>
        </w:p>
      </w:docPartBody>
    </w:docPart>
    <w:docPart>
      <w:docPartPr>
        <w:name w:val="4260A82BD46347419B1C1AD94F8C854C"/>
        <w:category>
          <w:name w:val="General"/>
          <w:gallery w:val="placeholder"/>
        </w:category>
        <w:types>
          <w:type w:val="bbPlcHdr"/>
        </w:types>
        <w:behaviors>
          <w:behavior w:val="content"/>
        </w:behaviors>
        <w:guid w:val="{7F76006E-E96A-459F-8C11-A06D2AE83A01}"/>
      </w:docPartPr>
      <w:docPartBody>
        <w:p w:rsidR="007C3063" w:rsidRDefault="007C3063">
          <w:pPr>
            <w:pStyle w:val="4260A82BD46347419B1C1AD94F8C854C"/>
          </w:pPr>
          <w:r w:rsidRPr="00545EDB">
            <w:rPr>
              <w:rStyle w:val="PlaceholderText"/>
            </w:rPr>
            <w:t>Click or tap here to enter text.</w:t>
          </w:r>
        </w:p>
      </w:docPartBody>
    </w:docPart>
    <w:docPart>
      <w:docPartPr>
        <w:name w:val="EF8B07528B894A1BB2488B66E56EDC82"/>
        <w:category>
          <w:name w:val="General"/>
          <w:gallery w:val="placeholder"/>
        </w:category>
        <w:types>
          <w:type w:val="bbPlcHdr"/>
        </w:types>
        <w:behaviors>
          <w:behavior w:val="content"/>
        </w:behaviors>
        <w:guid w:val="{23D8C034-A610-43C0-963F-F897FCD1FD8F}"/>
      </w:docPartPr>
      <w:docPartBody>
        <w:p w:rsidR="007C3063" w:rsidRDefault="007C3063">
          <w:pPr>
            <w:pStyle w:val="EF8B07528B894A1BB2488B66E56EDC82"/>
          </w:pPr>
          <w:r w:rsidRPr="00545EDB">
            <w:rPr>
              <w:rStyle w:val="PlaceholderText"/>
            </w:rPr>
            <w:t>Click or tap here to enter text.</w:t>
          </w:r>
        </w:p>
      </w:docPartBody>
    </w:docPart>
    <w:docPart>
      <w:docPartPr>
        <w:name w:val="15516F15D0D640D78B17B4CBC77B8653"/>
        <w:category>
          <w:name w:val="General"/>
          <w:gallery w:val="placeholder"/>
        </w:category>
        <w:types>
          <w:type w:val="bbPlcHdr"/>
        </w:types>
        <w:behaviors>
          <w:behavior w:val="content"/>
        </w:behaviors>
        <w:guid w:val="{206DFBBC-FEEA-41D7-92D0-F44A9F96C2B9}"/>
      </w:docPartPr>
      <w:docPartBody>
        <w:p w:rsidR="007C3063" w:rsidRDefault="007C3063">
          <w:pPr>
            <w:pStyle w:val="15516F15D0D640D78B17B4CBC77B8653"/>
          </w:pPr>
          <w:r w:rsidRPr="00545EDB">
            <w:rPr>
              <w:rStyle w:val="PlaceholderText"/>
            </w:rPr>
            <w:t>Click or tap here to enter text.</w:t>
          </w:r>
        </w:p>
      </w:docPartBody>
    </w:docPart>
    <w:docPart>
      <w:docPartPr>
        <w:name w:val="D742CF329ABB44EC9B02CD591A8A8247"/>
        <w:category>
          <w:name w:val="General"/>
          <w:gallery w:val="placeholder"/>
        </w:category>
        <w:types>
          <w:type w:val="bbPlcHdr"/>
        </w:types>
        <w:behaviors>
          <w:behavior w:val="content"/>
        </w:behaviors>
        <w:guid w:val="{87259052-FF5D-4581-BF15-882BB94EC471}"/>
      </w:docPartPr>
      <w:docPartBody>
        <w:p w:rsidR="007C3063" w:rsidRDefault="007C3063">
          <w:pPr>
            <w:pStyle w:val="D742CF329ABB44EC9B02CD591A8A8247"/>
          </w:pPr>
          <w:r w:rsidRPr="00545EDB">
            <w:rPr>
              <w:rStyle w:val="PlaceholderText"/>
            </w:rPr>
            <w:t>Click or tap here to enter text.</w:t>
          </w:r>
        </w:p>
      </w:docPartBody>
    </w:docPart>
    <w:docPart>
      <w:docPartPr>
        <w:name w:val="07A24DCD06344FC1A28780FAF212EB86"/>
        <w:category>
          <w:name w:val="General"/>
          <w:gallery w:val="placeholder"/>
        </w:category>
        <w:types>
          <w:type w:val="bbPlcHdr"/>
        </w:types>
        <w:behaviors>
          <w:behavior w:val="content"/>
        </w:behaviors>
        <w:guid w:val="{96DAE120-C4BC-4FDC-9439-458BD819F852}"/>
      </w:docPartPr>
      <w:docPartBody>
        <w:p w:rsidR="007C3063" w:rsidRDefault="007C3063">
          <w:pPr>
            <w:pStyle w:val="07A24DCD06344FC1A28780FAF212EB86"/>
          </w:pPr>
          <w:r w:rsidRPr="00545EDB">
            <w:rPr>
              <w:rStyle w:val="PlaceholderText"/>
            </w:rPr>
            <w:t>Click or tap here to enter text.</w:t>
          </w:r>
        </w:p>
      </w:docPartBody>
    </w:docPart>
    <w:docPart>
      <w:docPartPr>
        <w:name w:val="5487D93D86234BB79FF5597793275441"/>
        <w:category>
          <w:name w:val="General"/>
          <w:gallery w:val="placeholder"/>
        </w:category>
        <w:types>
          <w:type w:val="bbPlcHdr"/>
        </w:types>
        <w:behaviors>
          <w:behavior w:val="content"/>
        </w:behaviors>
        <w:guid w:val="{B79A5793-3DEA-4033-A9C5-D1E384F11ABC}"/>
      </w:docPartPr>
      <w:docPartBody>
        <w:p w:rsidR="007C3063" w:rsidRDefault="007C3063">
          <w:pPr>
            <w:pStyle w:val="5487D93D86234BB79FF5597793275441"/>
          </w:pPr>
          <w:r w:rsidRPr="00545EDB">
            <w:rPr>
              <w:rStyle w:val="PlaceholderText"/>
            </w:rPr>
            <w:t>Click or tap here to enter text.</w:t>
          </w:r>
        </w:p>
      </w:docPartBody>
    </w:docPart>
    <w:docPart>
      <w:docPartPr>
        <w:name w:val="EFC7F64D3C364053BE966C1CDF264EF7"/>
        <w:category>
          <w:name w:val="General"/>
          <w:gallery w:val="placeholder"/>
        </w:category>
        <w:types>
          <w:type w:val="bbPlcHdr"/>
        </w:types>
        <w:behaviors>
          <w:behavior w:val="content"/>
        </w:behaviors>
        <w:guid w:val="{0AEABC0A-5CEB-4C3A-99AD-A5665180C83C}"/>
      </w:docPartPr>
      <w:docPartBody>
        <w:p w:rsidR="007C3063" w:rsidRDefault="007C3063">
          <w:pPr>
            <w:pStyle w:val="EFC7F64D3C364053BE966C1CDF264EF7"/>
          </w:pPr>
          <w:r w:rsidRPr="00545EDB">
            <w:rPr>
              <w:rStyle w:val="PlaceholderText"/>
            </w:rPr>
            <w:t>Click or tap here to enter text.</w:t>
          </w:r>
        </w:p>
      </w:docPartBody>
    </w:docPart>
    <w:docPart>
      <w:docPartPr>
        <w:name w:val="9B61DDF86D2D446993A7C5625535D5A7"/>
        <w:category>
          <w:name w:val="General"/>
          <w:gallery w:val="placeholder"/>
        </w:category>
        <w:types>
          <w:type w:val="bbPlcHdr"/>
        </w:types>
        <w:behaviors>
          <w:behavior w:val="content"/>
        </w:behaviors>
        <w:guid w:val="{48D2F5C6-046B-42D7-B30E-46C81FA13630}"/>
      </w:docPartPr>
      <w:docPartBody>
        <w:p w:rsidR="007C3063" w:rsidRDefault="007C3063">
          <w:pPr>
            <w:pStyle w:val="9B61DDF86D2D446993A7C5625535D5A7"/>
          </w:pPr>
          <w:r w:rsidRPr="00545EDB">
            <w:rPr>
              <w:rStyle w:val="PlaceholderText"/>
            </w:rPr>
            <w:t>Click or tap here to enter text.</w:t>
          </w:r>
        </w:p>
      </w:docPartBody>
    </w:docPart>
    <w:docPart>
      <w:docPartPr>
        <w:name w:val="4FB5EA57DCE942B482443B497F8F6DE2"/>
        <w:category>
          <w:name w:val="General"/>
          <w:gallery w:val="placeholder"/>
        </w:category>
        <w:types>
          <w:type w:val="bbPlcHdr"/>
        </w:types>
        <w:behaviors>
          <w:behavior w:val="content"/>
        </w:behaviors>
        <w:guid w:val="{8E597646-5494-4CE6-AC36-4936B143DA4D}"/>
      </w:docPartPr>
      <w:docPartBody>
        <w:p w:rsidR="007C3063" w:rsidRDefault="007C3063">
          <w:pPr>
            <w:pStyle w:val="4FB5EA57DCE942B482443B497F8F6DE2"/>
          </w:pPr>
          <w:r w:rsidRPr="00545EDB">
            <w:rPr>
              <w:rStyle w:val="PlaceholderText"/>
            </w:rPr>
            <w:t>Click or tap here to enter text.</w:t>
          </w:r>
        </w:p>
      </w:docPartBody>
    </w:docPart>
    <w:docPart>
      <w:docPartPr>
        <w:name w:val="C7672C4286894739B1AE17D0735A2B96"/>
        <w:category>
          <w:name w:val="General"/>
          <w:gallery w:val="placeholder"/>
        </w:category>
        <w:types>
          <w:type w:val="bbPlcHdr"/>
        </w:types>
        <w:behaviors>
          <w:behavior w:val="content"/>
        </w:behaviors>
        <w:guid w:val="{AD1E7159-303E-4F09-BF80-3A546C12E1CB}"/>
      </w:docPartPr>
      <w:docPartBody>
        <w:p w:rsidR="007C3063" w:rsidRDefault="007C3063">
          <w:pPr>
            <w:pStyle w:val="C7672C4286894739B1AE17D0735A2B96"/>
          </w:pPr>
          <w:r w:rsidRPr="00545EDB">
            <w:rPr>
              <w:rStyle w:val="PlaceholderText"/>
            </w:rPr>
            <w:t>Click or tap here to enter text.</w:t>
          </w:r>
        </w:p>
      </w:docPartBody>
    </w:docPart>
    <w:docPart>
      <w:docPartPr>
        <w:name w:val="1E872C8797454B3EA028C75E5643C663"/>
        <w:category>
          <w:name w:val="General"/>
          <w:gallery w:val="placeholder"/>
        </w:category>
        <w:types>
          <w:type w:val="bbPlcHdr"/>
        </w:types>
        <w:behaviors>
          <w:behavior w:val="content"/>
        </w:behaviors>
        <w:guid w:val="{626F7000-54E4-4774-9CA6-81BABA85819B}"/>
      </w:docPartPr>
      <w:docPartBody>
        <w:p w:rsidR="007C3063" w:rsidRDefault="007C3063">
          <w:pPr>
            <w:pStyle w:val="1E872C8797454B3EA028C75E5643C663"/>
          </w:pPr>
          <w:r w:rsidRPr="00545EDB">
            <w:rPr>
              <w:rStyle w:val="PlaceholderText"/>
            </w:rPr>
            <w:t>Click or tap here to enter text.</w:t>
          </w:r>
        </w:p>
      </w:docPartBody>
    </w:docPart>
    <w:docPart>
      <w:docPartPr>
        <w:name w:val="FB12E902258D412193783E998E5E230E"/>
        <w:category>
          <w:name w:val="General"/>
          <w:gallery w:val="placeholder"/>
        </w:category>
        <w:types>
          <w:type w:val="bbPlcHdr"/>
        </w:types>
        <w:behaviors>
          <w:behavior w:val="content"/>
        </w:behaviors>
        <w:guid w:val="{D3D677DF-CDAD-4964-AEC1-8F6847BC9EDE}"/>
      </w:docPartPr>
      <w:docPartBody>
        <w:p w:rsidR="007C3063" w:rsidRDefault="007C3063">
          <w:pPr>
            <w:pStyle w:val="FB12E902258D412193783E998E5E230E"/>
          </w:pPr>
          <w:r w:rsidRPr="00545EDB">
            <w:rPr>
              <w:rStyle w:val="PlaceholderText"/>
            </w:rPr>
            <w:t>Click or tap here to enter text.</w:t>
          </w:r>
        </w:p>
      </w:docPartBody>
    </w:docPart>
    <w:docPart>
      <w:docPartPr>
        <w:name w:val="7D5EFE1C7C3248EEB1B882F569A6D951"/>
        <w:category>
          <w:name w:val="General"/>
          <w:gallery w:val="placeholder"/>
        </w:category>
        <w:types>
          <w:type w:val="bbPlcHdr"/>
        </w:types>
        <w:behaviors>
          <w:behavior w:val="content"/>
        </w:behaviors>
        <w:guid w:val="{F6161A91-6F77-4B19-B923-940CC92B11AC}"/>
      </w:docPartPr>
      <w:docPartBody>
        <w:p w:rsidR="007C3063" w:rsidRDefault="007C3063">
          <w:pPr>
            <w:pStyle w:val="7D5EFE1C7C3248EEB1B882F569A6D951"/>
          </w:pPr>
          <w:r w:rsidRPr="00545EDB">
            <w:rPr>
              <w:rStyle w:val="PlaceholderText"/>
            </w:rPr>
            <w:t>Click or tap here to enter text.</w:t>
          </w:r>
        </w:p>
      </w:docPartBody>
    </w:docPart>
    <w:docPart>
      <w:docPartPr>
        <w:name w:val="FF1B058DC81C41DE829B73674C126529"/>
        <w:category>
          <w:name w:val="General"/>
          <w:gallery w:val="placeholder"/>
        </w:category>
        <w:types>
          <w:type w:val="bbPlcHdr"/>
        </w:types>
        <w:behaviors>
          <w:behavior w:val="content"/>
        </w:behaviors>
        <w:guid w:val="{4328FAD4-DEF0-4F01-813D-7116DBEB6901}"/>
      </w:docPartPr>
      <w:docPartBody>
        <w:p w:rsidR="007C3063" w:rsidRDefault="007C3063">
          <w:pPr>
            <w:pStyle w:val="FF1B058DC81C41DE829B73674C126529"/>
          </w:pPr>
          <w:r w:rsidRPr="00545EDB">
            <w:rPr>
              <w:rStyle w:val="PlaceholderText"/>
            </w:rPr>
            <w:t>Click or tap here to enter text.</w:t>
          </w:r>
        </w:p>
      </w:docPartBody>
    </w:docPart>
    <w:docPart>
      <w:docPartPr>
        <w:name w:val="40FA38A2B938401D8F2CAE9AA89A4FD2"/>
        <w:category>
          <w:name w:val="General"/>
          <w:gallery w:val="placeholder"/>
        </w:category>
        <w:types>
          <w:type w:val="bbPlcHdr"/>
        </w:types>
        <w:behaviors>
          <w:behavior w:val="content"/>
        </w:behaviors>
        <w:guid w:val="{615E0025-CAA3-4AF7-9EB8-B67011D825F4}"/>
      </w:docPartPr>
      <w:docPartBody>
        <w:p w:rsidR="007C3063" w:rsidRDefault="007C3063">
          <w:pPr>
            <w:pStyle w:val="40FA38A2B938401D8F2CAE9AA89A4FD2"/>
          </w:pPr>
          <w:r w:rsidRPr="00545EDB">
            <w:rPr>
              <w:rStyle w:val="PlaceholderText"/>
            </w:rPr>
            <w:t>Click or tap here to enter text.</w:t>
          </w:r>
        </w:p>
      </w:docPartBody>
    </w:docPart>
    <w:docPart>
      <w:docPartPr>
        <w:name w:val="BE275957BF484D42BF10FE155EE14FBF"/>
        <w:category>
          <w:name w:val="General"/>
          <w:gallery w:val="placeholder"/>
        </w:category>
        <w:types>
          <w:type w:val="bbPlcHdr"/>
        </w:types>
        <w:behaviors>
          <w:behavior w:val="content"/>
        </w:behaviors>
        <w:guid w:val="{A37E242C-A376-4187-9CDF-6F7C358176CF}"/>
      </w:docPartPr>
      <w:docPartBody>
        <w:p w:rsidR="007C3063" w:rsidRDefault="007C3063">
          <w:pPr>
            <w:pStyle w:val="BE275957BF484D42BF10FE155EE14FBF"/>
          </w:pPr>
          <w:r w:rsidRPr="00545EDB">
            <w:rPr>
              <w:rStyle w:val="PlaceholderText"/>
            </w:rPr>
            <w:t>Click or tap here to enter text.</w:t>
          </w:r>
        </w:p>
      </w:docPartBody>
    </w:docPart>
    <w:docPart>
      <w:docPartPr>
        <w:name w:val="1F41EB89D44E48BF98BD297C6452BC98"/>
        <w:category>
          <w:name w:val="General"/>
          <w:gallery w:val="placeholder"/>
        </w:category>
        <w:types>
          <w:type w:val="bbPlcHdr"/>
        </w:types>
        <w:behaviors>
          <w:behavior w:val="content"/>
        </w:behaviors>
        <w:guid w:val="{39AC29DA-825E-4547-B065-AFDCA721D8E7}"/>
      </w:docPartPr>
      <w:docPartBody>
        <w:p w:rsidR="007C3063" w:rsidRDefault="007C3063">
          <w:pPr>
            <w:pStyle w:val="1F41EB89D44E48BF98BD297C6452BC98"/>
          </w:pPr>
          <w:r w:rsidRPr="00545EDB">
            <w:rPr>
              <w:rStyle w:val="PlaceholderText"/>
            </w:rPr>
            <w:t>Click or tap here to enter text.</w:t>
          </w:r>
        </w:p>
      </w:docPartBody>
    </w:docPart>
    <w:docPart>
      <w:docPartPr>
        <w:name w:val="052F29E5B55649AEA33E20CC71B8439E"/>
        <w:category>
          <w:name w:val="General"/>
          <w:gallery w:val="placeholder"/>
        </w:category>
        <w:types>
          <w:type w:val="bbPlcHdr"/>
        </w:types>
        <w:behaviors>
          <w:behavior w:val="content"/>
        </w:behaviors>
        <w:guid w:val="{F7971F51-783E-4482-A047-0808031DADAB}"/>
      </w:docPartPr>
      <w:docPartBody>
        <w:p w:rsidR="007C3063" w:rsidRDefault="007C3063">
          <w:pPr>
            <w:pStyle w:val="052F29E5B55649AEA33E20CC71B8439E"/>
          </w:pPr>
          <w:r w:rsidRPr="00545EDB">
            <w:rPr>
              <w:rStyle w:val="PlaceholderText"/>
            </w:rPr>
            <w:t>Click or tap here to enter text.</w:t>
          </w:r>
        </w:p>
      </w:docPartBody>
    </w:docPart>
    <w:docPart>
      <w:docPartPr>
        <w:name w:val="2CE9972A13994B6E94ECCE41F7CA35A8"/>
        <w:category>
          <w:name w:val="General"/>
          <w:gallery w:val="placeholder"/>
        </w:category>
        <w:types>
          <w:type w:val="bbPlcHdr"/>
        </w:types>
        <w:behaviors>
          <w:behavior w:val="content"/>
        </w:behaviors>
        <w:guid w:val="{9196A963-2A7D-423F-9348-B21DFE378402}"/>
      </w:docPartPr>
      <w:docPartBody>
        <w:p w:rsidR="007C3063" w:rsidRDefault="007C3063">
          <w:pPr>
            <w:pStyle w:val="2CE9972A13994B6E94ECCE41F7CA35A8"/>
          </w:pPr>
          <w:r w:rsidRPr="00545EDB">
            <w:rPr>
              <w:rStyle w:val="PlaceholderText"/>
            </w:rPr>
            <w:t>Click or tap here to enter text.</w:t>
          </w:r>
        </w:p>
      </w:docPartBody>
    </w:docPart>
    <w:docPart>
      <w:docPartPr>
        <w:name w:val="4D4051D5CC4B4CBCB7484695D69730BD"/>
        <w:category>
          <w:name w:val="General"/>
          <w:gallery w:val="placeholder"/>
        </w:category>
        <w:types>
          <w:type w:val="bbPlcHdr"/>
        </w:types>
        <w:behaviors>
          <w:behavior w:val="content"/>
        </w:behaviors>
        <w:guid w:val="{CA90EC07-09CF-4570-A6B4-D7C6F58EF263}"/>
      </w:docPartPr>
      <w:docPartBody>
        <w:p w:rsidR="007C3063" w:rsidRDefault="007C3063">
          <w:pPr>
            <w:pStyle w:val="4D4051D5CC4B4CBCB7484695D69730BD"/>
          </w:pPr>
          <w:r w:rsidRPr="00545EDB">
            <w:rPr>
              <w:rStyle w:val="PlaceholderText"/>
            </w:rPr>
            <w:t>Click or tap here to enter text.</w:t>
          </w:r>
        </w:p>
      </w:docPartBody>
    </w:docPart>
    <w:docPart>
      <w:docPartPr>
        <w:name w:val="7FA0F228657A4E729BD59F1C44CA9E8F"/>
        <w:category>
          <w:name w:val="General"/>
          <w:gallery w:val="placeholder"/>
        </w:category>
        <w:types>
          <w:type w:val="bbPlcHdr"/>
        </w:types>
        <w:behaviors>
          <w:behavior w:val="content"/>
        </w:behaviors>
        <w:guid w:val="{E5D50671-5DB6-4A5D-8228-DC70790DC46C}"/>
      </w:docPartPr>
      <w:docPartBody>
        <w:p w:rsidR="007C3063" w:rsidRDefault="007C3063">
          <w:pPr>
            <w:pStyle w:val="7FA0F228657A4E729BD59F1C44CA9E8F"/>
          </w:pPr>
          <w:r w:rsidRPr="00545EDB">
            <w:rPr>
              <w:rStyle w:val="PlaceholderText"/>
            </w:rPr>
            <w:t>Click or tap here to enter text.</w:t>
          </w:r>
        </w:p>
      </w:docPartBody>
    </w:docPart>
    <w:docPart>
      <w:docPartPr>
        <w:name w:val="44BAABC1065F488797CCAA9778CFF1B1"/>
        <w:category>
          <w:name w:val="General"/>
          <w:gallery w:val="placeholder"/>
        </w:category>
        <w:types>
          <w:type w:val="bbPlcHdr"/>
        </w:types>
        <w:behaviors>
          <w:behavior w:val="content"/>
        </w:behaviors>
        <w:guid w:val="{A52A307C-1263-4ABE-8EB8-650057573694}"/>
      </w:docPartPr>
      <w:docPartBody>
        <w:p w:rsidR="007C3063" w:rsidRDefault="007C3063">
          <w:pPr>
            <w:pStyle w:val="44BAABC1065F488797CCAA9778CFF1B1"/>
          </w:pPr>
          <w:r w:rsidRPr="00545EDB">
            <w:rPr>
              <w:rStyle w:val="PlaceholderText"/>
            </w:rPr>
            <w:t>Click or tap here to enter text.</w:t>
          </w:r>
        </w:p>
      </w:docPartBody>
    </w:docPart>
    <w:docPart>
      <w:docPartPr>
        <w:name w:val="58DC33E96C4A4E0A8754D453B8EDC760"/>
        <w:category>
          <w:name w:val="General"/>
          <w:gallery w:val="placeholder"/>
        </w:category>
        <w:types>
          <w:type w:val="bbPlcHdr"/>
        </w:types>
        <w:behaviors>
          <w:behavior w:val="content"/>
        </w:behaviors>
        <w:guid w:val="{700B2435-2C58-4384-851D-1D9B5D587FB9}"/>
      </w:docPartPr>
      <w:docPartBody>
        <w:p w:rsidR="007C3063" w:rsidRDefault="007C3063">
          <w:pPr>
            <w:pStyle w:val="58DC33E96C4A4E0A8754D453B8EDC760"/>
          </w:pPr>
          <w:r w:rsidRPr="00545EDB">
            <w:rPr>
              <w:rStyle w:val="PlaceholderText"/>
            </w:rPr>
            <w:t>Click or tap here to enter text.</w:t>
          </w:r>
        </w:p>
      </w:docPartBody>
    </w:docPart>
    <w:docPart>
      <w:docPartPr>
        <w:name w:val="20DF7453D41347D783E904107B31E22D"/>
        <w:category>
          <w:name w:val="General"/>
          <w:gallery w:val="placeholder"/>
        </w:category>
        <w:types>
          <w:type w:val="bbPlcHdr"/>
        </w:types>
        <w:behaviors>
          <w:behavior w:val="content"/>
        </w:behaviors>
        <w:guid w:val="{8DB8267E-3154-40BC-B788-612E8E6B2499}"/>
      </w:docPartPr>
      <w:docPartBody>
        <w:p w:rsidR="007C3063" w:rsidRDefault="007C3063">
          <w:pPr>
            <w:pStyle w:val="20DF7453D41347D783E904107B31E22D"/>
          </w:pPr>
          <w:r w:rsidRPr="00545EDB">
            <w:rPr>
              <w:rStyle w:val="PlaceholderText"/>
            </w:rPr>
            <w:t>Click or tap here to enter text.</w:t>
          </w:r>
        </w:p>
      </w:docPartBody>
    </w:docPart>
    <w:docPart>
      <w:docPartPr>
        <w:name w:val="253B41E6160D41579E150686B4731FB4"/>
        <w:category>
          <w:name w:val="General"/>
          <w:gallery w:val="placeholder"/>
        </w:category>
        <w:types>
          <w:type w:val="bbPlcHdr"/>
        </w:types>
        <w:behaviors>
          <w:behavior w:val="content"/>
        </w:behaviors>
        <w:guid w:val="{5CDB4395-5F15-45EC-8FE0-DBCA7DBBE790}"/>
      </w:docPartPr>
      <w:docPartBody>
        <w:p w:rsidR="007C3063" w:rsidRDefault="007C3063">
          <w:pPr>
            <w:pStyle w:val="253B41E6160D41579E150686B4731FB4"/>
          </w:pPr>
          <w:r w:rsidRPr="00545EDB">
            <w:rPr>
              <w:rStyle w:val="PlaceholderText"/>
            </w:rPr>
            <w:t>Click or tap here to enter text.</w:t>
          </w:r>
        </w:p>
      </w:docPartBody>
    </w:docPart>
    <w:docPart>
      <w:docPartPr>
        <w:name w:val="913DC2A27BA34C5CBEA7F9893874C746"/>
        <w:category>
          <w:name w:val="General"/>
          <w:gallery w:val="placeholder"/>
        </w:category>
        <w:types>
          <w:type w:val="bbPlcHdr"/>
        </w:types>
        <w:behaviors>
          <w:behavior w:val="content"/>
        </w:behaviors>
        <w:guid w:val="{3CC02E7D-D0E3-4993-805A-0757EBF68484}"/>
      </w:docPartPr>
      <w:docPartBody>
        <w:p w:rsidR="007C3063" w:rsidRDefault="007C3063">
          <w:pPr>
            <w:pStyle w:val="913DC2A27BA34C5CBEA7F9893874C746"/>
          </w:pPr>
          <w:r w:rsidRPr="00545EDB">
            <w:rPr>
              <w:rStyle w:val="PlaceholderText"/>
            </w:rPr>
            <w:t>Click or tap here to enter text.</w:t>
          </w:r>
        </w:p>
      </w:docPartBody>
    </w:docPart>
    <w:docPart>
      <w:docPartPr>
        <w:name w:val="BB2A1951F48F4DBB81841D772FD215F8"/>
        <w:category>
          <w:name w:val="General"/>
          <w:gallery w:val="placeholder"/>
        </w:category>
        <w:types>
          <w:type w:val="bbPlcHdr"/>
        </w:types>
        <w:behaviors>
          <w:behavior w:val="content"/>
        </w:behaviors>
        <w:guid w:val="{07AFDC5E-AF2B-4790-83B1-DC56DCC92DE9}"/>
      </w:docPartPr>
      <w:docPartBody>
        <w:p w:rsidR="007C3063" w:rsidRDefault="007C3063">
          <w:pPr>
            <w:pStyle w:val="BB2A1951F48F4DBB81841D772FD215F8"/>
          </w:pPr>
          <w:r w:rsidRPr="00545EDB">
            <w:rPr>
              <w:rStyle w:val="PlaceholderText"/>
            </w:rPr>
            <w:t>Click or tap here to enter text.</w:t>
          </w:r>
        </w:p>
      </w:docPartBody>
    </w:docPart>
    <w:docPart>
      <w:docPartPr>
        <w:name w:val="D8894F656C344625A83A5644E6E24F54"/>
        <w:category>
          <w:name w:val="General"/>
          <w:gallery w:val="placeholder"/>
        </w:category>
        <w:types>
          <w:type w:val="bbPlcHdr"/>
        </w:types>
        <w:behaviors>
          <w:behavior w:val="content"/>
        </w:behaviors>
        <w:guid w:val="{4CE4BA0E-8F4F-421D-809B-95E00E098485}"/>
      </w:docPartPr>
      <w:docPartBody>
        <w:p w:rsidR="007C3063" w:rsidRDefault="007C3063">
          <w:pPr>
            <w:pStyle w:val="D8894F656C344625A83A5644E6E24F54"/>
          </w:pPr>
          <w:r w:rsidRPr="00545EDB">
            <w:rPr>
              <w:rStyle w:val="PlaceholderText"/>
            </w:rPr>
            <w:t>Click or tap here to enter text.</w:t>
          </w:r>
        </w:p>
      </w:docPartBody>
    </w:docPart>
    <w:docPart>
      <w:docPartPr>
        <w:name w:val="4714A94D49FE44DE8D43E7BD5F5617A1"/>
        <w:category>
          <w:name w:val="General"/>
          <w:gallery w:val="placeholder"/>
        </w:category>
        <w:types>
          <w:type w:val="bbPlcHdr"/>
        </w:types>
        <w:behaviors>
          <w:behavior w:val="content"/>
        </w:behaviors>
        <w:guid w:val="{40BC6180-2650-4287-8B83-C150A65F57DD}"/>
      </w:docPartPr>
      <w:docPartBody>
        <w:p w:rsidR="007C3063" w:rsidRDefault="007C3063">
          <w:pPr>
            <w:pStyle w:val="4714A94D49FE44DE8D43E7BD5F5617A1"/>
          </w:pPr>
          <w:r w:rsidRPr="00545EDB">
            <w:rPr>
              <w:rStyle w:val="PlaceholderText"/>
            </w:rPr>
            <w:t>Click or tap here to enter text.</w:t>
          </w:r>
        </w:p>
      </w:docPartBody>
    </w:docPart>
    <w:docPart>
      <w:docPartPr>
        <w:name w:val="C26E6DBBF68242A7B2E433A6D8F6AA7D"/>
        <w:category>
          <w:name w:val="General"/>
          <w:gallery w:val="placeholder"/>
        </w:category>
        <w:types>
          <w:type w:val="bbPlcHdr"/>
        </w:types>
        <w:behaviors>
          <w:behavior w:val="content"/>
        </w:behaviors>
        <w:guid w:val="{30BE322D-D9C3-4801-8F7F-A969C9DFDC9F}"/>
      </w:docPartPr>
      <w:docPartBody>
        <w:p w:rsidR="007C3063" w:rsidRDefault="007C3063">
          <w:pPr>
            <w:pStyle w:val="C26E6DBBF68242A7B2E433A6D8F6AA7D"/>
          </w:pPr>
          <w:r w:rsidRPr="00545EDB">
            <w:rPr>
              <w:rStyle w:val="PlaceholderText"/>
            </w:rPr>
            <w:t>Click or tap here to enter text.</w:t>
          </w:r>
        </w:p>
      </w:docPartBody>
    </w:docPart>
    <w:docPart>
      <w:docPartPr>
        <w:name w:val="DBEC62F5FE434AB98C1036BB6D910169"/>
        <w:category>
          <w:name w:val="General"/>
          <w:gallery w:val="placeholder"/>
        </w:category>
        <w:types>
          <w:type w:val="bbPlcHdr"/>
        </w:types>
        <w:behaviors>
          <w:behavior w:val="content"/>
        </w:behaviors>
        <w:guid w:val="{89082993-B854-4A0B-A6B4-669BDCDC3C7B}"/>
      </w:docPartPr>
      <w:docPartBody>
        <w:p w:rsidR="007C3063" w:rsidRDefault="007C3063">
          <w:pPr>
            <w:pStyle w:val="DBEC62F5FE434AB98C1036BB6D910169"/>
          </w:pPr>
          <w:r w:rsidRPr="00545EDB">
            <w:rPr>
              <w:rStyle w:val="PlaceholderText"/>
            </w:rPr>
            <w:t>Click or tap here to enter text.</w:t>
          </w:r>
        </w:p>
      </w:docPartBody>
    </w:docPart>
    <w:docPart>
      <w:docPartPr>
        <w:name w:val="965A5AB6C79140559D4A8EA79263B43F"/>
        <w:category>
          <w:name w:val="General"/>
          <w:gallery w:val="placeholder"/>
        </w:category>
        <w:types>
          <w:type w:val="bbPlcHdr"/>
        </w:types>
        <w:behaviors>
          <w:behavior w:val="content"/>
        </w:behaviors>
        <w:guid w:val="{FAE6AC6F-984B-4D7F-A7C3-373C83CF150A}"/>
      </w:docPartPr>
      <w:docPartBody>
        <w:p w:rsidR="007C3063" w:rsidRDefault="007C3063">
          <w:pPr>
            <w:pStyle w:val="965A5AB6C79140559D4A8EA79263B43F"/>
          </w:pPr>
          <w:r w:rsidRPr="00545EDB">
            <w:rPr>
              <w:rStyle w:val="PlaceholderText"/>
            </w:rPr>
            <w:t>Click or tap here to enter text.</w:t>
          </w:r>
        </w:p>
      </w:docPartBody>
    </w:docPart>
    <w:docPart>
      <w:docPartPr>
        <w:name w:val="88B14A5BBB4349618A8A0DC92F6F92A8"/>
        <w:category>
          <w:name w:val="General"/>
          <w:gallery w:val="placeholder"/>
        </w:category>
        <w:types>
          <w:type w:val="bbPlcHdr"/>
        </w:types>
        <w:behaviors>
          <w:behavior w:val="content"/>
        </w:behaviors>
        <w:guid w:val="{95F2EEE8-8173-4C60-B1D7-002710ECFB5F}"/>
      </w:docPartPr>
      <w:docPartBody>
        <w:p w:rsidR="007C3063" w:rsidRDefault="007C3063">
          <w:pPr>
            <w:pStyle w:val="88B14A5BBB4349618A8A0DC92F6F92A8"/>
          </w:pPr>
          <w:r w:rsidRPr="00545EDB">
            <w:rPr>
              <w:rStyle w:val="PlaceholderText"/>
            </w:rPr>
            <w:t>Click or tap here to enter text.</w:t>
          </w:r>
        </w:p>
      </w:docPartBody>
    </w:docPart>
    <w:docPart>
      <w:docPartPr>
        <w:name w:val="C79B9B40D28146D588299F19643E4694"/>
        <w:category>
          <w:name w:val="General"/>
          <w:gallery w:val="placeholder"/>
        </w:category>
        <w:types>
          <w:type w:val="bbPlcHdr"/>
        </w:types>
        <w:behaviors>
          <w:behavior w:val="content"/>
        </w:behaviors>
        <w:guid w:val="{CBE11E2F-19CD-41E6-83AD-392D2DCC1333}"/>
      </w:docPartPr>
      <w:docPartBody>
        <w:p w:rsidR="007C3063" w:rsidRDefault="007C3063">
          <w:pPr>
            <w:pStyle w:val="C79B9B40D28146D588299F19643E4694"/>
          </w:pPr>
          <w:r w:rsidRPr="00545EDB">
            <w:rPr>
              <w:rStyle w:val="PlaceholderText"/>
            </w:rPr>
            <w:t>Click or tap here to enter text.</w:t>
          </w:r>
        </w:p>
      </w:docPartBody>
    </w:docPart>
    <w:docPart>
      <w:docPartPr>
        <w:name w:val="F9F712976E0F49B88EDC5666178413BA"/>
        <w:category>
          <w:name w:val="General"/>
          <w:gallery w:val="placeholder"/>
        </w:category>
        <w:types>
          <w:type w:val="bbPlcHdr"/>
        </w:types>
        <w:behaviors>
          <w:behavior w:val="content"/>
        </w:behaviors>
        <w:guid w:val="{E01188C5-3AF2-4882-A28B-B268871DF6AD}"/>
      </w:docPartPr>
      <w:docPartBody>
        <w:p w:rsidR="007C3063" w:rsidRDefault="007C3063">
          <w:pPr>
            <w:pStyle w:val="F9F712976E0F49B88EDC5666178413BA"/>
          </w:pPr>
          <w:r w:rsidRPr="00545EDB">
            <w:rPr>
              <w:rStyle w:val="PlaceholderText"/>
            </w:rPr>
            <w:t>Click or tap here to enter text.</w:t>
          </w:r>
        </w:p>
      </w:docPartBody>
    </w:docPart>
    <w:docPart>
      <w:docPartPr>
        <w:name w:val="3AB0E8552A614010AF45C61AABEDC331"/>
        <w:category>
          <w:name w:val="General"/>
          <w:gallery w:val="placeholder"/>
        </w:category>
        <w:types>
          <w:type w:val="bbPlcHdr"/>
        </w:types>
        <w:behaviors>
          <w:behavior w:val="content"/>
        </w:behaviors>
        <w:guid w:val="{B67638B5-F031-4C7A-8E0A-CFFD839F204E}"/>
      </w:docPartPr>
      <w:docPartBody>
        <w:p w:rsidR="007C3063" w:rsidRDefault="007C3063">
          <w:pPr>
            <w:pStyle w:val="3AB0E8552A614010AF45C61AABEDC331"/>
          </w:pPr>
          <w:r w:rsidRPr="00545EDB">
            <w:rPr>
              <w:rStyle w:val="PlaceholderText"/>
            </w:rPr>
            <w:t>Click or tap here to enter text.</w:t>
          </w:r>
        </w:p>
      </w:docPartBody>
    </w:docPart>
    <w:docPart>
      <w:docPartPr>
        <w:name w:val="8C01BBA81D6244D0A721357F2E4F9DDC"/>
        <w:category>
          <w:name w:val="General"/>
          <w:gallery w:val="placeholder"/>
        </w:category>
        <w:types>
          <w:type w:val="bbPlcHdr"/>
        </w:types>
        <w:behaviors>
          <w:behavior w:val="content"/>
        </w:behaviors>
        <w:guid w:val="{5A5F27FE-2787-42E5-BBE5-06E3E53561B7}"/>
      </w:docPartPr>
      <w:docPartBody>
        <w:p w:rsidR="007C3063" w:rsidRDefault="007C3063">
          <w:pPr>
            <w:pStyle w:val="8C01BBA81D6244D0A721357F2E4F9DDC"/>
          </w:pPr>
          <w:r w:rsidRPr="00545EDB">
            <w:rPr>
              <w:rStyle w:val="PlaceholderText"/>
            </w:rPr>
            <w:t>Click or tap here to enter text.</w:t>
          </w:r>
        </w:p>
      </w:docPartBody>
    </w:docPart>
    <w:docPart>
      <w:docPartPr>
        <w:name w:val="DC256838B1A24D07AE25910DCBD0FEFC"/>
        <w:category>
          <w:name w:val="General"/>
          <w:gallery w:val="placeholder"/>
        </w:category>
        <w:types>
          <w:type w:val="bbPlcHdr"/>
        </w:types>
        <w:behaviors>
          <w:behavior w:val="content"/>
        </w:behaviors>
        <w:guid w:val="{9F69AA08-D976-44AC-82F0-C61E472453C2}"/>
      </w:docPartPr>
      <w:docPartBody>
        <w:p w:rsidR="007C3063" w:rsidRDefault="007C3063">
          <w:pPr>
            <w:pStyle w:val="DC256838B1A24D07AE25910DCBD0FEFC"/>
          </w:pPr>
          <w:r w:rsidRPr="00545EDB">
            <w:rPr>
              <w:rStyle w:val="PlaceholderText"/>
            </w:rPr>
            <w:t>Click or tap here to enter text.</w:t>
          </w:r>
        </w:p>
      </w:docPartBody>
    </w:docPart>
    <w:docPart>
      <w:docPartPr>
        <w:name w:val="810B4F06901F4A6183704375DAF12E94"/>
        <w:category>
          <w:name w:val="General"/>
          <w:gallery w:val="placeholder"/>
        </w:category>
        <w:types>
          <w:type w:val="bbPlcHdr"/>
        </w:types>
        <w:behaviors>
          <w:behavior w:val="content"/>
        </w:behaviors>
        <w:guid w:val="{E9FE2327-C2EF-4E3B-B203-87ADEDB8DC6F}"/>
      </w:docPartPr>
      <w:docPartBody>
        <w:p w:rsidR="007C3063" w:rsidRDefault="007C3063">
          <w:pPr>
            <w:pStyle w:val="810B4F06901F4A6183704375DAF12E94"/>
          </w:pPr>
          <w:r w:rsidRPr="00545EDB">
            <w:rPr>
              <w:rStyle w:val="PlaceholderText"/>
            </w:rPr>
            <w:t>Click or tap here to enter text.</w:t>
          </w:r>
        </w:p>
      </w:docPartBody>
    </w:docPart>
    <w:docPart>
      <w:docPartPr>
        <w:name w:val="293074B78127417F9CAC24B20EBE69D9"/>
        <w:category>
          <w:name w:val="General"/>
          <w:gallery w:val="placeholder"/>
        </w:category>
        <w:types>
          <w:type w:val="bbPlcHdr"/>
        </w:types>
        <w:behaviors>
          <w:behavior w:val="content"/>
        </w:behaviors>
        <w:guid w:val="{D6AD60C1-A9B8-466F-8C21-0A0DC8C50211}"/>
      </w:docPartPr>
      <w:docPartBody>
        <w:p w:rsidR="007C3063" w:rsidRDefault="007C3063">
          <w:pPr>
            <w:pStyle w:val="293074B78127417F9CAC24B20EBE69D9"/>
          </w:pPr>
          <w:r w:rsidRPr="00545EDB">
            <w:rPr>
              <w:rStyle w:val="PlaceholderText"/>
            </w:rPr>
            <w:t>Click or tap here to enter text.</w:t>
          </w:r>
        </w:p>
      </w:docPartBody>
    </w:docPart>
    <w:docPart>
      <w:docPartPr>
        <w:name w:val="13001FD224A44A06A2C70B39E59CDE4E"/>
        <w:category>
          <w:name w:val="General"/>
          <w:gallery w:val="placeholder"/>
        </w:category>
        <w:types>
          <w:type w:val="bbPlcHdr"/>
        </w:types>
        <w:behaviors>
          <w:behavior w:val="content"/>
        </w:behaviors>
        <w:guid w:val="{E226F45A-0930-4E17-A861-63402A833989}"/>
      </w:docPartPr>
      <w:docPartBody>
        <w:p w:rsidR="007C3063" w:rsidRDefault="007C3063">
          <w:pPr>
            <w:pStyle w:val="13001FD224A44A06A2C70B39E59CDE4E"/>
          </w:pPr>
          <w:r w:rsidRPr="00545EDB">
            <w:rPr>
              <w:rStyle w:val="PlaceholderText"/>
            </w:rPr>
            <w:t>Click or tap here to enter text.</w:t>
          </w:r>
        </w:p>
      </w:docPartBody>
    </w:docPart>
    <w:docPart>
      <w:docPartPr>
        <w:name w:val="1CCF9237792C4093961981AE97D83249"/>
        <w:category>
          <w:name w:val="General"/>
          <w:gallery w:val="placeholder"/>
        </w:category>
        <w:types>
          <w:type w:val="bbPlcHdr"/>
        </w:types>
        <w:behaviors>
          <w:behavior w:val="content"/>
        </w:behaviors>
        <w:guid w:val="{48FB31D3-8026-4CAC-A87C-6EB751879098}"/>
      </w:docPartPr>
      <w:docPartBody>
        <w:p w:rsidR="007C3063" w:rsidRDefault="007C3063">
          <w:pPr>
            <w:pStyle w:val="1CCF9237792C4093961981AE97D83249"/>
          </w:pPr>
          <w:r w:rsidRPr="00545EDB">
            <w:rPr>
              <w:rStyle w:val="PlaceholderText"/>
            </w:rPr>
            <w:t>Click or tap here to enter text.</w:t>
          </w:r>
        </w:p>
      </w:docPartBody>
    </w:docPart>
    <w:docPart>
      <w:docPartPr>
        <w:name w:val="87E853F28D384B5F8705D0E6E9CF7354"/>
        <w:category>
          <w:name w:val="General"/>
          <w:gallery w:val="placeholder"/>
        </w:category>
        <w:types>
          <w:type w:val="bbPlcHdr"/>
        </w:types>
        <w:behaviors>
          <w:behavior w:val="content"/>
        </w:behaviors>
        <w:guid w:val="{BE84B081-9C97-4F98-8946-7AC2F6BF8185}"/>
      </w:docPartPr>
      <w:docPartBody>
        <w:p w:rsidR="007C3063" w:rsidRDefault="007C3063">
          <w:pPr>
            <w:pStyle w:val="87E853F28D384B5F8705D0E6E9CF7354"/>
          </w:pPr>
          <w:r w:rsidRPr="00545EDB">
            <w:rPr>
              <w:rStyle w:val="PlaceholderText"/>
            </w:rPr>
            <w:t>Click or tap here to enter text.</w:t>
          </w:r>
        </w:p>
      </w:docPartBody>
    </w:docPart>
    <w:docPart>
      <w:docPartPr>
        <w:name w:val="1E47C407E86140A3AF03656164FC03A2"/>
        <w:category>
          <w:name w:val="General"/>
          <w:gallery w:val="placeholder"/>
        </w:category>
        <w:types>
          <w:type w:val="bbPlcHdr"/>
        </w:types>
        <w:behaviors>
          <w:behavior w:val="content"/>
        </w:behaviors>
        <w:guid w:val="{275217AD-8415-43FE-AA84-E023A8C40D3D}"/>
      </w:docPartPr>
      <w:docPartBody>
        <w:p w:rsidR="007C3063" w:rsidRDefault="007C3063">
          <w:pPr>
            <w:pStyle w:val="1E47C407E86140A3AF03656164FC03A2"/>
          </w:pPr>
          <w:r w:rsidRPr="00545EDB">
            <w:rPr>
              <w:rStyle w:val="PlaceholderText"/>
            </w:rPr>
            <w:t>Click or tap here to enter text.</w:t>
          </w:r>
        </w:p>
      </w:docPartBody>
    </w:docPart>
    <w:docPart>
      <w:docPartPr>
        <w:name w:val="287B2063864C40B2AD015C3205054206"/>
        <w:category>
          <w:name w:val="General"/>
          <w:gallery w:val="placeholder"/>
        </w:category>
        <w:types>
          <w:type w:val="bbPlcHdr"/>
        </w:types>
        <w:behaviors>
          <w:behavior w:val="content"/>
        </w:behaviors>
        <w:guid w:val="{1BFA6172-BC16-45C8-80D1-9273CAA5368A}"/>
      </w:docPartPr>
      <w:docPartBody>
        <w:p w:rsidR="007C3063" w:rsidRDefault="007C3063">
          <w:pPr>
            <w:pStyle w:val="287B2063864C40B2AD015C3205054206"/>
          </w:pPr>
          <w:r w:rsidRPr="00545EDB">
            <w:rPr>
              <w:rStyle w:val="PlaceholderText"/>
            </w:rPr>
            <w:t>Click or tap here to enter text.</w:t>
          </w:r>
        </w:p>
      </w:docPartBody>
    </w:docPart>
    <w:docPart>
      <w:docPartPr>
        <w:name w:val="625255A9C429458D84ACC28925274AFC"/>
        <w:category>
          <w:name w:val="General"/>
          <w:gallery w:val="placeholder"/>
        </w:category>
        <w:types>
          <w:type w:val="bbPlcHdr"/>
        </w:types>
        <w:behaviors>
          <w:behavior w:val="content"/>
        </w:behaviors>
        <w:guid w:val="{2E57CF78-7A2F-4563-98EB-D812B8BCDDF7}"/>
      </w:docPartPr>
      <w:docPartBody>
        <w:p w:rsidR="007C3063" w:rsidRDefault="007C3063">
          <w:pPr>
            <w:pStyle w:val="625255A9C429458D84ACC28925274AFC"/>
          </w:pPr>
          <w:r w:rsidRPr="00545EDB">
            <w:rPr>
              <w:rStyle w:val="PlaceholderText"/>
            </w:rPr>
            <w:t>Click or tap here to enter text.</w:t>
          </w:r>
        </w:p>
      </w:docPartBody>
    </w:docPart>
    <w:docPart>
      <w:docPartPr>
        <w:name w:val="63A37A1378294F8883C2413FE908230B"/>
        <w:category>
          <w:name w:val="General"/>
          <w:gallery w:val="placeholder"/>
        </w:category>
        <w:types>
          <w:type w:val="bbPlcHdr"/>
        </w:types>
        <w:behaviors>
          <w:behavior w:val="content"/>
        </w:behaviors>
        <w:guid w:val="{4C4589F5-62F6-4D0D-847D-E3788CBD2444}"/>
      </w:docPartPr>
      <w:docPartBody>
        <w:p w:rsidR="007C3063" w:rsidRDefault="007C3063">
          <w:pPr>
            <w:pStyle w:val="63A37A1378294F8883C2413FE908230B"/>
          </w:pPr>
          <w:r w:rsidRPr="00545EDB">
            <w:rPr>
              <w:rStyle w:val="PlaceholderText"/>
            </w:rPr>
            <w:t>Click or tap here to enter text.</w:t>
          </w:r>
        </w:p>
      </w:docPartBody>
    </w:docPart>
    <w:docPart>
      <w:docPartPr>
        <w:name w:val="17357947C6D24F58A236F4FA712435C1"/>
        <w:category>
          <w:name w:val="General"/>
          <w:gallery w:val="placeholder"/>
        </w:category>
        <w:types>
          <w:type w:val="bbPlcHdr"/>
        </w:types>
        <w:behaviors>
          <w:behavior w:val="content"/>
        </w:behaviors>
        <w:guid w:val="{FC4017DF-FA93-4431-9657-38D86D976743}"/>
      </w:docPartPr>
      <w:docPartBody>
        <w:p w:rsidR="007C3063" w:rsidRDefault="007C3063">
          <w:pPr>
            <w:pStyle w:val="17357947C6D24F58A236F4FA712435C1"/>
          </w:pPr>
          <w:r w:rsidRPr="00545EDB">
            <w:rPr>
              <w:rStyle w:val="PlaceholderText"/>
            </w:rPr>
            <w:t>Click or tap here to enter text.</w:t>
          </w:r>
        </w:p>
      </w:docPartBody>
    </w:docPart>
    <w:docPart>
      <w:docPartPr>
        <w:name w:val="C088EDADD81E4329B925D266873D341A"/>
        <w:category>
          <w:name w:val="General"/>
          <w:gallery w:val="placeholder"/>
        </w:category>
        <w:types>
          <w:type w:val="bbPlcHdr"/>
        </w:types>
        <w:behaviors>
          <w:behavior w:val="content"/>
        </w:behaviors>
        <w:guid w:val="{3338041E-51ED-4A2F-A5E9-04C35D47B5BD}"/>
      </w:docPartPr>
      <w:docPartBody>
        <w:p w:rsidR="007C3063" w:rsidRDefault="007C3063">
          <w:pPr>
            <w:pStyle w:val="C088EDADD81E4329B925D266873D341A"/>
          </w:pPr>
          <w:r w:rsidRPr="00545EDB">
            <w:rPr>
              <w:rStyle w:val="PlaceholderText"/>
            </w:rPr>
            <w:t>Click or tap here to enter text.</w:t>
          </w:r>
        </w:p>
      </w:docPartBody>
    </w:docPart>
    <w:docPart>
      <w:docPartPr>
        <w:name w:val="9E8F9E45965E45C69BADFCF982D2D8CE"/>
        <w:category>
          <w:name w:val="General"/>
          <w:gallery w:val="placeholder"/>
        </w:category>
        <w:types>
          <w:type w:val="bbPlcHdr"/>
        </w:types>
        <w:behaviors>
          <w:behavior w:val="content"/>
        </w:behaviors>
        <w:guid w:val="{3B50B73A-2872-4E77-8316-E4AFBFABAC08}"/>
      </w:docPartPr>
      <w:docPartBody>
        <w:p w:rsidR="007C3063" w:rsidRDefault="007C3063">
          <w:pPr>
            <w:pStyle w:val="9E8F9E45965E45C69BADFCF982D2D8CE"/>
          </w:pPr>
          <w:r w:rsidRPr="00545EDB">
            <w:rPr>
              <w:rStyle w:val="PlaceholderText"/>
            </w:rPr>
            <w:t>Click or tap here to enter text.</w:t>
          </w:r>
        </w:p>
      </w:docPartBody>
    </w:docPart>
    <w:docPart>
      <w:docPartPr>
        <w:name w:val="5A85354E23B4499EAD5F5D66BBB6D1F3"/>
        <w:category>
          <w:name w:val="General"/>
          <w:gallery w:val="placeholder"/>
        </w:category>
        <w:types>
          <w:type w:val="bbPlcHdr"/>
        </w:types>
        <w:behaviors>
          <w:behavior w:val="content"/>
        </w:behaviors>
        <w:guid w:val="{F6C81552-D6E3-4954-A757-FCDEB0ADB06C}"/>
      </w:docPartPr>
      <w:docPartBody>
        <w:p w:rsidR="007C3063" w:rsidRDefault="007C3063">
          <w:pPr>
            <w:pStyle w:val="5A85354E23B4499EAD5F5D66BBB6D1F3"/>
          </w:pPr>
          <w:r w:rsidRPr="00545EDB">
            <w:rPr>
              <w:rStyle w:val="PlaceholderText"/>
            </w:rPr>
            <w:t>Click or tap here to enter text.</w:t>
          </w:r>
        </w:p>
      </w:docPartBody>
    </w:docPart>
    <w:docPart>
      <w:docPartPr>
        <w:name w:val="4B5763DCF6EB4A478D9E156DC746D51D"/>
        <w:category>
          <w:name w:val="General"/>
          <w:gallery w:val="placeholder"/>
        </w:category>
        <w:types>
          <w:type w:val="bbPlcHdr"/>
        </w:types>
        <w:behaviors>
          <w:behavior w:val="content"/>
        </w:behaviors>
        <w:guid w:val="{5E91E0B2-384E-4247-AEE8-AB636E53C391}"/>
      </w:docPartPr>
      <w:docPartBody>
        <w:p w:rsidR="007C3063" w:rsidRDefault="007C3063">
          <w:pPr>
            <w:pStyle w:val="4B5763DCF6EB4A478D9E156DC746D51D"/>
          </w:pPr>
          <w:r w:rsidRPr="00545EDB">
            <w:rPr>
              <w:rStyle w:val="PlaceholderText"/>
            </w:rPr>
            <w:t>Click or tap here to enter text.</w:t>
          </w:r>
        </w:p>
      </w:docPartBody>
    </w:docPart>
    <w:docPart>
      <w:docPartPr>
        <w:name w:val="6CCC8EBE2C4A472DA5052E7DFCF09C3C"/>
        <w:category>
          <w:name w:val="General"/>
          <w:gallery w:val="placeholder"/>
        </w:category>
        <w:types>
          <w:type w:val="bbPlcHdr"/>
        </w:types>
        <w:behaviors>
          <w:behavior w:val="content"/>
        </w:behaviors>
        <w:guid w:val="{E62335B3-B153-410A-B656-F7F824C56C64}"/>
      </w:docPartPr>
      <w:docPartBody>
        <w:p w:rsidR="007C3063" w:rsidRDefault="007C3063">
          <w:pPr>
            <w:pStyle w:val="6CCC8EBE2C4A472DA5052E7DFCF09C3C"/>
          </w:pPr>
          <w:r w:rsidRPr="00545EDB">
            <w:rPr>
              <w:rStyle w:val="PlaceholderText"/>
            </w:rPr>
            <w:t>Click or tap here to enter text.</w:t>
          </w:r>
        </w:p>
      </w:docPartBody>
    </w:docPart>
    <w:docPart>
      <w:docPartPr>
        <w:name w:val="3C239DC4A1314768AD3704320C8C71E9"/>
        <w:category>
          <w:name w:val="General"/>
          <w:gallery w:val="placeholder"/>
        </w:category>
        <w:types>
          <w:type w:val="bbPlcHdr"/>
        </w:types>
        <w:behaviors>
          <w:behavior w:val="content"/>
        </w:behaviors>
        <w:guid w:val="{66199A5A-1D9E-4878-A423-89DC2C1CD521}"/>
      </w:docPartPr>
      <w:docPartBody>
        <w:p w:rsidR="007C3063" w:rsidRDefault="007C3063">
          <w:pPr>
            <w:pStyle w:val="3C239DC4A1314768AD3704320C8C71E9"/>
          </w:pPr>
          <w:r w:rsidRPr="00545EDB">
            <w:rPr>
              <w:rStyle w:val="PlaceholderText"/>
            </w:rPr>
            <w:t>Click or tap here to enter text.</w:t>
          </w:r>
        </w:p>
      </w:docPartBody>
    </w:docPart>
    <w:docPart>
      <w:docPartPr>
        <w:name w:val="20F6A54ABFEB44E59F23930147319005"/>
        <w:category>
          <w:name w:val="General"/>
          <w:gallery w:val="placeholder"/>
        </w:category>
        <w:types>
          <w:type w:val="bbPlcHdr"/>
        </w:types>
        <w:behaviors>
          <w:behavior w:val="content"/>
        </w:behaviors>
        <w:guid w:val="{D1C277D3-C0BE-46B5-B1DD-D39819EA51F8}"/>
      </w:docPartPr>
      <w:docPartBody>
        <w:p w:rsidR="007C3063" w:rsidRDefault="007C3063">
          <w:pPr>
            <w:pStyle w:val="20F6A54ABFEB44E59F23930147319005"/>
          </w:pPr>
          <w:r w:rsidRPr="00545EDB">
            <w:rPr>
              <w:rStyle w:val="PlaceholderText"/>
            </w:rPr>
            <w:t>Click or tap here to enter text.</w:t>
          </w:r>
        </w:p>
      </w:docPartBody>
    </w:docPart>
    <w:docPart>
      <w:docPartPr>
        <w:name w:val="7E4A26D005C6445B9998C3C0CAF47581"/>
        <w:category>
          <w:name w:val="General"/>
          <w:gallery w:val="placeholder"/>
        </w:category>
        <w:types>
          <w:type w:val="bbPlcHdr"/>
        </w:types>
        <w:behaviors>
          <w:behavior w:val="content"/>
        </w:behaviors>
        <w:guid w:val="{7D5E6E11-4A26-4AEC-B3C1-EFEEE3498E46}"/>
      </w:docPartPr>
      <w:docPartBody>
        <w:p w:rsidR="007C3063" w:rsidRDefault="007C3063">
          <w:pPr>
            <w:pStyle w:val="7E4A26D005C6445B9998C3C0CAF47581"/>
          </w:pPr>
          <w:r w:rsidRPr="00545EDB">
            <w:rPr>
              <w:rStyle w:val="PlaceholderText"/>
            </w:rPr>
            <w:t>Click or tap here to enter text.</w:t>
          </w:r>
        </w:p>
      </w:docPartBody>
    </w:docPart>
    <w:docPart>
      <w:docPartPr>
        <w:name w:val="CB9A854083984324877BF4DD88AFE22A"/>
        <w:category>
          <w:name w:val="General"/>
          <w:gallery w:val="placeholder"/>
        </w:category>
        <w:types>
          <w:type w:val="bbPlcHdr"/>
        </w:types>
        <w:behaviors>
          <w:behavior w:val="content"/>
        </w:behaviors>
        <w:guid w:val="{1DC1EBD2-CA25-4F3C-8395-CB8B93153286}"/>
      </w:docPartPr>
      <w:docPartBody>
        <w:p w:rsidR="007C3063" w:rsidRDefault="007C3063">
          <w:pPr>
            <w:pStyle w:val="CB9A854083984324877BF4DD88AFE22A"/>
          </w:pPr>
          <w:r w:rsidRPr="00545EDB">
            <w:rPr>
              <w:rStyle w:val="PlaceholderText"/>
            </w:rPr>
            <w:t>Click or tap here to enter text.</w:t>
          </w:r>
        </w:p>
      </w:docPartBody>
    </w:docPart>
    <w:docPart>
      <w:docPartPr>
        <w:name w:val="6CBCA0122F1740238CCA69643F05BA55"/>
        <w:category>
          <w:name w:val="General"/>
          <w:gallery w:val="placeholder"/>
        </w:category>
        <w:types>
          <w:type w:val="bbPlcHdr"/>
        </w:types>
        <w:behaviors>
          <w:behavior w:val="content"/>
        </w:behaviors>
        <w:guid w:val="{0E808723-44DA-4108-B2A7-501C7720860D}"/>
      </w:docPartPr>
      <w:docPartBody>
        <w:p w:rsidR="007C3063" w:rsidRDefault="007C3063">
          <w:pPr>
            <w:pStyle w:val="6CBCA0122F1740238CCA69643F05BA55"/>
          </w:pPr>
          <w:r w:rsidRPr="00545EDB">
            <w:rPr>
              <w:rStyle w:val="PlaceholderText"/>
            </w:rPr>
            <w:t>Click or tap here to enter text.</w:t>
          </w:r>
        </w:p>
      </w:docPartBody>
    </w:docPart>
    <w:docPart>
      <w:docPartPr>
        <w:name w:val="A8C9D8A609AF4496AB8FAE9E8EDBFADA"/>
        <w:category>
          <w:name w:val="General"/>
          <w:gallery w:val="placeholder"/>
        </w:category>
        <w:types>
          <w:type w:val="bbPlcHdr"/>
        </w:types>
        <w:behaviors>
          <w:behavior w:val="content"/>
        </w:behaviors>
        <w:guid w:val="{53A928AA-F6F6-4954-99BE-1AD6400AEB49}"/>
      </w:docPartPr>
      <w:docPartBody>
        <w:p w:rsidR="007C3063" w:rsidRDefault="007C3063">
          <w:pPr>
            <w:pStyle w:val="A8C9D8A609AF4496AB8FAE9E8EDBFADA"/>
          </w:pPr>
          <w:r w:rsidRPr="00545EDB">
            <w:rPr>
              <w:rStyle w:val="PlaceholderText"/>
            </w:rPr>
            <w:t>Click or tap here to enter text.</w:t>
          </w:r>
        </w:p>
      </w:docPartBody>
    </w:docPart>
    <w:docPart>
      <w:docPartPr>
        <w:name w:val="7FAD423356914A07B4F75CEE35087CC1"/>
        <w:category>
          <w:name w:val="General"/>
          <w:gallery w:val="placeholder"/>
        </w:category>
        <w:types>
          <w:type w:val="bbPlcHdr"/>
        </w:types>
        <w:behaviors>
          <w:behavior w:val="content"/>
        </w:behaviors>
        <w:guid w:val="{A007482E-06FC-4946-A319-EE64E4E9D16E}"/>
      </w:docPartPr>
      <w:docPartBody>
        <w:p w:rsidR="007C3063" w:rsidRDefault="007C3063">
          <w:pPr>
            <w:pStyle w:val="7FAD423356914A07B4F75CEE35087CC1"/>
          </w:pPr>
          <w:r w:rsidRPr="00545EDB">
            <w:rPr>
              <w:rStyle w:val="PlaceholderText"/>
            </w:rPr>
            <w:t>Click or tap here to enter text.</w:t>
          </w:r>
        </w:p>
      </w:docPartBody>
    </w:docPart>
    <w:docPart>
      <w:docPartPr>
        <w:name w:val="C1623BDBD1E143AFAE6D56B364910521"/>
        <w:category>
          <w:name w:val="General"/>
          <w:gallery w:val="placeholder"/>
        </w:category>
        <w:types>
          <w:type w:val="bbPlcHdr"/>
        </w:types>
        <w:behaviors>
          <w:behavior w:val="content"/>
        </w:behaviors>
        <w:guid w:val="{FD80AEEE-AD9C-4D5F-BCB1-6B82FAF676AA}"/>
      </w:docPartPr>
      <w:docPartBody>
        <w:p w:rsidR="007C3063" w:rsidRDefault="007C3063">
          <w:pPr>
            <w:pStyle w:val="C1623BDBD1E143AFAE6D56B364910521"/>
          </w:pPr>
          <w:r w:rsidRPr="00545EDB">
            <w:rPr>
              <w:rStyle w:val="PlaceholderText"/>
            </w:rPr>
            <w:t>Click or tap here to enter text.</w:t>
          </w:r>
        </w:p>
      </w:docPartBody>
    </w:docPart>
    <w:docPart>
      <w:docPartPr>
        <w:name w:val="D79687A5B0AF459E98D03FB7D15289DB"/>
        <w:category>
          <w:name w:val="General"/>
          <w:gallery w:val="placeholder"/>
        </w:category>
        <w:types>
          <w:type w:val="bbPlcHdr"/>
        </w:types>
        <w:behaviors>
          <w:behavior w:val="content"/>
        </w:behaviors>
        <w:guid w:val="{FBC28BD0-EF14-4D74-8CBD-E1BCE8271335}"/>
      </w:docPartPr>
      <w:docPartBody>
        <w:p w:rsidR="007C3063" w:rsidRDefault="007C3063">
          <w:pPr>
            <w:pStyle w:val="D79687A5B0AF459E98D03FB7D15289DB"/>
          </w:pPr>
          <w:r w:rsidRPr="00545EDB">
            <w:rPr>
              <w:rStyle w:val="PlaceholderText"/>
            </w:rPr>
            <w:t>Click or tap here to enter text.</w:t>
          </w:r>
        </w:p>
      </w:docPartBody>
    </w:docPart>
    <w:docPart>
      <w:docPartPr>
        <w:name w:val="14A5428BB074432489AB7A636C5FF10E"/>
        <w:category>
          <w:name w:val="General"/>
          <w:gallery w:val="placeholder"/>
        </w:category>
        <w:types>
          <w:type w:val="bbPlcHdr"/>
        </w:types>
        <w:behaviors>
          <w:behavior w:val="content"/>
        </w:behaviors>
        <w:guid w:val="{BA60BF0B-88BD-42AA-A49D-872482E7D443}"/>
      </w:docPartPr>
      <w:docPartBody>
        <w:p w:rsidR="007C3063" w:rsidRDefault="007C3063">
          <w:pPr>
            <w:pStyle w:val="14A5428BB074432489AB7A636C5FF10E"/>
          </w:pPr>
          <w:r w:rsidRPr="00545EDB">
            <w:rPr>
              <w:rStyle w:val="PlaceholderText"/>
            </w:rPr>
            <w:t>Click or tap here to enter text.</w:t>
          </w:r>
        </w:p>
      </w:docPartBody>
    </w:docPart>
    <w:docPart>
      <w:docPartPr>
        <w:name w:val="1B5C2566882641358522C0A907BC511D"/>
        <w:category>
          <w:name w:val="General"/>
          <w:gallery w:val="placeholder"/>
        </w:category>
        <w:types>
          <w:type w:val="bbPlcHdr"/>
        </w:types>
        <w:behaviors>
          <w:behavior w:val="content"/>
        </w:behaviors>
        <w:guid w:val="{57171C04-AB3E-4243-BAB6-051F79CFAEE9}"/>
      </w:docPartPr>
      <w:docPartBody>
        <w:p w:rsidR="007C3063" w:rsidRDefault="007C3063">
          <w:pPr>
            <w:pStyle w:val="1B5C2566882641358522C0A907BC511D"/>
          </w:pPr>
          <w:r w:rsidRPr="00545EDB">
            <w:rPr>
              <w:rStyle w:val="PlaceholderText"/>
            </w:rPr>
            <w:t>Click or tap here to enter text.</w:t>
          </w:r>
        </w:p>
      </w:docPartBody>
    </w:docPart>
    <w:docPart>
      <w:docPartPr>
        <w:name w:val="626BE00607014B249592FD45AC444AE3"/>
        <w:category>
          <w:name w:val="General"/>
          <w:gallery w:val="placeholder"/>
        </w:category>
        <w:types>
          <w:type w:val="bbPlcHdr"/>
        </w:types>
        <w:behaviors>
          <w:behavior w:val="content"/>
        </w:behaviors>
        <w:guid w:val="{75029146-5740-4C81-97F1-804604DE6AD6}"/>
      </w:docPartPr>
      <w:docPartBody>
        <w:p w:rsidR="007C3063" w:rsidRDefault="007C3063">
          <w:pPr>
            <w:pStyle w:val="626BE00607014B249592FD45AC444AE3"/>
          </w:pPr>
          <w:r w:rsidRPr="00545EDB">
            <w:rPr>
              <w:rStyle w:val="PlaceholderText"/>
            </w:rPr>
            <w:t>Click or tap here to enter text.</w:t>
          </w:r>
        </w:p>
      </w:docPartBody>
    </w:docPart>
    <w:docPart>
      <w:docPartPr>
        <w:name w:val="095DB7A97AA74A7DAFDA9477D656D7AB"/>
        <w:category>
          <w:name w:val="General"/>
          <w:gallery w:val="placeholder"/>
        </w:category>
        <w:types>
          <w:type w:val="bbPlcHdr"/>
        </w:types>
        <w:behaviors>
          <w:behavior w:val="content"/>
        </w:behaviors>
        <w:guid w:val="{F7BC22A3-7E40-4C7A-8D67-ECBBE6F33176}"/>
      </w:docPartPr>
      <w:docPartBody>
        <w:p w:rsidR="007C3063" w:rsidRDefault="007C3063">
          <w:pPr>
            <w:pStyle w:val="095DB7A97AA74A7DAFDA9477D656D7AB"/>
          </w:pPr>
          <w:r w:rsidRPr="00545EDB">
            <w:rPr>
              <w:rStyle w:val="PlaceholderText"/>
            </w:rPr>
            <w:t>Click or tap here to enter text.</w:t>
          </w:r>
        </w:p>
      </w:docPartBody>
    </w:docPart>
    <w:docPart>
      <w:docPartPr>
        <w:name w:val="3DA74678FDB14CD0A7E045D792DEE9B2"/>
        <w:category>
          <w:name w:val="General"/>
          <w:gallery w:val="placeholder"/>
        </w:category>
        <w:types>
          <w:type w:val="bbPlcHdr"/>
        </w:types>
        <w:behaviors>
          <w:behavior w:val="content"/>
        </w:behaviors>
        <w:guid w:val="{C3D71558-C604-4F1B-9A43-EB533829BE22}"/>
      </w:docPartPr>
      <w:docPartBody>
        <w:p w:rsidR="007C3063" w:rsidRDefault="007C3063">
          <w:pPr>
            <w:pStyle w:val="3DA74678FDB14CD0A7E045D792DEE9B2"/>
          </w:pPr>
          <w:r w:rsidRPr="00545EDB">
            <w:rPr>
              <w:rStyle w:val="PlaceholderText"/>
            </w:rPr>
            <w:t>Click or tap here to enter text.</w:t>
          </w:r>
        </w:p>
      </w:docPartBody>
    </w:docPart>
    <w:docPart>
      <w:docPartPr>
        <w:name w:val="76FEB59599E448A8ABA1B62479B47060"/>
        <w:category>
          <w:name w:val="General"/>
          <w:gallery w:val="placeholder"/>
        </w:category>
        <w:types>
          <w:type w:val="bbPlcHdr"/>
        </w:types>
        <w:behaviors>
          <w:behavior w:val="content"/>
        </w:behaviors>
        <w:guid w:val="{DD2FB412-BD50-4A56-A6D9-6CCACE353FF4}"/>
      </w:docPartPr>
      <w:docPartBody>
        <w:p w:rsidR="007C3063" w:rsidRDefault="007C3063">
          <w:pPr>
            <w:pStyle w:val="76FEB59599E448A8ABA1B62479B47060"/>
          </w:pPr>
          <w:r w:rsidRPr="00545EDB">
            <w:rPr>
              <w:rStyle w:val="PlaceholderText"/>
            </w:rPr>
            <w:t>Click or tap here to enter text.</w:t>
          </w:r>
        </w:p>
      </w:docPartBody>
    </w:docPart>
    <w:docPart>
      <w:docPartPr>
        <w:name w:val="73315934BB2A4C5BAD6BF4DD5E434434"/>
        <w:category>
          <w:name w:val="General"/>
          <w:gallery w:val="placeholder"/>
        </w:category>
        <w:types>
          <w:type w:val="bbPlcHdr"/>
        </w:types>
        <w:behaviors>
          <w:behavior w:val="content"/>
        </w:behaviors>
        <w:guid w:val="{964DC374-093D-4518-A70B-9040C0C96112}"/>
      </w:docPartPr>
      <w:docPartBody>
        <w:p w:rsidR="007C3063" w:rsidRDefault="007C3063">
          <w:pPr>
            <w:pStyle w:val="73315934BB2A4C5BAD6BF4DD5E434434"/>
          </w:pPr>
          <w:r w:rsidRPr="00545EDB">
            <w:rPr>
              <w:rStyle w:val="PlaceholderText"/>
            </w:rPr>
            <w:t>Click or tap here to enter text.</w:t>
          </w:r>
        </w:p>
      </w:docPartBody>
    </w:docPart>
    <w:docPart>
      <w:docPartPr>
        <w:name w:val="653A67457FAC4D87840082B405EEF128"/>
        <w:category>
          <w:name w:val="General"/>
          <w:gallery w:val="placeholder"/>
        </w:category>
        <w:types>
          <w:type w:val="bbPlcHdr"/>
        </w:types>
        <w:behaviors>
          <w:behavior w:val="content"/>
        </w:behaviors>
        <w:guid w:val="{4BDC8A99-4B2A-4B7E-81EE-5F27DBD98CA7}"/>
      </w:docPartPr>
      <w:docPartBody>
        <w:p w:rsidR="007C3063" w:rsidRDefault="007C3063">
          <w:pPr>
            <w:pStyle w:val="653A67457FAC4D87840082B405EEF128"/>
          </w:pPr>
          <w:r w:rsidRPr="00545EDB">
            <w:rPr>
              <w:rStyle w:val="PlaceholderText"/>
            </w:rPr>
            <w:t>Click or tap here to enter text.</w:t>
          </w:r>
        </w:p>
      </w:docPartBody>
    </w:docPart>
    <w:docPart>
      <w:docPartPr>
        <w:name w:val="281A930DAEB14557999A792458CEDDFE"/>
        <w:category>
          <w:name w:val="General"/>
          <w:gallery w:val="placeholder"/>
        </w:category>
        <w:types>
          <w:type w:val="bbPlcHdr"/>
        </w:types>
        <w:behaviors>
          <w:behavior w:val="content"/>
        </w:behaviors>
        <w:guid w:val="{FE5ABFE3-A858-4609-B2EB-525CA0D3372A}"/>
      </w:docPartPr>
      <w:docPartBody>
        <w:p w:rsidR="007C3063" w:rsidRDefault="007C3063">
          <w:pPr>
            <w:pStyle w:val="281A930DAEB14557999A792458CEDDFE"/>
          </w:pPr>
          <w:r w:rsidRPr="00545EDB">
            <w:rPr>
              <w:rStyle w:val="PlaceholderText"/>
            </w:rPr>
            <w:t>Click or tap here to enter text.</w:t>
          </w:r>
        </w:p>
      </w:docPartBody>
    </w:docPart>
    <w:docPart>
      <w:docPartPr>
        <w:name w:val="BAD17744DEED4A34B241B88F8D99E4D3"/>
        <w:category>
          <w:name w:val="General"/>
          <w:gallery w:val="placeholder"/>
        </w:category>
        <w:types>
          <w:type w:val="bbPlcHdr"/>
        </w:types>
        <w:behaviors>
          <w:behavior w:val="content"/>
        </w:behaviors>
        <w:guid w:val="{A63F1B91-94E2-4443-977A-DA274AD536B7}"/>
      </w:docPartPr>
      <w:docPartBody>
        <w:p w:rsidR="007C3063" w:rsidRDefault="007C3063">
          <w:pPr>
            <w:pStyle w:val="BAD17744DEED4A34B241B88F8D99E4D3"/>
          </w:pPr>
          <w:r w:rsidRPr="00545EDB">
            <w:rPr>
              <w:rStyle w:val="PlaceholderText"/>
            </w:rPr>
            <w:t>Click or tap here to enter text.</w:t>
          </w:r>
        </w:p>
      </w:docPartBody>
    </w:docPart>
    <w:docPart>
      <w:docPartPr>
        <w:name w:val="24365378F342423390BA71496658EE13"/>
        <w:category>
          <w:name w:val="General"/>
          <w:gallery w:val="placeholder"/>
        </w:category>
        <w:types>
          <w:type w:val="bbPlcHdr"/>
        </w:types>
        <w:behaviors>
          <w:behavior w:val="content"/>
        </w:behaviors>
        <w:guid w:val="{1F52301C-0047-4719-9F50-E7685B0B5852}"/>
      </w:docPartPr>
      <w:docPartBody>
        <w:p w:rsidR="007C3063" w:rsidRDefault="007C3063">
          <w:pPr>
            <w:pStyle w:val="24365378F342423390BA71496658EE13"/>
          </w:pPr>
          <w:r w:rsidRPr="00545EDB">
            <w:rPr>
              <w:rStyle w:val="PlaceholderText"/>
            </w:rPr>
            <w:t>Click or tap here to enter text.</w:t>
          </w:r>
        </w:p>
      </w:docPartBody>
    </w:docPart>
    <w:docPart>
      <w:docPartPr>
        <w:name w:val="DE22E0178BAE4EA29246CF3AB10CE1FF"/>
        <w:category>
          <w:name w:val="General"/>
          <w:gallery w:val="placeholder"/>
        </w:category>
        <w:types>
          <w:type w:val="bbPlcHdr"/>
        </w:types>
        <w:behaviors>
          <w:behavior w:val="content"/>
        </w:behaviors>
        <w:guid w:val="{E3701454-7DB0-4F74-91E6-89EE8281EAC8}"/>
      </w:docPartPr>
      <w:docPartBody>
        <w:p w:rsidR="007C3063" w:rsidRDefault="007C3063">
          <w:pPr>
            <w:pStyle w:val="DE22E0178BAE4EA29246CF3AB10CE1FF"/>
          </w:pPr>
          <w:r w:rsidRPr="00545EDB">
            <w:rPr>
              <w:rStyle w:val="PlaceholderText"/>
            </w:rPr>
            <w:t>Click or tap here to enter text.</w:t>
          </w:r>
        </w:p>
      </w:docPartBody>
    </w:docPart>
    <w:docPart>
      <w:docPartPr>
        <w:name w:val="B801AB9E34724B6DAD58064DB7553FDD"/>
        <w:category>
          <w:name w:val="General"/>
          <w:gallery w:val="placeholder"/>
        </w:category>
        <w:types>
          <w:type w:val="bbPlcHdr"/>
        </w:types>
        <w:behaviors>
          <w:behavior w:val="content"/>
        </w:behaviors>
        <w:guid w:val="{F29914E2-7160-40E1-BD71-C9B874C41280}"/>
      </w:docPartPr>
      <w:docPartBody>
        <w:p w:rsidR="007C3063" w:rsidRDefault="007C3063">
          <w:pPr>
            <w:pStyle w:val="B801AB9E34724B6DAD58064DB7553FDD"/>
          </w:pPr>
          <w:r w:rsidRPr="00545EDB">
            <w:rPr>
              <w:rStyle w:val="PlaceholderText"/>
            </w:rPr>
            <w:t>Click or tap here to enter text.</w:t>
          </w:r>
        </w:p>
      </w:docPartBody>
    </w:docPart>
    <w:docPart>
      <w:docPartPr>
        <w:name w:val="78B3860B651241C089BD1F67F0376358"/>
        <w:category>
          <w:name w:val="General"/>
          <w:gallery w:val="placeholder"/>
        </w:category>
        <w:types>
          <w:type w:val="bbPlcHdr"/>
        </w:types>
        <w:behaviors>
          <w:behavior w:val="content"/>
        </w:behaviors>
        <w:guid w:val="{70DF6393-5994-48B6-A603-A79BCDB2BD83}"/>
      </w:docPartPr>
      <w:docPartBody>
        <w:p w:rsidR="007C3063" w:rsidRDefault="007C3063">
          <w:pPr>
            <w:pStyle w:val="78B3860B651241C089BD1F67F0376358"/>
          </w:pPr>
          <w:r w:rsidRPr="00545EDB">
            <w:rPr>
              <w:rStyle w:val="PlaceholderText"/>
            </w:rPr>
            <w:t>Click or tap here to enter text.</w:t>
          </w:r>
        </w:p>
      </w:docPartBody>
    </w:docPart>
    <w:docPart>
      <w:docPartPr>
        <w:name w:val="86D7232B35414431AC09E74AD091BCC4"/>
        <w:category>
          <w:name w:val="General"/>
          <w:gallery w:val="placeholder"/>
        </w:category>
        <w:types>
          <w:type w:val="bbPlcHdr"/>
        </w:types>
        <w:behaviors>
          <w:behavior w:val="content"/>
        </w:behaviors>
        <w:guid w:val="{072840D7-40CF-4C14-BF6C-96ECC9D6E766}"/>
      </w:docPartPr>
      <w:docPartBody>
        <w:p w:rsidR="007C3063" w:rsidRDefault="007C3063">
          <w:pPr>
            <w:pStyle w:val="86D7232B35414431AC09E74AD091BCC4"/>
          </w:pPr>
          <w:r w:rsidRPr="00545EDB">
            <w:rPr>
              <w:rStyle w:val="PlaceholderText"/>
            </w:rPr>
            <w:t>Click or tap here to enter text.</w:t>
          </w:r>
        </w:p>
      </w:docPartBody>
    </w:docPart>
    <w:docPart>
      <w:docPartPr>
        <w:name w:val="55BE5023729E403FB10C1BBA66872E2B"/>
        <w:category>
          <w:name w:val="General"/>
          <w:gallery w:val="placeholder"/>
        </w:category>
        <w:types>
          <w:type w:val="bbPlcHdr"/>
        </w:types>
        <w:behaviors>
          <w:behavior w:val="content"/>
        </w:behaviors>
        <w:guid w:val="{F7484BEE-48E0-4CA0-B85F-55D0C19656C7}"/>
      </w:docPartPr>
      <w:docPartBody>
        <w:p w:rsidR="007C3063" w:rsidRDefault="007C3063">
          <w:pPr>
            <w:pStyle w:val="55BE5023729E403FB10C1BBA66872E2B"/>
          </w:pPr>
          <w:r w:rsidRPr="00545EDB">
            <w:rPr>
              <w:rStyle w:val="PlaceholderText"/>
            </w:rPr>
            <w:t>Click or tap here to enter text.</w:t>
          </w:r>
        </w:p>
      </w:docPartBody>
    </w:docPart>
    <w:docPart>
      <w:docPartPr>
        <w:name w:val="3EE111E97E6040018085895BFB620C60"/>
        <w:category>
          <w:name w:val="General"/>
          <w:gallery w:val="placeholder"/>
        </w:category>
        <w:types>
          <w:type w:val="bbPlcHdr"/>
        </w:types>
        <w:behaviors>
          <w:behavior w:val="content"/>
        </w:behaviors>
        <w:guid w:val="{DC7326BD-69B5-4E3B-AAD7-03210CF6B591}"/>
      </w:docPartPr>
      <w:docPartBody>
        <w:p w:rsidR="007C3063" w:rsidRDefault="007C3063">
          <w:pPr>
            <w:pStyle w:val="3EE111E97E6040018085895BFB620C60"/>
          </w:pPr>
          <w:r w:rsidRPr="00545EDB">
            <w:rPr>
              <w:rStyle w:val="PlaceholderText"/>
            </w:rPr>
            <w:t>Click or tap here to enter text.</w:t>
          </w:r>
        </w:p>
      </w:docPartBody>
    </w:docPart>
    <w:docPart>
      <w:docPartPr>
        <w:name w:val="510623474EB54921873F0C0E5E4F1760"/>
        <w:category>
          <w:name w:val="General"/>
          <w:gallery w:val="placeholder"/>
        </w:category>
        <w:types>
          <w:type w:val="bbPlcHdr"/>
        </w:types>
        <w:behaviors>
          <w:behavior w:val="content"/>
        </w:behaviors>
        <w:guid w:val="{B0D22781-3866-4355-AD65-D842FFE0BA67}"/>
      </w:docPartPr>
      <w:docPartBody>
        <w:p w:rsidR="007C3063" w:rsidRDefault="007C3063">
          <w:pPr>
            <w:pStyle w:val="510623474EB54921873F0C0E5E4F1760"/>
          </w:pPr>
          <w:r w:rsidRPr="00545EDB">
            <w:rPr>
              <w:rStyle w:val="PlaceholderText"/>
            </w:rPr>
            <w:t>Click or tap here to enter text.</w:t>
          </w:r>
        </w:p>
      </w:docPartBody>
    </w:docPart>
    <w:docPart>
      <w:docPartPr>
        <w:name w:val="CBD3C9A0C33E473C9C395DB56B7C137F"/>
        <w:category>
          <w:name w:val="General"/>
          <w:gallery w:val="placeholder"/>
        </w:category>
        <w:types>
          <w:type w:val="bbPlcHdr"/>
        </w:types>
        <w:behaviors>
          <w:behavior w:val="content"/>
        </w:behaviors>
        <w:guid w:val="{27D3F7CA-4C45-4A4B-A8AC-D54B93B37385}"/>
      </w:docPartPr>
      <w:docPartBody>
        <w:p w:rsidR="007C3063" w:rsidRDefault="007C3063">
          <w:pPr>
            <w:pStyle w:val="CBD3C9A0C33E473C9C395DB56B7C137F"/>
          </w:pPr>
          <w:r w:rsidRPr="00545EDB">
            <w:rPr>
              <w:rStyle w:val="PlaceholderText"/>
            </w:rPr>
            <w:t>Click or tap here to enter text.</w:t>
          </w:r>
        </w:p>
      </w:docPartBody>
    </w:docPart>
    <w:docPart>
      <w:docPartPr>
        <w:name w:val="9F0C8BEBD2354B4583B336B13A19DDC2"/>
        <w:category>
          <w:name w:val="General"/>
          <w:gallery w:val="placeholder"/>
        </w:category>
        <w:types>
          <w:type w:val="bbPlcHdr"/>
        </w:types>
        <w:behaviors>
          <w:behavior w:val="content"/>
        </w:behaviors>
        <w:guid w:val="{B9A4B168-D730-4174-8DE8-5DFA5A7CBC93}"/>
      </w:docPartPr>
      <w:docPartBody>
        <w:p w:rsidR="007C3063" w:rsidRDefault="007C3063">
          <w:pPr>
            <w:pStyle w:val="9F0C8BEBD2354B4583B336B13A19DDC2"/>
          </w:pPr>
          <w:r w:rsidRPr="00545EDB">
            <w:rPr>
              <w:rStyle w:val="PlaceholderText"/>
            </w:rPr>
            <w:t>Click or tap here to enter text.</w:t>
          </w:r>
        </w:p>
      </w:docPartBody>
    </w:docPart>
    <w:docPart>
      <w:docPartPr>
        <w:name w:val="92C560C069EA49238D7DD4A390E92E1F"/>
        <w:category>
          <w:name w:val="General"/>
          <w:gallery w:val="placeholder"/>
        </w:category>
        <w:types>
          <w:type w:val="bbPlcHdr"/>
        </w:types>
        <w:behaviors>
          <w:behavior w:val="content"/>
        </w:behaviors>
        <w:guid w:val="{A6E662B0-3A2B-435F-85C1-8C4898AA34F0}"/>
      </w:docPartPr>
      <w:docPartBody>
        <w:p w:rsidR="007C3063" w:rsidRDefault="007C3063">
          <w:pPr>
            <w:pStyle w:val="92C560C069EA49238D7DD4A390E92E1F"/>
          </w:pPr>
          <w:r w:rsidRPr="00545EDB">
            <w:rPr>
              <w:rStyle w:val="PlaceholderText"/>
            </w:rPr>
            <w:t>Click or tap here to enter text.</w:t>
          </w:r>
        </w:p>
      </w:docPartBody>
    </w:docPart>
    <w:docPart>
      <w:docPartPr>
        <w:name w:val="F5F6D28665D946E3916B10DA946679C2"/>
        <w:category>
          <w:name w:val="General"/>
          <w:gallery w:val="placeholder"/>
        </w:category>
        <w:types>
          <w:type w:val="bbPlcHdr"/>
        </w:types>
        <w:behaviors>
          <w:behavior w:val="content"/>
        </w:behaviors>
        <w:guid w:val="{43284251-7CA4-41F8-A4EE-6E39933C6A34}"/>
      </w:docPartPr>
      <w:docPartBody>
        <w:p w:rsidR="007C3063" w:rsidRDefault="007C3063">
          <w:pPr>
            <w:pStyle w:val="F5F6D28665D946E3916B10DA946679C2"/>
          </w:pPr>
          <w:r w:rsidRPr="00545EDB">
            <w:rPr>
              <w:rStyle w:val="PlaceholderText"/>
            </w:rPr>
            <w:t>Click or tap here to enter text.</w:t>
          </w:r>
        </w:p>
      </w:docPartBody>
    </w:docPart>
    <w:docPart>
      <w:docPartPr>
        <w:name w:val="1E0F1295EE004D4B92A4A345ED731D0E"/>
        <w:category>
          <w:name w:val="General"/>
          <w:gallery w:val="placeholder"/>
        </w:category>
        <w:types>
          <w:type w:val="bbPlcHdr"/>
        </w:types>
        <w:behaviors>
          <w:behavior w:val="content"/>
        </w:behaviors>
        <w:guid w:val="{78E8772B-C2AE-45E1-9374-8EA50F4D0E8A}"/>
      </w:docPartPr>
      <w:docPartBody>
        <w:p w:rsidR="007C3063" w:rsidRDefault="007C3063">
          <w:pPr>
            <w:pStyle w:val="1E0F1295EE004D4B92A4A345ED731D0E"/>
          </w:pPr>
          <w:r w:rsidRPr="00545EDB">
            <w:rPr>
              <w:rStyle w:val="PlaceholderText"/>
            </w:rPr>
            <w:t>Click or tap here to enter text.</w:t>
          </w:r>
        </w:p>
      </w:docPartBody>
    </w:docPart>
    <w:docPart>
      <w:docPartPr>
        <w:name w:val="E62C2589984647ABA3F4EB8407D04311"/>
        <w:category>
          <w:name w:val="General"/>
          <w:gallery w:val="placeholder"/>
        </w:category>
        <w:types>
          <w:type w:val="bbPlcHdr"/>
        </w:types>
        <w:behaviors>
          <w:behavior w:val="content"/>
        </w:behaviors>
        <w:guid w:val="{C7E9D338-0BE9-49A2-837D-E72D9A1652B9}"/>
      </w:docPartPr>
      <w:docPartBody>
        <w:p w:rsidR="007C3063" w:rsidRDefault="007C3063">
          <w:pPr>
            <w:pStyle w:val="E62C2589984647ABA3F4EB8407D04311"/>
          </w:pPr>
          <w:r w:rsidRPr="00545EDB">
            <w:rPr>
              <w:rStyle w:val="PlaceholderText"/>
            </w:rPr>
            <w:t>Click or tap here to enter text.</w:t>
          </w:r>
        </w:p>
      </w:docPartBody>
    </w:docPart>
    <w:docPart>
      <w:docPartPr>
        <w:name w:val="919A58EFA96D4769B24483EB4DD25BB9"/>
        <w:category>
          <w:name w:val="General"/>
          <w:gallery w:val="placeholder"/>
        </w:category>
        <w:types>
          <w:type w:val="bbPlcHdr"/>
        </w:types>
        <w:behaviors>
          <w:behavior w:val="content"/>
        </w:behaviors>
        <w:guid w:val="{463E7166-0ABB-40BF-B542-4DD902C62E5E}"/>
      </w:docPartPr>
      <w:docPartBody>
        <w:p w:rsidR="007C3063" w:rsidRDefault="007C3063">
          <w:pPr>
            <w:pStyle w:val="919A58EFA96D4769B24483EB4DD25BB9"/>
          </w:pPr>
          <w:r w:rsidRPr="00545EDB">
            <w:rPr>
              <w:rStyle w:val="PlaceholderText"/>
            </w:rPr>
            <w:t>Click or tap here to enter text.</w:t>
          </w:r>
        </w:p>
      </w:docPartBody>
    </w:docPart>
    <w:docPart>
      <w:docPartPr>
        <w:name w:val="BF9A805EC33646F79A3C96EB792BE376"/>
        <w:category>
          <w:name w:val="General"/>
          <w:gallery w:val="placeholder"/>
        </w:category>
        <w:types>
          <w:type w:val="bbPlcHdr"/>
        </w:types>
        <w:behaviors>
          <w:behavior w:val="content"/>
        </w:behaviors>
        <w:guid w:val="{415DBBF3-0DC4-42C8-9597-32B649A541F6}"/>
      </w:docPartPr>
      <w:docPartBody>
        <w:p w:rsidR="007C3063" w:rsidRDefault="007C3063">
          <w:pPr>
            <w:pStyle w:val="BF9A805EC33646F79A3C96EB792BE376"/>
          </w:pPr>
          <w:r w:rsidRPr="00545EDB">
            <w:rPr>
              <w:rStyle w:val="PlaceholderText"/>
            </w:rPr>
            <w:t>Click or tap here to enter text.</w:t>
          </w:r>
        </w:p>
      </w:docPartBody>
    </w:docPart>
    <w:docPart>
      <w:docPartPr>
        <w:name w:val="0C0BF23ED30C487AB1FDBBEF21A3E45C"/>
        <w:category>
          <w:name w:val="General"/>
          <w:gallery w:val="placeholder"/>
        </w:category>
        <w:types>
          <w:type w:val="bbPlcHdr"/>
        </w:types>
        <w:behaviors>
          <w:behavior w:val="content"/>
        </w:behaviors>
        <w:guid w:val="{7895BC18-3673-4FBC-81BA-37761CA80FA9}"/>
      </w:docPartPr>
      <w:docPartBody>
        <w:p w:rsidR="007C3063" w:rsidRDefault="007C3063">
          <w:pPr>
            <w:pStyle w:val="0C0BF23ED30C487AB1FDBBEF21A3E45C"/>
          </w:pPr>
          <w:r w:rsidRPr="00545EDB">
            <w:rPr>
              <w:rStyle w:val="PlaceholderText"/>
            </w:rPr>
            <w:t>Click or tap here to enter text.</w:t>
          </w:r>
        </w:p>
      </w:docPartBody>
    </w:docPart>
    <w:docPart>
      <w:docPartPr>
        <w:name w:val="0510FF2A03224087B4DEE21275BD6A80"/>
        <w:category>
          <w:name w:val="General"/>
          <w:gallery w:val="placeholder"/>
        </w:category>
        <w:types>
          <w:type w:val="bbPlcHdr"/>
        </w:types>
        <w:behaviors>
          <w:behavior w:val="content"/>
        </w:behaviors>
        <w:guid w:val="{BBBF4CBE-2FB4-44F4-951B-7F49E13A55A5}"/>
      </w:docPartPr>
      <w:docPartBody>
        <w:p w:rsidR="007C3063" w:rsidRDefault="007C3063">
          <w:pPr>
            <w:pStyle w:val="0510FF2A03224087B4DEE21275BD6A80"/>
          </w:pPr>
          <w:r w:rsidRPr="00545EDB">
            <w:rPr>
              <w:rStyle w:val="PlaceholderText"/>
            </w:rPr>
            <w:t>Click or tap here to enter text.</w:t>
          </w:r>
        </w:p>
      </w:docPartBody>
    </w:docPart>
    <w:docPart>
      <w:docPartPr>
        <w:name w:val="8C0DA28ECBF34B5FA8C0CDF3503D2453"/>
        <w:category>
          <w:name w:val="General"/>
          <w:gallery w:val="placeholder"/>
        </w:category>
        <w:types>
          <w:type w:val="bbPlcHdr"/>
        </w:types>
        <w:behaviors>
          <w:behavior w:val="content"/>
        </w:behaviors>
        <w:guid w:val="{326C2C9B-E73F-4DC5-93BA-154C6F0980C0}"/>
      </w:docPartPr>
      <w:docPartBody>
        <w:p w:rsidR="007C3063" w:rsidRDefault="007C3063">
          <w:pPr>
            <w:pStyle w:val="8C0DA28ECBF34B5FA8C0CDF3503D2453"/>
          </w:pPr>
          <w:r w:rsidRPr="00545EDB">
            <w:rPr>
              <w:rStyle w:val="PlaceholderText"/>
            </w:rPr>
            <w:t>Click or tap here to enter text.</w:t>
          </w:r>
        </w:p>
      </w:docPartBody>
    </w:docPart>
    <w:docPart>
      <w:docPartPr>
        <w:name w:val="ABDFFEA877E34B40B272AE275B915550"/>
        <w:category>
          <w:name w:val="General"/>
          <w:gallery w:val="placeholder"/>
        </w:category>
        <w:types>
          <w:type w:val="bbPlcHdr"/>
        </w:types>
        <w:behaviors>
          <w:behavior w:val="content"/>
        </w:behaviors>
        <w:guid w:val="{6114AB52-CD09-4F2C-8311-E16E2FECF717}"/>
      </w:docPartPr>
      <w:docPartBody>
        <w:p w:rsidR="007C3063" w:rsidRDefault="007C3063">
          <w:pPr>
            <w:pStyle w:val="ABDFFEA877E34B40B272AE275B915550"/>
          </w:pPr>
          <w:r w:rsidRPr="00545EDB">
            <w:rPr>
              <w:rStyle w:val="PlaceholderText"/>
            </w:rPr>
            <w:t>Click or tap here to enter text.</w:t>
          </w:r>
        </w:p>
      </w:docPartBody>
    </w:docPart>
    <w:docPart>
      <w:docPartPr>
        <w:name w:val="462A0C37926C4E92BEACD368B1F15EE9"/>
        <w:category>
          <w:name w:val="General"/>
          <w:gallery w:val="placeholder"/>
        </w:category>
        <w:types>
          <w:type w:val="bbPlcHdr"/>
        </w:types>
        <w:behaviors>
          <w:behavior w:val="content"/>
        </w:behaviors>
        <w:guid w:val="{9BB1D2F6-FB9A-4E9B-87E6-9045539D5744}"/>
      </w:docPartPr>
      <w:docPartBody>
        <w:p w:rsidR="007C3063" w:rsidRDefault="007C3063">
          <w:pPr>
            <w:pStyle w:val="462A0C37926C4E92BEACD368B1F15EE9"/>
          </w:pPr>
          <w:r w:rsidRPr="00545EDB">
            <w:rPr>
              <w:rStyle w:val="PlaceholderText"/>
            </w:rPr>
            <w:t>Click or tap here to enter text.</w:t>
          </w:r>
        </w:p>
      </w:docPartBody>
    </w:docPart>
    <w:docPart>
      <w:docPartPr>
        <w:name w:val="774E86DB01FC4503B53C51FA4AA4B3A9"/>
        <w:category>
          <w:name w:val="General"/>
          <w:gallery w:val="placeholder"/>
        </w:category>
        <w:types>
          <w:type w:val="bbPlcHdr"/>
        </w:types>
        <w:behaviors>
          <w:behavior w:val="content"/>
        </w:behaviors>
        <w:guid w:val="{3F0E9CEA-B488-4FBA-B0C2-D243A592B437}"/>
      </w:docPartPr>
      <w:docPartBody>
        <w:p w:rsidR="007C3063" w:rsidRDefault="007C3063">
          <w:pPr>
            <w:pStyle w:val="774E86DB01FC4503B53C51FA4AA4B3A9"/>
          </w:pPr>
          <w:r w:rsidRPr="00545EDB">
            <w:rPr>
              <w:rStyle w:val="PlaceholderText"/>
            </w:rPr>
            <w:t>Click or tap here to enter text.</w:t>
          </w:r>
        </w:p>
      </w:docPartBody>
    </w:docPart>
    <w:docPart>
      <w:docPartPr>
        <w:name w:val="C7D5E2F7A183463DBD9A731A3BD326FE"/>
        <w:category>
          <w:name w:val="General"/>
          <w:gallery w:val="placeholder"/>
        </w:category>
        <w:types>
          <w:type w:val="bbPlcHdr"/>
        </w:types>
        <w:behaviors>
          <w:behavior w:val="content"/>
        </w:behaviors>
        <w:guid w:val="{E2601314-DCD7-43FF-8193-1BA864D000B9}"/>
      </w:docPartPr>
      <w:docPartBody>
        <w:p w:rsidR="007C3063" w:rsidRDefault="007C3063">
          <w:pPr>
            <w:pStyle w:val="C7D5E2F7A183463DBD9A731A3BD326FE"/>
          </w:pPr>
          <w:r w:rsidRPr="00545EDB">
            <w:rPr>
              <w:rStyle w:val="PlaceholderText"/>
            </w:rPr>
            <w:t>Click or tap here to enter text.</w:t>
          </w:r>
        </w:p>
      </w:docPartBody>
    </w:docPart>
    <w:docPart>
      <w:docPartPr>
        <w:name w:val="460BA38DAC354FA99998AAD9924B276A"/>
        <w:category>
          <w:name w:val="General"/>
          <w:gallery w:val="placeholder"/>
        </w:category>
        <w:types>
          <w:type w:val="bbPlcHdr"/>
        </w:types>
        <w:behaviors>
          <w:behavior w:val="content"/>
        </w:behaviors>
        <w:guid w:val="{2FC0076E-E2E2-484C-A03D-ECB1A44B18D5}"/>
      </w:docPartPr>
      <w:docPartBody>
        <w:p w:rsidR="007C3063" w:rsidRDefault="007C3063">
          <w:pPr>
            <w:pStyle w:val="460BA38DAC354FA99998AAD9924B276A"/>
          </w:pPr>
          <w:r w:rsidRPr="00545ED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063"/>
    <w:rsid w:val="007C3063"/>
    <w:rsid w:val="00E47D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FCB6248B87B04BD2976F39139C08FD0C">
    <w:name w:val="FCB6248B87B04BD2976F39139C08FD0C"/>
  </w:style>
  <w:style w:type="paragraph" w:customStyle="1" w:styleId="525B6A3E4C574BCE85F47FE3D3707593">
    <w:name w:val="525B6A3E4C574BCE85F47FE3D3707593"/>
  </w:style>
  <w:style w:type="paragraph" w:customStyle="1" w:styleId="835AE7BD76094241813F03C2F5B749C9">
    <w:name w:val="835AE7BD76094241813F03C2F5B749C9"/>
  </w:style>
  <w:style w:type="paragraph" w:customStyle="1" w:styleId="598F3CFC2BFE4D0EBD2A15986E5548A8">
    <w:name w:val="598F3CFC2BFE4D0EBD2A15986E5548A8"/>
  </w:style>
  <w:style w:type="paragraph" w:customStyle="1" w:styleId="FAF6DB3669C649F6B9DC7B2DAF2856AB">
    <w:name w:val="FAF6DB3669C649F6B9DC7B2DAF2856AB"/>
  </w:style>
  <w:style w:type="paragraph" w:customStyle="1" w:styleId="574837CC484C4AE7886056698DA09FCF">
    <w:name w:val="574837CC484C4AE7886056698DA09FCF"/>
  </w:style>
  <w:style w:type="paragraph" w:customStyle="1" w:styleId="FF57DEC5ACE7419B9E53CED48A223B39">
    <w:name w:val="FF57DEC5ACE7419B9E53CED48A223B39"/>
  </w:style>
  <w:style w:type="paragraph" w:customStyle="1" w:styleId="3B0C65B8C1A2453392BE8A4335A27C3E">
    <w:name w:val="3B0C65B8C1A2453392BE8A4335A27C3E"/>
  </w:style>
  <w:style w:type="paragraph" w:customStyle="1" w:styleId="21E5A892F744467A9F4B1A8FD61661A4">
    <w:name w:val="21E5A892F744467A9F4B1A8FD61661A4"/>
  </w:style>
  <w:style w:type="paragraph" w:customStyle="1" w:styleId="7ADB66A49D0B497A9F30BD876FD5544C">
    <w:name w:val="7ADB66A49D0B497A9F30BD876FD5544C"/>
  </w:style>
  <w:style w:type="paragraph" w:customStyle="1" w:styleId="37D0BD0DA06E4E64B6EDBDC40D13746A">
    <w:name w:val="37D0BD0DA06E4E64B6EDBDC40D13746A"/>
  </w:style>
  <w:style w:type="paragraph" w:customStyle="1" w:styleId="6954392D478A4209823DB95B0D59778D">
    <w:name w:val="6954392D478A4209823DB95B0D59778D"/>
  </w:style>
  <w:style w:type="paragraph" w:customStyle="1" w:styleId="7FB133A739104872BF82C1D452E9CF76">
    <w:name w:val="7FB133A739104872BF82C1D452E9CF76"/>
  </w:style>
  <w:style w:type="paragraph" w:customStyle="1" w:styleId="8AD48E22AA5F4528864B07AE03C9D235">
    <w:name w:val="8AD48E22AA5F4528864B07AE03C9D235"/>
  </w:style>
  <w:style w:type="paragraph" w:customStyle="1" w:styleId="96D50D62F91C4AFCB5C240E5F577081D">
    <w:name w:val="96D50D62F91C4AFCB5C240E5F577081D"/>
  </w:style>
  <w:style w:type="paragraph" w:customStyle="1" w:styleId="552D27624D61446DAB15C0D1737DE454">
    <w:name w:val="552D27624D61446DAB15C0D1737DE454"/>
  </w:style>
  <w:style w:type="paragraph" w:customStyle="1" w:styleId="3389A9BAEE414EE084CD3D978536E2FE">
    <w:name w:val="3389A9BAEE414EE084CD3D978536E2FE"/>
  </w:style>
  <w:style w:type="paragraph" w:customStyle="1" w:styleId="CCAFB85B537E4F1DA42DE06317260570">
    <w:name w:val="CCAFB85B537E4F1DA42DE06317260570"/>
  </w:style>
  <w:style w:type="paragraph" w:customStyle="1" w:styleId="FDDF7F066DCA4FE6A04B8D9D2212E813">
    <w:name w:val="FDDF7F066DCA4FE6A04B8D9D2212E813"/>
  </w:style>
  <w:style w:type="paragraph" w:customStyle="1" w:styleId="57E5394855E54F5ABF5C0C6A1BBA8760">
    <w:name w:val="57E5394855E54F5ABF5C0C6A1BBA8760"/>
  </w:style>
  <w:style w:type="paragraph" w:customStyle="1" w:styleId="3B4A88DD4612444A89AE6484D98CEB87">
    <w:name w:val="3B4A88DD4612444A89AE6484D98CEB87"/>
  </w:style>
  <w:style w:type="paragraph" w:customStyle="1" w:styleId="4260A82BD46347419B1C1AD94F8C854C">
    <w:name w:val="4260A82BD46347419B1C1AD94F8C854C"/>
  </w:style>
  <w:style w:type="paragraph" w:customStyle="1" w:styleId="EF8B07528B894A1BB2488B66E56EDC82">
    <w:name w:val="EF8B07528B894A1BB2488B66E56EDC82"/>
  </w:style>
  <w:style w:type="paragraph" w:customStyle="1" w:styleId="15516F15D0D640D78B17B4CBC77B8653">
    <w:name w:val="15516F15D0D640D78B17B4CBC77B8653"/>
  </w:style>
  <w:style w:type="paragraph" w:customStyle="1" w:styleId="D742CF329ABB44EC9B02CD591A8A8247">
    <w:name w:val="D742CF329ABB44EC9B02CD591A8A8247"/>
  </w:style>
  <w:style w:type="paragraph" w:customStyle="1" w:styleId="07A24DCD06344FC1A28780FAF212EB86">
    <w:name w:val="07A24DCD06344FC1A28780FAF212EB86"/>
  </w:style>
  <w:style w:type="paragraph" w:customStyle="1" w:styleId="5487D93D86234BB79FF5597793275441">
    <w:name w:val="5487D93D86234BB79FF5597793275441"/>
  </w:style>
  <w:style w:type="paragraph" w:customStyle="1" w:styleId="EFC7F64D3C364053BE966C1CDF264EF7">
    <w:name w:val="EFC7F64D3C364053BE966C1CDF264EF7"/>
  </w:style>
  <w:style w:type="paragraph" w:customStyle="1" w:styleId="9B61DDF86D2D446993A7C5625535D5A7">
    <w:name w:val="9B61DDF86D2D446993A7C5625535D5A7"/>
  </w:style>
  <w:style w:type="paragraph" w:customStyle="1" w:styleId="4FB5EA57DCE942B482443B497F8F6DE2">
    <w:name w:val="4FB5EA57DCE942B482443B497F8F6DE2"/>
  </w:style>
  <w:style w:type="paragraph" w:customStyle="1" w:styleId="C7672C4286894739B1AE17D0735A2B96">
    <w:name w:val="C7672C4286894739B1AE17D0735A2B96"/>
  </w:style>
  <w:style w:type="paragraph" w:customStyle="1" w:styleId="1E872C8797454B3EA028C75E5643C663">
    <w:name w:val="1E872C8797454B3EA028C75E5643C663"/>
  </w:style>
  <w:style w:type="paragraph" w:customStyle="1" w:styleId="FB12E902258D412193783E998E5E230E">
    <w:name w:val="FB12E902258D412193783E998E5E230E"/>
  </w:style>
  <w:style w:type="paragraph" w:customStyle="1" w:styleId="7D5EFE1C7C3248EEB1B882F569A6D951">
    <w:name w:val="7D5EFE1C7C3248EEB1B882F569A6D951"/>
  </w:style>
  <w:style w:type="paragraph" w:customStyle="1" w:styleId="FF1B058DC81C41DE829B73674C126529">
    <w:name w:val="FF1B058DC81C41DE829B73674C126529"/>
  </w:style>
  <w:style w:type="paragraph" w:customStyle="1" w:styleId="40FA38A2B938401D8F2CAE9AA89A4FD2">
    <w:name w:val="40FA38A2B938401D8F2CAE9AA89A4FD2"/>
  </w:style>
  <w:style w:type="paragraph" w:customStyle="1" w:styleId="BE275957BF484D42BF10FE155EE14FBF">
    <w:name w:val="BE275957BF484D42BF10FE155EE14FBF"/>
  </w:style>
  <w:style w:type="paragraph" w:customStyle="1" w:styleId="1F41EB89D44E48BF98BD297C6452BC98">
    <w:name w:val="1F41EB89D44E48BF98BD297C6452BC98"/>
  </w:style>
  <w:style w:type="paragraph" w:customStyle="1" w:styleId="052F29E5B55649AEA33E20CC71B8439E">
    <w:name w:val="052F29E5B55649AEA33E20CC71B8439E"/>
  </w:style>
  <w:style w:type="paragraph" w:customStyle="1" w:styleId="2CE9972A13994B6E94ECCE41F7CA35A8">
    <w:name w:val="2CE9972A13994B6E94ECCE41F7CA35A8"/>
  </w:style>
  <w:style w:type="paragraph" w:customStyle="1" w:styleId="4D4051D5CC4B4CBCB7484695D69730BD">
    <w:name w:val="4D4051D5CC4B4CBCB7484695D69730BD"/>
  </w:style>
  <w:style w:type="paragraph" w:customStyle="1" w:styleId="7FA0F228657A4E729BD59F1C44CA9E8F">
    <w:name w:val="7FA0F228657A4E729BD59F1C44CA9E8F"/>
  </w:style>
  <w:style w:type="paragraph" w:customStyle="1" w:styleId="44BAABC1065F488797CCAA9778CFF1B1">
    <w:name w:val="44BAABC1065F488797CCAA9778CFF1B1"/>
  </w:style>
  <w:style w:type="paragraph" w:customStyle="1" w:styleId="58DC33E96C4A4E0A8754D453B8EDC760">
    <w:name w:val="58DC33E96C4A4E0A8754D453B8EDC760"/>
  </w:style>
  <w:style w:type="paragraph" w:customStyle="1" w:styleId="20DF7453D41347D783E904107B31E22D">
    <w:name w:val="20DF7453D41347D783E904107B31E22D"/>
  </w:style>
  <w:style w:type="paragraph" w:customStyle="1" w:styleId="253B41E6160D41579E150686B4731FB4">
    <w:name w:val="253B41E6160D41579E150686B4731FB4"/>
  </w:style>
  <w:style w:type="paragraph" w:customStyle="1" w:styleId="913DC2A27BA34C5CBEA7F9893874C746">
    <w:name w:val="913DC2A27BA34C5CBEA7F9893874C746"/>
  </w:style>
  <w:style w:type="paragraph" w:customStyle="1" w:styleId="BB2A1951F48F4DBB81841D772FD215F8">
    <w:name w:val="BB2A1951F48F4DBB81841D772FD215F8"/>
  </w:style>
  <w:style w:type="paragraph" w:customStyle="1" w:styleId="D8894F656C344625A83A5644E6E24F54">
    <w:name w:val="D8894F656C344625A83A5644E6E24F54"/>
  </w:style>
  <w:style w:type="paragraph" w:customStyle="1" w:styleId="4714A94D49FE44DE8D43E7BD5F5617A1">
    <w:name w:val="4714A94D49FE44DE8D43E7BD5F5617A1"/>
  </w:style>
  <w:style w:type="paragraph" w:customStyle="1" w:styleId="C26E6DBBF68242A7B2E433A6D8F6AA7D">
    <w:name w:val="C26E6DBBF68242A7B2E433A6D8F6AA7D"/>
  </w:style>
  <w:style w:type="paragraph" w:customStyle="1" w:styleId="DBEC62F5FE434AB98C1036BB6D910169">
    <w:name w:val="DBEC62F5FE434AB98C1036BB6D910169"/>
  </w:style>
  <w:style w:type="paragraph" w:customStyle="1" w:styleId="965A5AB6C79140559D4A8EA79263B43F">
    <w:name w:val="965A5AB6C79140559D4A8EA79263B43F"/>
  </w:style>
  <w:style w:type="paragraph" w:customStyle="1" w:styleId="88B14A5BBB4349618A8A0DC92F6F92A8">
    <w:name w:val="88B14A5BBB4349618A8A0DC92F6F92A8"/>
  </w:style>
  <w:style w:type="paragraph" w:customStyle="1" w:styleId="C79B9B40D28146D588299F19643E4694">
    <w:name w:val="C79B9B40D28146D588299F19643E4694"/>
  </w:style>
  <w:style w:type="paragraph" w:customStyle="1" w:styleId="F9F712976E0F49B88EDC5666178413BA">
    <w:name w:val="F9F712976E0F49B88EDC5666178413BA"/>
  </w:style>
  <w:style w:type="paragraph" w:customStyle="1" w:styleId="3AB0E8552A614010AF45C61AABEDC331">
    <w:name w:val="3AB0E8552A614010AF45C61AABEDC331"/>
  </w:style>
  <w:style w:type="paragraph" w:customStyle="1" w:styleId="8C01BBA81D6244D0A721357F2E4F9DDC">
    <w:name w:val="8C01BBA81D6244D0A721357F2E4F9DDC"/>
  </w:style>
  <w:style w:type="paragraph" w:customStyle="1" w:styleId="DC256838B1A24D07AE25910DCBD0FEFC">
    <w:name w:val="DC256838B1A24D07AE25910DCBD0FEFC"/>
  </w:style>
  <w:style w:type="paragraph" w:customStyle="1" w:styleId="810B4F06901F4A6183704375DAF12E94">
    <w:name w:val="810B4F06901F4A6183704375DAF12E94"/>
  </w:style>
  <w:style w:type="paragraph" w:customStyle="1" w:styleId="293074B78127417F9CAC24B20EBE69D9">
    <w:name w:val="293074B78127417F9CAC24B20EBE69D9"/>
  </w:style>
  <w:style w:type="paragraph" w:customStyle="1" w:styleId="13001FD224A44A06A2C70B39E59CDE4E">
    <w:name w:val="13001FD224A44A06A2C70B39E59CDE4E"/>
  </w:style>
  <w:style w:type="paragraph" w:customStyle="1" w:styleId="1CCF9237792C4093961981AE97D83249">
    <w:name w:val="1CCF9237792C4093961981AE97D83249"/>
  </w:style>
  <w:style w:type="paragraph" w:customStyle="1" w:styleId="87E853F28D384B5F8705D0E6E9CF7354">
    <w:name w:val="87E853F28D384B5F8705D0E6E9CF7354"/>
  </w:style>
  <w:style w:type="paragraph" w:customStyle="1" w:styleId="1E47C407E86140A3AF03656164FC03A2">
    <w:name w:val="1E47C407E86140A3AF03656164FC03A2"/>
  </w:style>
  <w:style w:type="paragraph" w:customStyle="1" w:styleId="287B2063864C40B2AD015C3205054206">
    <w:name w:val="287B2063864C40B2AD015C3205054206"/>
  </w:style>
  <w:style w:type="paragraph" w:customStyle="1" w:styleId="625255A9C429458D84ACC28925274AFC">
    <w:name w:val="625255A9C429458D84ACC28925274AFC"/>
  </w:style>
  <w:style w:type="paragraph" w:customStyle="1" w:styleId="63A37A1378294F8883C2413FE908230B">
    <w:name w:val="63A37A1378294F8883C2413FE908230B"/>
  </w:style>
  <w:style w:type="paragraph" w:customStyle="1" w:styleId="17357947C6D24F58A236F4FA712435C1">
    <w:name w:val="17357947C6D24F58A236F4FA712435C1"/>
  </w:style>
  <w:style w:type="paragraph" w:customStyle="1" w:styleId="C088EDADD81E4329B925D266873D341A">
    <w:name w:val="C088EDADD81E4329B925D266873D341A"/>
  </w:style>
  <w:style w:type="paragraph" w:customStyle="1" w:styleId="9E8F9E45965E45C69BADFCF982D2D8CE">
    <w:name w:val="9E8F9E45965E45C69BADFCF982D2D8CE"/>
  </w:style>
  <w:style w:type="paragraph" w:customStyle="1" w:styleId="5A85354E23B4499EAD5F5D66BBB6D1F3">
    <w:name w:val="5A85354E23B4499EAD5F5D66BBB6D1F3"/>
  </w:style>
  <w:style w:type="paragraph" w:customStyle="1" w:styleId="4B5763DCF6EB4A478D9E156DC746D51D">
    <w:name w:val="4B5763DCF6EB4A478D9E156DC746D51D"/>
  </w:style>
  <w:style w:type="paragraph" w:customStyle="1" w:styleId="6CCC8EBE2C4A472DA5052E7DFCF09C3C">
    <w:name w:val="6CCC8EBE2C4A472DA5052E7DFCF09C3C"/>
  </w:style>
  <w:style w:type="paragraph" w:customStyle="1" w:styleId="3C239DC4A1314768AD3704320C8C71E9">
    <w:name w:val="3C239DC4A1314768AD3704320C8C71E9"/>
  </w:style>
  <w:style w:type="paragraph" w:customStyle="1" w:styleId="20F6A54ABFEB44E59F23930147319005">
    <w:name w:val="20F6A54ABFEB44E59F23930147319005"/>
  </w:style>
  <w:style w:type="paragraph" w:customStyle="1" w:styleId="7E4A26D005C6445B9998C3C0CAF47581">
    <w:name w:val="7E4A26D005C6445B9998C3C0CAF47581"/>
  </w:style>
  <w:style w:type="paragraph" w:customStyle="1" w:styleId="CB9A854083984324877BF4DD88AFE22A">
    <w:name w:val="CB9A854083984324877BF4DD88AFE22A"/>
  </w:style>
  <w:style w:type="paragraph" w:customStyle="1" w:styleId="6CBCA0122F1740238CCA69643F05BA55">
    <w:name w:val="6CBCA0122F1740238CCA69643F05BA55"/>
  </w:style>
  <w:style w:type="paragraph" w:customStyle="1" w:styleId="A8C9D8A609AF4496AB8FAE9E8EDBFADA">
    <w:name w:val="A8C9D8A609AF4496AB8FAE9E8EDBFADA"/>
  </w:style>
  <w:style w:type="paragraph" w:customStyle="1" w:styleId="7FAD423356914A07B4F75CEE35087CC1">
    <w:name w:val="7FAD423356914A07B4F75CEE35087CC1"/>
  </w:style>
  <w:style w:type="paragraph" w:customStyle="1" w:styleId="C1623BDBD1E143AFAE6D56B364910521">
    <w:name w:val="C1623BDBD1E143AFAE6D56B364910521"/>
  </w:style>
  <w:style w:type="paragraph" w:customStyle="1" w:styleId="D79687A5B0AF459E98D03FB7D15289DB">
    <w:name w:val="D79687A5B0AF459E98D03FB7D15289DB"/>
  </w:style>
  <w:style w:type="paragraph" w:customStyle="1" w:styleId="14A5428BB074432489AB7A636C5FF10E">
    <w:name w:val="14A5428BB074432489AB7A636C5FF10E"/>
  </w:style>
  <w:style w:type="paragraph" w:customStyle="1" w:styleId="1B5C2566882641358522C0A907BC511D">
    <w:name w:val="1B5C2566882641358522C0A907BC511D"/>
  </w:style>
  <w:style w:type="paragraph" w:customStyle="1" w:styleId="626BE00607014B249592FD45AC444AE3">
    <w:name w:val="626BE00607014B249592FD45AC444AE3"/>
  </w:style>
  <w:style w:type="paragraph" w:customStyle="1" w:styleId="095DB7A97AA74A7DAFDA9477D656D7AB">
    <w:name w:val="095DB7A97AA74A7DAFDA9477D656D7AB"/>
  </w:style>
  <w:style w:type="paragraph" w:customStyle="1" w:styleId="3DA74678FDB14CD0A7E045D792DEE9B2">
    <w:name w:val="3DA74678FDB14CD0A7E045D792DEE9B2"/>
  </w:style>
  <w:style w:type="paragraph" w:customStyle="1" w:styleId="76FEB59599E448A8ABA1B62479B47060">
    <w:name w:val="76FEB59599E448A8ABA1B62479B47060"/>
  </w:style>
  <w:style w:type="paragraph" w:customStyle="1" w:styleId="73315934BB2A4C5BAD6BF4DD5E434434">
    <w:name w:val="73315934BB2A4C5BAD6BF4DD5E434434"/>
  </w:style>
  <w:style w:type="paragraph" w:customStyle="1" w:styleId="653A67457FAC4D87840082B405EEF128">
    <w:name w:val="653A67457FAC4D87840082B405EEF128"/>
  </w:style>
  <w:style w:type="paragraph" w:customStyle="1" w:styleId="281A930DAEB14557999A792458CEDDFE">
    <w:name w:val="281A930DAEB14557999A792458CEDDFE"/>
  </w:style>
  <w:style w:type="paragraph" w:customStyle="1" w:styleId="BAD17744DEED4A34B241B88F8D99E4D3">
    <w:name w:val="BAD17744DEED4A34B241B88F8D99E4D3"/>
  </w:style>
  <w:style w:type="paragraph" w:customStyle="1" w:styleId="24365378F342423390BA71496658EE13">
    <w:name w:val="24365378F342423390BA71496658EE13"/>
  </w:style>
  <w:style w:type="paragraph" w:customStyle="1" w:styleId="DE22E0178BAE4EA29246CF3AB10CE1FF">
    <w:name w:val="DE22E0178BAE4EA29246CF3AB10CE1FF"/>
  </w:style>
  <w:style w:type="paragraph" w:customStyle="1" w:styleId="B801AB9E34724B6DAD58064DB7553FDD">
    <w:name w:val="B801AB9E34724B6DAD58064DB7553FDD"/>
  </w:style>
  <w:style w:type="paragraph" w:customStyle="1" w:styleId="78B3860B651241C089BD1F67F0376358">
    <w:name w:val="78B3860B651241C089BD1F67F0376358"/>
  </w:style>
  <w:style w:type="paragraph" w:customStyle="1" w:styleId="86D7232B35414431AC09E74AD091BCC4">
    <w:name w:val="86D7232B35414431AC09E74AD091BCC4"/>
  </w:style>
  <w:style w:type="paragraph" w:customStyle="1" w:styleId="55BE5023729E403FB10C1BBA66872E2B">
    <w:name w:val="55BE5023729E403FB10C1BBA66872E2B"/>
  </w:style>
  <w:style w:type="paragraph" w:customStyle="1" w:styleId="3EE111E97E6040018085895BFB620C60">
    <w:name w:val="3EE111E97E6040018085895BFB620C60"/>
  </w:style>
  <w:style w:type="paragraph" w:customStyle="1" w:styleId="510623474EB54921873F0C0E5E4F1760">
    <w:name w:val="510623474EB54921873F0C0E5E4F1760"/>
  </w:style>
  <w:style w:type="paragraph" w:customStyle="1" w:styleId="CBD3C9A0C33E473C9C395DB56B7C137F">
    <w:name w:val="CBD3C9A0C33E473C9C395DB56B7C137F"/>
  </w:style>
  <w:style w:type="paragraph" w:customStyle="1" w:styleId="9F0C8BEBD2354B4583B336B13A19DDC2">
    <w:name w:val="9F0C8BEBD2354B4583B336B13A19DDC2"/>
  </w:style>
  <w:style w:type="paragraph" w:customStyle="1" w:styleId="92C560C069EA49238D7DD4A390E92E1F">
    <w:name w:val="92C560C069EA49238D7DD4A390E92E1F"/>
  </w:style>
  <w:style w:type="paragraph" w:customStyle="1" w:styleId="F5F6D28665D946E3916B10DA946679C2">
    <w:name w:val="F5F6D28665D946E3916B10DA946679C2"/>
  </w:style>
  <w:style w:type="paragraph" w:customStyle="1" w:styleId="1E0F1295EE004D4B92A4A345ED731D0E">
    <w:name w:val="1E0F1295EE004D4B92A4A345ED731D0E"/>
  </w:style>
  <w:style w:type="paragraph" w:customStyle="1" w:styleId="E62C2589984647ABA3F4EB8407D04311">
    <w:name w:val="E62C2589984647ABA3F4EB8407D04311"/>
  </w:style>
  <w:style w:type="paragraph" w:customStyle="1" w:styleId="919A58EFA96D4769B24483EB4DD25BB9">
    <w:name w:val="919A58EFA96D4769B24483EB4DD25BB9"/>
  </w:style>
  <w:style w:type="paragraph" w:customStyle="1" w:styleId="BF9A805EC33646F79A3C96EB792BE376">
    <w:name w:val="BF9A805EC33646F79A3C96EB792BE376"/>
  </w:style>
  <w:style w:type="paragraph" w:customStyle="1" w:styleId="0C0BF23ED30C487AB1FDBBEF21A3E45C">
    <w:name w:val="0C0BF23ED30C487AB1FDBBEF21A3E45C"/>
  </w:style>
  <w:style w:type="paragraph" w:customStyle="1" w:styleId="0510FF2A03224087B4DEE21275BD6A80">
    <w:name w:val="0510FF2A03224087B4DEE21275BD6A80"/>
  </w:style>
  <w:style w:type="paragraph" w:customStyle="1" w:styleId="8C0DA28ECBF34B5FA8C0CDF3503D2453">
    <w:name w:val="8C0DA28ECBF34B5FA8C0CDF3503D2453"/>
  </w:style>
  <w:style w:type="paragraph" w:customStyle="1" w:styleId="ABDFFEA877E34B40B272AE275B915550">
    <w:name w:val="ABDFFEA877E34B40B272AE275B915550"/>
  </w:style>
  <w:style w:type="paragraph" w:customStyle="1" w:styleId="462A0C37926C4E92BEACD368B1F15EE9">
    <w:name w:val="462A0C37926C4E92BEACD368B1F15EE9"/>
  </w:style>
  <w:style w:type="paragraph" w:customStyle="1" w:styleId="774E86DB01FC4503B53C51FA4AA4B3A9">
    <w:name w:val="774E86DB01FC4503B53C51FA4AA4B3A9"/>
  </w:style>
  <w:style w:type="paragraph" w:customStyle="1" w:styleId="C7D5E2F7A183463DBD9A731A3BD326FE">
    <w:name w:val="C7D5E2F7A183463DBD9A731A3BD326FE"/>
  </w:style>
  <w:style w:type="paragraph" w:customStyle="1" w:styleId="460BA38DAC354FA99998AAD9924B276A">
    <w:name w:val="460BA38DAC354FA99998AAD9924B27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Romero">
      <a:dk1>
        <a:srgbClr val="192451"/>
      </a:dk1>
      <a:lt1>
        <a:sysClr val="window" lastClr="FFFFFF"/>
      </a:lt1>
      <a:dk2>
        <a:srgbClr val="632E62"/>
      </a:dk2>
      <a:lt2>
        <a:srgbClr val="EAE5EB"/>
      </a:lt2>
      <a:accent1>
        <a:srgbClr val="8A67AC"/>
      </a:accent1>
      <a:accent2>
        <a:srgbClr val="9B57D3"/>
      </a:accent2>
      <a:accent3>
        <a:srgbClr val="8A67AC"/>
      </a:accent3>
      <a:accent4>
        <a:srgbClr val="192451"/>
      </a:accent4>
      <a:accent5>
        <a:srgbClr val="7F7F7F"/>
      </a:accent5>
      <a:accent6>
        <a:srgbClr val="7F7F7F"/>
      </a:accent6>
      <a:hlink>
        <a:srgbClr val="192451"/>
      </a:hlink>
      <a:folHlink>
        <a:srgbClr val="666699"/>
      </a:folHlink>
    </a:clrScheme>
    <a:fontScheme name="Romero">
      <a:majorFont>
        <a:latin typeface="Aptos"/>
        <a:ea typeface=""/>
        <a:cs typeface=""/>
      </a:majorFont>
      <a:minorFont>
        <a:latin typeface="Apto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06ce881-be1e-441b-ae2c-eb88f331290e" xsi:nil="true"/>
    <lcf76f155ced4ddcb4097134ff3c332f xmlns="cfee2959-4698-4456-a2e1-35f22e17622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C8A17F13CB6A04CA1911D4214735662" ma:contentTypeVersion="15" ma:contentTypeDescription="Create a new document." ma:contentTypeScope="" ma:versionID="e6c3912027ae6cd1c359098942484477">
  <xsd:schema xmlns:xsd="http://www.w3.org/2001/XMLSchema" xmlns:xs="http://www.w3.org/2001/XMLSchema" xmlns:p="http://schemas.microsoft.com/office/2006/metadata/properties" xmlns:ns2="cfee2959-4698-4456-a2e1-35f22e17622d" xmlns:ns3="206ce881-be1e-441b-ae2c-eb88f331290e" targetNamespace="http://schemas.microsoft.com/office/2006/metadata/properties" ma:root="true" ma:fieldsID="37ba90eb2d815b7334a61f07a09745c8" ns2:_="" ns3:_="">
    <xsd:import namespace="cfee2959-4698-4456-a2e1-35f22e17622d"/>
    <xsd:import namespace="206ce881-be1e-441b-ae2c-eb88f331290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ee2959-4698-4456-a2e1-35f22e1762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d2403b6-49db-4d66-a232-66ede6e41a41"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6ce881-be1e-441b-ae2c-eb88f331290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d9b2304-696d-4d0a-8f64-4b780e1b42ce}" ma:internalName="TaxCatchAll" ma:showField="CatchAllData" ma:web="206ce881-be1e-441b-ae2c-eb88f331290e">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CF7920-4FD0-4BEF-B627-30BA2BF2B0E0}">
  <ds:schemaRefs>
    <ds:schemaRef ds:uri="http://schemas.microsoft.com/office/2006/metadata/properties"/>
    <ds:schemaRef ds:uri="http://schemas.microsoft.com/office/infopath/2007/PartnerControls"/>
    <ds:schemaRef ds:uri="206ce881-be1e-441b-ae2c-eb88f331290e"/>
    <ds:schemaRef ds:uri="cfee2959-4698-4456-a2e1-35f22e17622d"/>
  </ds:schemaRefs>
</ds:datastoreItem>
</file>

<file path=customXml/itemProps2.xml><?xml version="1.0" encoding="utf-8"?>
<ds:datastoreItem xmlns:ds="http://schemas.openxmlformats.org/officeDocument/2006/customXml" ds:itemID="{6755A553-838E-46CA-B0D9-BEC50671DF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ee2959-4698-4456-a2e1-35f22e17622d"/>
    <ds:schemaRef ds:uri="206ce881-be1e-441b-ae2c-eb88f3312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44093B-7C1A-42FF-B17E-4C003306B9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Application Form Template - Support Staff</Template>
  <TotalTime>1</TotalTime>
  <Pages>15</Pages>
  <Words>3236</Words>
  <Characters>18446</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Swinson</dc:creator>
  <cp:keywords/>
  <dc:description/>
  <cp:lastModifiedBy>Helen Swinson</cp:lastModifiedBy>
  <cp:revision>1</cp:revision>
  <dcterms:created xsi:type="dcterms:W3CDTF">2025-10-03T08:18:00Z</dcterms:created>
  <dcterms:modified xsi:type="dcterms:W3CDTF">2025-10-03T08:19:00Z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0x010100DC8A17F13CB6A04CA1911D4214735662</vt:lpwstr>
  </property>
</Properties>
</file>